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4674325"/>
        <w:docPartObj>
          <w:docPartGallery w:val="Cover Pages"/>
          <w:docPartUnique/>
        </w:docPartObj>
      </w:sdtPr>
      <w:sdtEndPr>
        <w:rPr>
          <w:lang w:val="de-DE"/>
        </w:rPr>
      </w:sdtEndPr>
      <w:sdtContent>
        <w:tbl>
          <w:tblPr>
            <w:tblpPr w:leftFromText="187" w:rightFromText="187" w:horzAnchor="margin" w:tblpXSpec="center" w:tblpYSpec="bottom"/>
            <w:tblW w:w="5000" w:type="pct"/>
            <w:tblLook w:val="04A0" w:firstRow="1" w:lastRow="0" w:firstColumn="1" w:lastColumn="0" w:noHBand="0" w:noVBand="1"/>
          </w:tblPr>
          <w:tblGrid>
            <w:gridCol w:w="9070"/>
          </w:tblGrid>
          <w:tr w:rsidR="008538D8" w14:paraId="1E4A4C75" w14:textId="77777777" w:rsidTr="00B65BC2">
            <w:tc>
              <w:tcPr>
                <w:tcW w:w="5000" w:type="pct"/>
              </w:tcPr>
              <w:p w14:paraId="1E4A4C74" w14:textId="77777777" w:rsidR="008538D8" w:rsidRDefault="008538D8" w:rsidP="007F58AB"/>
            </w:tc>
          </w:tr>
        </w:tbl>
        <w:p w14:paraId="1E4A4C76" w14:textId="77777777" w:rsidR="00434928" w:rsidRPr="00BD6324" w:rsidRDefault="00434928" w:rsidP="007F58AB">
          <w:pPr>
            <w:rPr>
              <w:rFonts w:cs="Arial"/>
            </w:rPr>
          </w:pPr>
          <w:r w:rsidRPr="00BD6324">
            <w:rPr>
              <w:rFonts w:cs="Arial"/>
            </w:rPr>
            <w:t>Bundesrealgymnasium und Bundesoberstufenrealgymnasium Kirchdorf</w:t>
          </w:r>
        </w:p>
        <w:p w14:paraId="1E4A4C77" w14:textId="77777777" w:rsidR="00434928" w:rsidRPr="00BD6324" w:rsidRDefault="00434928" w:rsidP="007F58AB">
          <w:pPr>
            <w:rPr>
              <w:rFonts w:cs="Arial"/>
              <w:w w:val="110"/>
            </w:rPr>
          </w:pPr>
          <w:r w:rsidRPr="00BD6324">
            <w:rPr>
              <w:rFonts w:cs="Arial"/>
            </w:rPr>
            <w:t>A-4560 Kirchdorf – Weinzierlerstra</w:t>
          </w:r>
          <w:r w:rsidR="006D075D" w:rsidRPr="00BD6324">
            <w:rPr>
              <w:rFonts w:cs="Arial"/>
            </w:rPr>
            <w:t>ß</w:t>
          </w:r>
          <w:r w:rsidRPr="00BD6324">
            <w:rPr>
              <w:rFonts w:cs="Arial"/>
            </w:rPr>
            <w:t>e 22</w:t>
          </w:r>
        </w:p>
        <w:p w14:paraId="1E4A4C7A" w14:textId="61D2CA52" w:rsidR="00434928" w:rsidRDefault="00434928" w:rsidP="007F58AB">
          <w:pPr>
            <w:rPr>
              <w:rFonts w:cs="Arial"/>
            </w:rPr>
          </w:pPr>
        </w:p>
        <w:p w14:paraId="6EA88673" w14:textId="77777777" w:rsidR="00A67BFD" w:rsidRPr="00BD6324" w:rsidRDefault="00A67BFD" w:rsidP="007F58AB">
          <w:pPr>
            <w:rPr>
              <w:rFonts w:cs="Arial"/>
            </w:rPr>
          </w:pPr>
        </w:p>
        <w:p w14:paraId="1E4A4C7B" w14:textId="77777777" w:rsidR="00434928" w:rsidRPr="00A67BFD" w:rsidRDefault="00434928" w:rsidP="007F58AB">
          <w:pPr>
            <w:rPr>
              <w:rFonts w:cs="Arial"/>
              <w:sz w:val="32"/>
              <w:szCs w:val="48"/>
            </w:rPr>
          </w:pPr>
          <w:r w:rsidRPr="00A67BFD">
            <w:rPr>
              <w:rFonts w:cs="Arial"/>
              <w:sz w:val="32"/>
              <w:szCs w:val="48"/>
            </w:rPr>
            <w:t>Vorwissenschaftliche Arbeit</w:t>
          </w:r>
        </w:p>
        <w:p w14:paraId="1E4A4C7D" w14:textId="77777777" w:rsidR="00434928" w:rsidRPr="00BD6324" w:rsidRDefault="00434928" w:rsidP="007F58AB">
          <w:pPr>
            <w:rPr>
              <w:rFonts w:cs="Arial"/>
            </w:rPr>
          </w:pPr>
        </w:p>
        <w:p w14:paraId="1E4A4C7F" w14:textId="4B6D81B1" w:rsidR="00434928" w:rsidRPr="00A67BFD" w:rsidRDefault="00E84E16" w:rsidP="00A67BFD">
          <w:pPr>
            <w:spacing w:after="0" w:line="240" w:lineRule="auto"/>
            <w:rPr>
              <w:rFonts w:cs="Arial"/>
              <w:b/>
            </w:rPr>
          </w:pPr>
          <w:r w:rsidRPr="00A67BFD">
            <w:rPr>
              <w:rFonts w:cs="Arial"/>
              <w:b/>
              <w:sz w:val="48"/>
              <w:szCs w:val="40"/>
            </w:rPr>
            <w:t>Geschichtliche Entwicklung des Feuerwehrwesens in Oberösterreich und Deutschland am Beispiel Langen</w:t>
          </w:r>
        </w:p>
        <w:p w14:paraId="1E4A4C81" w14:textId="77777777" w:rsidR="00434928" w:rsidRPr="00BD6324" w:rsidRDefault="00434928" w:rsidP="007F58AB">
          <w:pPr>
            <w:rPr>
              <w:rFonts w:cs="Arial"/>
            </w:rPr>
          </w:pPr>
        </w:p>
        <w:p w14:paraId="1E4A4C83" w14:textId="6877BC96" w:rsidR="00434928" w:rsidRPr="00BD6324" w:rsidRDefault="00434928" w:rsidP="007F58AB">
          <w:pPr>
            <w:rPr>
              <w:rFonts w:cs="Arial"/>
            </w:rPr>
          </w:pPr>
        </w:p>
        <w:p w14:paraId="1E4A4C84" w14:textId="0E2AE588" w:rsidR="00434928" w:rsidRPr="00BD6324" w:rsidRDefault="000F4B08" w:rsidP="007F58AB">
          <w:pPr>
            <w:rPr>
              <w:rFonts w:cs="Arial"/>
            </w:rPr>
          </w:pPr>
          <w:r>
            <w:rPr>
              <w:rFonts w:cs="Arial"/>
            </w:rPr>
            <w:t xml:space="preserve">vorgelegt bei </w:t>
          </w:r>
          <w:r w:rsidR="00204DB9">
            <w:rPr>
              <w:rFonts w:cs="Arial"/>
            </w:rPr>
            <w:t>XXXX</w:t>
          </w:r>
        </w:p>
        <w:p w14:paraId="1E4A4C86" w14:textId="77777777" w:rsidR="00434928" w:rsidRPr="00BD6324" w:rsidRDefault="00434928" w:rsidP="007F58AB">
          <w:pPr>
            <w:rPr>
              <w:rFonts w:cs="Arial"/>
            </w:rPr>
          </w:pPr>
        </w:p>
        <w:p w14:paraId="1E4A4C87" w14:textId="3E338B05" w:rsidR="00434928" w:rsidRPr="00BD6324" w:rsidRDefault="00434928" w:rsidP="007F58AB">
          <w:pPr>
            <w:rPr>
              <w:rFonts w:cs="Arial"/>
            </w:rPr>
          </w:pPr>
          <w:r w:rsidRPr="00BD6324">
            <w:rPr>
              <w:rFonts w:cs="Arial"/>
            </w:rPr>
            <w:t xml:space="preserve">von </w:t>
          </w:r>
          <w:r w:rsidR="00204DB9">
            <w:rPr>
              <w:rFonts w:cs="Arial"/>
            </w:rPr>
            <w:t>YYYY</w:t>
          </w:r>
        </w:p>
        <w:p w14:paraId="1E4A4C88" w14:textId="77777777" w:rsidR="00434928" w:rsidRPr="00BD6324" w:rsidRDefault="00434928" w:rsidP="007F58AB">
          <w:pPr>
            <w:rPr>
              <w:rFonts w:cs="Arial"/>
            </w:rPr>
          </w:pPr>
        </w:p>
        <w:p w14:paraId="1E4A4C89" w14:textId="77777777" w:rsidR="00434928" w:rsidRPr="00BD6324" w:rsidRDefault="00434928" w:rsidP="007F58AB">
          <w:pPr>
            <w:rPr>
              <w:rFonts w:cs="Arial"/>
            </w:rPr>
          </w:pPr>
        </w:p>
        <w:p w14:paraId="1E4A4C8D" w14:textId="01FB3D7C" w:rsidR="00AD1A3D" w:rsidRPr="00E84E16" w:rsidRDefault="00434928" w:rsidP="007F58AB">
          <w:pPr>
            <w:rPr>
              <w:rFonts w:cs="Arial"/>
              <w:lang w:val="de-DE"/>
            </w:rPr>
          </w:pPr>
          <w:r w:rsidRPr="00BD6324">
            <w:rPr>
              <w:rFonts w:cs="Arial"/>
            </w:rPr>
            <w:t xml:space="preserve">Kirchdorf, </w:t>
          </w:r>
          <w:r w:rsidR="008538D8" w:rsidRPr="00BD6324">
            <w:rPr>
              <w:rFonts w:cs="Arial"/>
              <w:lang w:val="de-DE"/>
            </w:rPr>
            <w:br w:type="page"/>
          </w:r>
          <w:r w:rsidR="00FC3E3A">
            <w:rPr>
              <w:rFonts w:cs="Arial"/>
              <w:b/>
              <w:lang w:val="de-DE"/>
            </w:rPr>
            <w:lastRenderedPageBreak/>
            <w:t>Abstract</w:t>
          </w:r>
        </w:p>
        <w:p w14:paraId="389B5F7D" w14:textId="77777777" w:rsidR="00EF62B4" w:rsidRDefault="008938E0" w:rsidP="007F58AB">
          <w:pPr>
            <w:rPr>
              <w:lang w:val="de-DE"/>
            </w:rPr>
          </w:pPr>
          <w:r>
            <w:rPr>
              <w:lang w:val="de-DE"/>
            </w:rPr>
            <w:t>Diese</w:t>
          </w:r>
          <w:r w:rsidR="00CD7BAC">
            <w:rPr>
              <w:lang w:val="de-DE"/>
            </w:rPr>
            <w:t xml:space="preserve"> </w:t>
          </w:r>
          <w:r>
            <w:rPr>
              <w:lang w:val="de-DE"/>
            </w:rPr>
            <w:t xml:space="preserve">Arbeit beschäftigt </w:t>
          </w:r>
          <w:r w:rsidR="00CD7BAC">
            <w:rPr>
              <w:lang w:val="de-DE"/>
            </w:rPr>
            <w:t>s</w:t>
          </w:r>
          <w:r>
            <w:rPr>
              <w:lang w:val="de-DE"/>
            </w:rPr>
            <w:t xml:space="preserve">ich </w:t>
          </w:r>
          <w:r w:rsidR="00C5332B">
            <w:rPr>
              <w:lang w:val="de-DE"/>
            </w:rPr>
            <w:t xml:space="preserve">mit dem Thema der </w:t>
          </w:r>
          <w:r w:rsidR="00CD0246">
            <w:rPr>
              <w:lang w:val="de-DE"/>
            </w:rPr>
            <w:t>g</w:t>
          </w:r>
          <w:r w:rsidR="00C5332B" w:rsidRPr="00C5332B">
            <w:rPr>
              <w:lang w:val="de-DE"/>
            </w:rPr>
            <w:t>eschichtliche</w:t>
          </w:r>
          <w:r w:rsidR="00CD0246">
            <w:rPr>
              <w:lang w:val="de-DE"/>
            </w:rPr>
            <w:t>n Entwicklung des Feuer</w:t>
          </w:r>
          <w:r w:rsidR="00C5332B" w:rsidRPr="00C5332B">
            <w:rPr>
              <w:lang w:val="de-DE"/>
            </w:rPr>
            <w:t xml:space="preserve">wehrwesens in Oberösterreich und </w:t>
          </w:r>
          <w:r w:rsidR="00CD0246">
            <w:rPr>
              <w:lang w:val="de-DE"/>
            </w:rPr>
            <w:t xml:space="preserve">jenem </w:t>
          </w:r>
          <w:r w:rsidR="00C5332B" w:rsidRPr="00C5332B">
            <w:rPr>
              <w:lang w:val="de-DE"/>
            </w:rPr>
            <w:t>Deutschland</w:t>
          </w:r>
          <w:r w:rsidR="00CD0246">
            <w:rPr>
              <w:lang w:val="de-DE"/>
            </w:rPr>
            <w:t>s</w:t>
          </w:r>
          <w:r w:rsidR="00C5332B" w:rsidRPr="00C5332B">
            <w:rPr>
              <w:lang w:val="de-DE"/>
            </w:rPr>
            <w:t xml:space="preserve"> am Beispiel Langen</w:t>
          </w:r>
          <w:r w:rsidR="00CD7BAC">
            <w:rPr>
              <w:lang w:val="de-DE"/>
            </w:rPr>
            <w:t>. Das</w:t>
          </w:r>
          <w:r w:rsidR="00CD0246">
            <w:rPr>
              <w:lang w:val="de-DE"/>
            </w:rPr>
            <w:t xml:space="preserve"> Ziel </w:t>
          </w:r>
          <w:r w:rsidR="00C5332B">
            <w:rPr>
              <w:lang w:val="de-DE"/>
            </w:rPr>
            <w:t>war</w:t>
          </w:r>
          <w:r w:rsidR="00EF62B4">
            <w:rPr>
              <w:lang w:val="de-DE"/>
            </w:rPr>
            <w:t xml:space="preserve"> </w:t>
          </w:r>
          <w:r w:rsidR="00C5332B">
            <w:rPr>
              <w:lang w:val="de-DE"/>
            </w:rPr>
            <w:t xml:space="preserve">die Unterschiede der beiden Feuerwehrsysteme im Jahr 2017 </w:t>
          </w:r>
        </w:p>
        <w:p w14:paraId="0F023310" w14:textId="12333D63" w:rsidR="00C5332B" w:rsidRDefault="00C5332B" w:rsidP="007F58AB">
          <w:pPr>
            <w:rPr>
              <w:lang w:val="de-DE"/>
            </w:rPr>
          </w:pPr>
          <w:r>
            <w:rPr>
              <w:lang w:val="de-DE"/>
            </w:rPr>
            <w:t xml:space="preserve">und in der Vergangenheit </w:t>
          </w:r>
          <w:r w:rsidR="00EF62B4">
            <w:rPr>
              <w:lang w:val="de-DE"/>
            </w:rPr>
            <w:t>aufzuzeigen</w:t>
          </w:r>
          <w:r>
            <w:rPr>
              <w:lang w:val="de-DE"/>
            </w:rPr>
            <w:t xml:space="preserve">. </w:t>
          </w:r>
        </w:p>
        <w:p w14:paraId="3AFF7939" w14:textId="2F68DBAD" w:rsidR="00FE5D08" w:rsidRDefault="002148F5" w:rsidP="007F58AB">
          <w:pPr>
            <w:rPr>
              <w:lang w:val="de-DE"/>
            </w:rPr>
          </w:pPr>
          <w:r>
            <w:rPr>
              <w:lang w:val="de-DE"/>
            </w:rPr>
            <w:t xml:space="preserve">Zuerst </w:t>
          </w:r>
          <w:r w:rsidR="00EF62B4">
            <w:rPr>
              <w:lang w:val="de-DE"/>
            </w:rPr>
            <w:t>werden</w:t>
          </w:r>
          <w:r>
            <w:rPr>
              <w:lang w:val="de-DE"/>
            </w:rPr>
            <w:t xml:space="preserve"> </w:t>
          </w:r>
          <w:r w:rsidR="00EF62B4">
            <w:rPr>
              <w:lang w:val="de-DE"/>
            </w:rPr>
            <w:t>die Brandbekämpfung und das Equipment in der Vergangenheit und die Alarmierung durch</w:t>
          </w:r>
          <w:r w:rsidR="00C5332B">
            <w:rPr>
              <w:lang w:val="de-DE"/>
            </w:rPr>
            <w:t xml:space="preserve"> </w:t>
          </w:r>
          <w:r>
            <w:rPr>
              <w:lang w:val="de-DE"/>
            </w:rPr>
            <w:t xml:space="preserve">Turm- und Nachtwächter </w:t>
          </w:r>
          <w:r w:rsidR="00EF62B4">
            <w:rPr>
              <w:lang w:val="de-DE"/>
            </w:rPr>
            <w:t>behandelt</w:t>
          </w:r>
          <w:r w:rsidR="00CD7BAC">
            <w:rPr>
              <w:lang w:val="de-DE"/>
            </w:rPr>
            <w:t>.</w:t>
          </w:r>
        </w:p>
        <w:p w14:paraId="31680651" w14:textId="51234561" w:rsidR="00CD7BAC" w:rsidRDefault="00EF62B4" w:rsidP="007F58AB">
          <w:pPr>
            <w:rPr>
              <w:lang w:val="de-DE"/>
            </w:rPr>
          </w:pPr>
          <w:r>
            <w:rPr>
              <w:lang w:val="de-DE"/>
            </w:rPr>
            <w:t>In der</w:t>
          </w:r>
          <w:r w:rsidR="002148F5">
            <w:rPr>
              <w:lang w:val="de-DE"/>
            </w:rPr>
            <w:t xml:space="preserve"> Zeit nach dem</w:t>
          </w:r>
          <w:r w:rsidR="00FE5D08">
            <w:rPr>
              <w:lang w:val="de-DE"/>
            </w:rPr>
            <w:t xml:space="preserve"> Entstehen der ersten Feuerwehren in Oberösterreich</w:t>
          </w:r>
          <w:r w:rsidR="002148F5">
            <w:rPr>
              <w:lang w:val="de-DE"/>
            </w:rPr>
            <w:t xml:space="preserve"> </w:t>
          </w:r>
          <w:r>
            <w:rPr>
              <w:lang w:val="de-DE"/>
            </w:rPr>
            <w:t>kam man</w:t>
          </w:r>
          <w:r w:rsidR="00FE5D08">
            <w:rPr>
              <w:lang w:val="de-DE"/>
            </w:rPr>
            <w:t xml:space="preserve"> früh zu dem Entschluss eine Versammlung einzuführen</w:t>
          </w:r>
          <w:r w:rsidR="00BD54BF">
            <w:rPr>
              <w:lang w:val="de-DE"/>
            </w:rPr>
            <w:t>, a</w:t>
          </w:r>
          <w:r w:rsidR="00FE5D08">
            <w:rPr>
              <w:lang w:val="de-DE"/>
            </w:rPr>
            <w:t xml:space="preserve">us </w:t>
          </w:r>
          <w:r w:rsidR="00BD54BF">
            <w:rPr>
              <w:lang w:val="de-DE"/>
            </w:rPr>
            <w:t>welcher</w:t>
          </w:r>
          <w:r w:rsidR="00FE5D08">
            <w:rPr>
              <w:lang w:val="de-DE"/>
            </w:rPr>
            <w:t xml:space="preserve"> </w:t>
          </w:r>
          <w:r w:rsidR="00BD54BF">
            <w:rPr>
              <w:lang w:val="de-DE"/>
            </w:rPr>
            <w:t xml:space="preserve">der </w:t>
          </w:r>
          <w:r w:rsidR="00FB7EAB">
            <w:rPr>
              <w:lang w:val="de-DE"/>
            </w:rPr>
            <w:t>Landes- Feuerwehrverband</w:t>
          </w:r>
          <w:r w:rsidR="00BD54BF">
            <w:rPr>
              <w:lang w:val="de-DE"/>
            </w:rPr>
            <w:t xml:space="preserve"> entsprang.</w:t>
          </w:r>
          <w:r w:rsidR="002148F5">
            <w:rPr>
              <w:lang w:val="de-DE"/>
            </w:rPr>
            <w:t xml:space="preserve"> </w:t>
          </w:r>
        </w:p>
        <w:p w14:paraId="5B402EB9" w14:textId="46B36A31" w:rsidR="00320AAD" w:rsidRDefault="008938E0" w:rsidP="007F58AB">
          <w:pPr>
            <w:rPr>
              <w:lang w:val="de-DE"/>
            </w:rPr>
          </w:pPr>
          <w:r>
            <w:rPr>
              <w:lang w:val="de-DE"/>
            </w:rPr>
            <w:t>Der Erste und Zweite Weltkrieg</w:t>
          </w:r>
          <w:r w:rsidR="007534CC">
            <w:rPr>
              <w:lang w:val="de-DE"/>
            </w:rPr>
            <w:t xml:space="preserve"> hatten negative Auswirkungen auf die</w:t>
          </w:r>
          <w:r w:rsidR="00FB7EAB">
            <w:rPr>
              <w:lang w:val="de-DE"/>
            </w:rPr>
            <w:t xml:space="preserve"> Mannschaftszahlen </w:t>
          </w:r>
          <w:r w:rsidR="002148F5">
            <w:rPr>
              <w:lang w:val="de-DE"/>
            </w:rPr>
            <w:t xml:space="preserve">der Feuerwehren und </w:t>
          </w:r>
          <w:r>
            <w:rPr>
              <w:lang w:val="de-DE"/>
            </w:rPr>
            <w:t>i</w:t>
          </w:r>
          <w:r w:rsidR="00FB7EAB">
            <w:rPr>
              <w:lang w:val="de-DE"/>
            </w:rPr>
            <w:t xml:space="preserve">m Zweiten Weltkrieges wurde das </w:t>
          </w:r>
          <w:r w:rsidR="002148F5">
            <w:rPr>
              <w:lang w:val="de-DE"/>
            </w:rPr>
            <w:t>Österreichische Feuerwehrsystem</w:t>
          </w:r>
          <w:r w:rsidR="00FB7EAB">
            <w:rPr>
              <w:lang w:val="de-DE"/>
            </w:rPr>
            <w:t xml:space="preserve"> im Z</w:t>
          </w:r>
          <w:r w:rsidR="002148F5">
            <w:rPr>
              <w:lang w:val="de-DE"/>
            </w:rPr>
            <w:t>uge des Anschlusses</w:t>
          </w:r>
          <w:r w:rsidR="00FB7EAB">
            <w:rPr>
              <w:lang w:val="de-DE"/>
            </w:rPr>
            <w:t xml:space="preserve"> an das Deutsche angeglichen. </w:t>
          </w:r>
        </w:p>
        <w:p w14:paraId="20A6CCDF" w14:textId="1552D283" w:rsidR="00EF62B4" w:rsidRDefault="00320AAD" w:rsidP="007F58AB">
          <w:pPr>
            <w:rPr>
              <w:lang w:val="de-DE"/>
            </w:rPr>
          </w:pPr>
          <w:r>
            <w:rPr>
              <w:lang w:val="de-DE"/>
            </w:rPr>
            <w:t xml:space="preserve">Im </w:t>
          </w:r>
          <w:r w:rsidR="008938E0">
            <w:rPr>
              <w:lang w:val="de-DE"/>
            </w:rPr>
            <w:t>folgenden</w:t>
          </w:r>
          <w:r>
            <w:rPr>
              <w:lang w:val="de-DE"/>
            </w:rPr>
            <w:t xml:space="preserve"> Ka</w:t>
          </w:r>
          <w:r w:rsidR="002148F5">
            <w:rPr>
              <w:lang w:val="de-DE"/>
            </w:rPr>
            <w:t xml:space="preserve">pitel </w:t>
          </w:r>
          <w:r w:rsidR="008938E0">
            <w:rPr>
              <w:lang w:val="de-DE"/>
            </w:rPr>
            <w:t>wird der</w:t>
          </w:r>
          <w:r w:rsidR="00A054E1">
            <w:rPr>
              <w:lang w:val="de-DE"/>
            </w:rPr>
            <w:t xml:space="preserve"> aktuelle</w:t>
          </w:r>
          <w:r>
            <w:rPr>
              <w:lang w:val="de-DE"/>
            </w:rPr>
            <w:t xml:space="preserve"> </w:t>
          </w:r>
          <w:r w:rsidR="002148F5">
            <w:rPr>
              <w:lang w:val="de-DE"/>
            </w:rPr>
            <w:t>Stand</w:t>
          </w:r>
          <w:r>
            <w:rPr>
              <w:lang w:val="de-DE"/>
            </w:rPr>
            <w:t xml:space="preserve"> des Oberösterreich</w:t>
          </w:r>
          <w:r w:rsidR="002148F5">
            <w:rPr>
              <w:lang w:val="de-DE"/>
            </w:rPr>
            <w:t>ischen Feuerwehrwesens dar</w:t>
          </w:r>
          <w:r w:rsidR="008938E0">
            <w:rPr>
              <w:lang w:val="de-DE"/>
            </w:rPr>
            <w:t>gestellt</w:t>
          </w:r>
          <w:r w:rsidR="002148F5">
            <w:rPr>
              <w:lang w:val="de-DE"/>
            </w:rPr>
            <w:t xml:space="preserve">. </w:t>
          </w:r>
        </w:p>
        <w:p w14:paraId="43FEDB0A" w14:textId="00BE53F0" w:rsidR="00320AAD" w:rsidRDefault="002148F5" w:rsidP="007F58AB">
          <w:pPr>
            <w:rPr>
              <w:lang w:val="de-DE"/>
            </w:rPr>
          </w:pPr>
          <w:r>
            <w:rPr>
              <w:lang w:val="de-DE"/>
            </w:rPr>
            <w:t>Danach wird</w:t>
          </w:r>
          <w:r w:rsidR="00320AAD">
            <w:rPr>
              <w:lang w:val="de-DE"/>
            </w:rPr>
            <w:t xml:space="preserve"> auf die Probleme </w:t>
          </w:r>
          <w:r w:rsidR="007534CC">
            <w:rPr>
              <w:lang w:val="de-DE"/>
            </w:rPr>
            <w:t>moderner Häuser</w:t>
          </w:r>
          <w:r w:rsidR="00320AAD">
            <w:rPr>
              <w:lang w:val="de-DE"/>
            </w:rPr>
            <w:t xml:space="preserve"> ein</w:t>
          </w:r>
          <w:r>
            <w:rPr>
              <w:lang w:val="de-DE"/>
            </w:rPr>
            <w:t>gegangen, ein</w:t>
          </w:r>
          <w:r w:rsidR="00320AAD">
            <w:rPr>
              <w:lang w:val="de-DE"/>
            </w:rPr>
            <w:t xml:space="preserve"> Überblick über das heutige Equipment</w:t>
          </w:r>
          <w:r>
            <w:rPr>
              <w:lang w:val="de-DE"/>
            </w:rPr>
            <w:t xml:space="preserve"> gegeben</w:t>
          </w:r>
          <w:r w:rsidR="00320AAD">
            <w:rPr>
              <w:lang w:val="de-DE"/>
            </w:rPr>
            <w:t xml:space="preserve"> und </w:t>
          </w:r>
          <w:r>
            <w:rPr>
              <w:lang w:val="de-DE"/>
            </w:rPr>
            <w:t>die Thematik des Atemschutzes erläutert</w:t>
          </w:r>
          <w:r w:rsidR="00320AAD">
            <w:rPr>
              <w:lang w:val="de-DE"/>
            </w:rPr>
            <w:t xml:space="preserve">. </w:t>
          </w:r>
        </w:p>
        <w:p w14:paraId="3AACB26E" w14:textId="128A6118" w:rsidR="00320AAD" w:rsidRDefault="00EA69F8" w:rsidP="007F58AB">
          <w:pPr>
            <w:rPr>
              <w:lang w:val="de-DE"/>
            </w:rPr>
          </w:pPr>
          <w:r>
            <w:rPr>
              <w:lang w:val="de-DE"/>
            </w:rPr>
            <w:t xml:space="preserve">Zuletzt </w:t>
          </w:r>
          <w:r w:rsidR="00B46AAF">
            <w:rPr>
              <w:lang w:val="de-DE"/>
            </w:rPr>
            <w:t xml:space="preserve">werden </w:t>
          </w:r>
          <w:r>
            <w:rPr>
              <w:lang w:val="de-DE"/>
            </w:rPr>
            <w:t>das</w:t>
          </w:r>
          <w:r w:rsidR="00320AAD">
            <w:rPr>
              <w:lang w:val="de-DE"/>
            </w:rPr>
            <w:t xml:space="preserve"> Österreichische </w:t>
          </w:r>
          <w:r w:rsidR="00EF62B4">
            <w:rPr>
              <w:lang w:val="de-DE"/>
            </w:rPr>
            <w:t>und das Deutsche Feuerwehrsystem</w:t>
          </w:r>
          <w:r w:rsidR="00320AAD">
            <w:rPr>
              <w:lang w:val="de-DE"/>
            </w:rPr>
            <w:t xml:space="preserve"> </w:t>
          </w:r>
          <w:r>
            <w:rPr>
              <w:lang w:val="de-DE"/>
            </w:rPr>
            <w:t>verglichen</w:t>
          </w:r>
          <w:r w:rsidR="00320AAD">
            <w:rPr>
              <w:lang w:val="de-DE"/>
            </w:rPr>
            <w:t xml:space="preserve">. </w:t>
          </w:r>
          <w:r w:rsidR="00EF62B4">
            <w:rPr>
              <w:lang w:val="de-DE"/>
            </w:rPr>
            <w:t>Hierbei sind die größten Unterschieden</w:t>
          </w:r>
          <w:r w:rsidR="00320AAD">
            <w:rPr>
              <w:lang w:val="de-DE"/>
            </w:rPr>
            <w:t xml:space="preserve"> die Verbindung aus Feuerwehr und Feuerwehrverein, sowie die Verknüpfung von Berufsfeuerwehr und Rettung. </w:t>
          </w:r>
        </w:p>
        <w:p w14:paraId="1E4A4C8E" w14:textId="6D1F4155" w:rsidR="005A4351" w:rsidRDefault="00320AAD" w:rsidP="007F58AB">
          <w:pPr>
            <w:rPr>
              <w:lang w:val="de-DE"/>
            </w:rPr>
          </w:pPr>
          <w:r>
            <w:rPr>
              <w:lang w:val="de-DE"/>
            </w:rPr>
            <w:t>Die ge</w:t>
          </w:r>
          <w:r w:rsidRPr="00320AAD">
            <w:rPr>
              <w:lang w:val="de-DE"/>
            </w:rPr>
            <w:t>wählte</w:t>
          </w:r>
          <w:r>
            <w:rPr>
              <w:lang w:val="de-DE"/>
            </w:rPr>
            <w:t>n Methoden</w:t>
          </w:r>
          <w:r w:rsidR="00EA69F8">
            <w:rPr>
              <w:lang w:val="de-DE"/>
            </w:rPr>
            <w:t>,</w:t>
          </w:r>
          <w:r>
            <w:rPr>
              <w:lang w:val="de-DE"/>
            </w:rPr>
            <w:t xml:space="preserve"> um diese Fragestellung zu beantworten</w:t>
          </w:r>
          <w:r w:rsidR="00EA69F8">
            <w:rPr>
              <w:lang w:val="de-DE"/>
            </w:rPr>
            <w:t>,</w:t>
          </w:r>
          <w:r>
            <w:rPr>
              <w:lang w:val="de-DE"/>
            </w:rPr>
            <w:t xml:space="preserve"> waren in erster Linie </w:t>
          </w:r>
          <w:r w:rsidR="00EA69F8">
            <w:rPr>
              <w:lang w:val="de-DE"/>
            </w:rPr>
            <w:t>das</w:t>
          </w:r>
          <w:r>
            <w:rPr>
              <w:lang w:val="de-DE"/>
            </w:rPr>
            <w:t xml:space="preserve"> </w:t>
          </w:r>
          <w:r w:rsidR="00EA69F8">
            <w:rPr>
              <w:lang w:val="de-DE"/>
            </w:rPr>
            <w:t>Durcharbeiten</w:t>
          </w:r>
          <w:r w:rsidR="00F92E07">
            <w:rPr>
              <w:lang w:val="de-DE"/>
            </w:rPr>
            <w:t xml:space="preserve"> von Fachliteratur, gefolgt von Experten-Interviews, der Auswertung bestehender Daten verschiedener Feuerwehren, sowie von Internetquellen.</w:t>
          </w:r>
          <w:r w:rsidR="005A4351">
            <w:rPr>
              <w:lang w:val="de-DE"/>
            </w:rPr>
            <w:br w:type="page"/>
          </w:r>
        </w:p>
        <w:p w14:paraId="3BC821C8" w14:textId="77777777" w:rsidR="00AD1A3D" w:rsidRDefault="00AD1A3D" w:rsidP="007F58AB">
          <w:pPr>
            <w:rPr>
              <w:rFonts w:cs="Arial"/>
              <w:lang w:val="de-DE"/>
            </w:rPr>
          </w:pPr>
        </w:p>
        <w:p w14:paraId="1E4A4C99" w14:textId="4C8432D5" w:rsidR="009F7BEB" w:rsidRDefault="009F7BEB" w:rsidP="007F58AB">
          <w:pPr>
            <w:rPr>
              <w:rFonts w:cs="Arial"/>
              <w:b/>
              <w:lang w:val="de-DE"/>
            </w:rPr>
          </w:pPr>
          <w:r w:rsidRPr="00BD6324">
            <w:rPr>
              <w:rFonts w:cs="Arial"/>
              <w:b/>
              <w:lang w:val="de-DE"/>
            </w:rPr>
            <w:t>Vorwort</w:t>
          </w:r>
        </w:p>
        <w:p w14:paraId="11899A0A" w14:textId="7149E85E" w:rsidR="00F92E07" w:rsidRDefault="00F929CB" w:rsidP="007F58AB">
          <w:pPr>
            <w:rPr>
              <w:rFonts w:cs="Arial"/>
              <w:szCs w:val="24"/>
              <w:lang w:val="de-DE"/>
            </w:rPr>
          </w:pPr>
          <w:r>
            <w:rPr>
              <w:rFonts w:cs="Arial"/>
              <w:szCs w:val="24"/>
              <w:lang w:val="de-DE"/>
            </w:rPr>
            <w:t xml:space="preserve">Die Auswahl des </w:t>
          </w:r>
          <w:bookmarkStart w:id="0" w:name="_Hlk505799791"/>
          <w:r>
            <w:rPr>
              <w:rFonts w:cs="Arial"/>
              <w:szCs w:val="24"/>
              <w:lang w:val="de-DE"/>
            </w:rPr>
            <w:t>Themas „Geschichtliche Entwicklung des Feuerwehrwesens in Oberösterreich und Deutschland am Beispiel Langen“</w:t>
          </w:r>
          <w:bookmarkEnd w:id="0"/>
          <w:r>
            <w:rPr>
              <w:rFonts w:cs="Arial"/>
              <w:szCs w:val="24"/>
              <w:lang w:val="de-DE"/>
            </w:rPr>
            <w:t xml:space="preserve"> hängt stark mit meiner engen Verbindung zur Freiwilligen Feuerwehr der Stadt Kirchdorf zusammen. Sowohl mein Vater, als auch mein Großvater widmeten ihre Zeit dem Dienst bei der Feuerwehr und auch i</w:t>
          </w:r>
          <w:r w:rsidR="00F92E07">
            <w:rPr>
              <w:rFonts w:cs="Arial"/>
              <w:szCs w:val="24"/>
              <w:lang w:val="de-DE"/>
            </w:rPr>
            <w:t>ch bin als Feuerwehrmann tätig.</w:t>
          </w:r>
        </w:p>
        <w:p w14:paraId="4C9AA71F" w14:textId="6BC3E17B" w:rsidR="00A97FB3" w:rsidRDefault="00F929CB" w:rsidP="007F58AB">
          <w:pPr>
            <w:rPr>
              <w:rFonts w:cs="Arial"/>
              <w:szCs w:val="24"/>
              <w:lang w:val="de-DE"/>
            </w:rPr>
          </w:pPr>
          <w:r>
            <w:rPr>
              <w:rFonts w:cs="Arial"/>
              <w:szCs w:val="24"/>
              <w:lang w:val="de-DE"/>
            </w:rPr>
            <w:t xml:space="preserve">Aufgrund dieser Gegebenheiten </w:t>
          </w:r>
          <w:r w:rsidR="00642BE8">
            <w:rPr>
              <w:rFonts w:cs="Arial"/>
              <w:szCs w:val="24"/>
              <w:lang w:val="de-DE"/>
            </w:rPr>
            <w:t>wurde</w:t>
          </w:r>
          <w:r>
            <w:rPr>
              <w:rFonts w:cs="Arial"/>
              <w:szCs w:val="24"/>
              <w:lang w:val="de-DE"/>
            </w:rPr>
            <w:t xml:space="preserve"> ich von </w:t>
          </w:r>
          <w:r w:rsidR="00A97FB3">
            <w:rPr>
              <w:rFonts w:cs="Arial"/>
              <w:szCs w:val="24"/>
              <w:lang w:val="de-DE"/>
            </w:rPr>
            <w:t>Kameraden</w:t>
          </w:r>
          <w:r>
            <w:rPr>
              <w:rFonts w:cs="Arial"/>
              <w:szCs w:val="24"/>
              <w:lang w:val="de-DE"/>
            </w:rPr>
            <w:t xml:space="preserve"> aus meinem Umfeld bei der Beschaffung von Unterlagen</w:t>
          </w:r>
          <w:r w:rsidR="00642BE8">
            <w:rPr>
              <w:rFonts w:cs="Arial"/>
              <w:szCs w:val="24"/>
              <w:lang w:val="de-DE"/>
            </w:rPr>
            <w:t xml:space="preserve"> und Dokumenten tatkräftig unterstützt. </w:t>
          </w:r>
          <w:r w:rsidR="00A97FB3">
            <w:rPr>
              <w:rFonts w:cs="Arial"/>
              <w:szCs w:val="24"/>
              <w:lang w:val="de-DE"/>
            </w:rPr>
            <w:t>F</w:t>
          </w:r>
          <w:r w:rsidR="00A97FB3" w:rsidRPr="00A97FB3">
            <w:rPr>
              <w:rFonts w:cs="Arial"/>
              <w:szCs w:val="24"/>
              <w:lang w:val="de-DE"/>
            </w:rPr>
            <w:t xml:space="preserve">olgenden </w:t>
          </w:r>
          <w:r w:rsidR="00A97FB3">
            <w:rPr>
              <w:rFonts w:cs="Arial"/>
              <w:szCs w:val="24"/>
              <w:lang w:val="de-DE"/>
            </w:rPr>
            <w:t xml:space="preserve">Personen möchte ich </w:t>
          </w:r>
          <w:r w:rsidR="00A97FB3" w:rsidRPr="00A97FB3">
            <w:rPr>
              <w:rFonts w:cs="Arial"/>
              <w:szCs w:val="24"/>
              <w:lang w:val="de-DE"/>
            </w:rPr>
            <w:t>dafür danken, dass sie mich bei meiner Arbeit best</w:t>
          </w:r>
          <w:r w:rsidR="00A97FB3">
            <w:rPr>
              <w:rFonts w:cs="Arial"/>
              <w:szCs w:val="24"/>
              <w:lang w:val="de-DE"/>
            </w:rPr>
            <w:t xml:space="preserve">möglich unterstützten, wenn ich </w:t>
          </w:r>
          <w:r w:rsidR="00A97FB3" w:rsidRPr="00A97FB3">
            <w:rPr>
              <w:rFonts w:cs="Arial"/>
              <w:szCs w:val="24"/>
              <w:lang w:val="de-DE"/>
            </w:rPr>
            <w:t>ihre Hilfe benötigte:</w:t>
          </w:r>
        </w:p>
        <w:p w14:paraId="65A07606" w14:textId="3E75E9E4" w:rsidR="00642BE8" w:rsidRPr="00642BE8" w:rsidRDefault="00642BE8" w:rsidP="007F58AB">
          <w:pPr>
            <w:rPr>
              <w:rFonts w:cs="Arial"/>
              <w:szCs w:val="24"/>
              <w:lang w:val="de-DE"/>
            </w:rPr>
          </w:pPr>
          <w:r w:rsidRPr="00642BE8">
            <w:rPr>
              <w:rFonts w:cs="Arial"/>
              <w:szCs w:val="24"/>
              <w:lang w:val="de-DE"/>
            </w:rPr>
            <w:t>E-HBI Ferdinand Lattner</w:t>
          </w:r>
        </w:p>
        <w:p w14:paraId="57DCC3B5" w14:textId="77777777" w:rsidR="00642BE8" w:rsidRPr="00642BE8" w:rsidRDefault="00642BE8" w:rsidP="007F58AB">
          <w:pPr>
            <w:rPr>
              <w:rFonts w:cs="Arial"/>
              <w:szCs w:val="24"/>
              <w:lang w:val="de-DE"/>
            </w:rPr>
          </w:pPr>
          <w:r w:rsidRPr="00642BE8">
            <w:rPr>
              <w:rFonts w:cs="Arial"/>
              <w:szCs w:val="24"/>
              <w:lang w:val="de-DE"/>
            </w:rPr>
            <w:t>HBI Alexander Mayr</w:t>
          </w:r>
        </w:p>
        <w:p w14:paraId="4B4CD670" w14:textId="77777777" w:rsidR="00642BE8" w:rsidRPr="00642BE8" w:rsidRDefault="00642BE8" w:rsidP="007F58AB">
          <w:pPr>
            <w:rPr>
              <w:rFonts w:cs="Arial"/>
              <w:szCs w:val="24"/>
              <w:lang w:val="de-DE"/>
            </w:rPr>
          </w:pPr>
          <w:r w:rsidRPr="00642BE8">
            <w:rPr>
              <w:rFonts w:cs="Arial"/>
              <w:szCs w:val="24"/>
              <w:lang w:val="de-DE"/>
            </w:rPr>
            <w:t xml:space="preserve">BI Harald Rachlinger </w:t>
          </w:r>
        </w:p>
        <w:p w14:paraId="5DCB5ECD" w14:textId="77777777" w:rsidR="00642BE8" w:rsidRPr="00642BE8" w:rsidRDefault="00642BE8" w:rsidP="007F58AB">
          <w:pPr>
            <w:rPr>
              <w:rFonts w:cs="Arial"/>
              <w:szCs w:val="24"/>
              <w:lang w:val="de-DE"/>
            </w:rPr>
          </w:pPr>
          <w:r w:rsidRPr="00642BE8">
            <w:rPr>
              <w:rFonts w:cs="Arial"/>
              <w:szCs w:val="24"/>
              <w:lang w:val="de-DE"/>
            </w:rPr>
            <w:t>HBM Thomas Lattner</w:t>
          </w:r>
        </w:p>
        <w:p w14:paraId="2978DBC1" w14:textId="790E724D" w:rsidR="00642BE8" w:rsidRDefault="00A054E1" w:rsidP="007F58AB">
          <w:pPr>
            <w:rPr>
              <w:rFonts w:cs="Arial"/>
              <w:szCs w:val="24"/>
              <w:lang w:val="de-DE"/>
            </w:rPr>
          </w:pPr>
          <w:r w:rsidRPr="00642BE8">
            <w:rPr>
              <w:rFonts w:cs="Arial"/>
              <w:szCs w:val="24"/>
              <w:lang w:val="de-DE"/>
            </w:rPr>
            <w:t>Michael Graf</w:t>
          </w:r>
          <w:r>
            <w:rPr>
              <w:rFonts w:cs="Arial"/>
              <w:szCs w:val="24"/>
              <w:lang w:val="de-DE"/>
            </w:rPr>
            <w:t>,</w:t>
          </w:r>
          <w:r w:rsidRPr="00642BE8">
            <w:rPr>
              <w:rFonts w:cs="Arial"/>
              <w:szCs w:val="24"/>
              <w:lang w:val="de-DE"/>
            </w:rPr>
            <w:t xml:space="preserve"> </w:t>
          </w:r>
          <w:r w:rsidR="00642BE8" w:rsidRPr="00642BE8">
            <w:rPr>
              <w:rFonts w:cs="Arial"/>
              <w:szCs w:val="24"/>
              <w:lang w:val="de-DE"/>
            </w:rPr>
            <w:t xml:space="preserve">1. Vorsitzender des Vereines Freiwillige Feuerwehr 1879 Langen e.V. </w:t>
          </w:r>
        </w:p>
        <w:p w14:paraId="76DF07B0" w14:textId="77777777" w:rsidR="00F929CB" w:rsidRDefault="00F929CB" w:rsidP="007F58AB">
          <w:pPr>
            <w:rPr>
              <w:rFonts w:cs="Arial"/>
              <w:szCs w:val="24"/>
              <w:lang w:val="de-DE"/>
            </w:rPr>
          </w:pPr>
        </w:p>
        <w:p w14:paraId="216AD667" w14:textId="77777777" w:rsidR="00F929CB" w:rsidRDefault="00F929CB" w:rsidP="007F58AB">
          <w:pPr>
            <w:rPr>
              <w:rFonts w:cs="Arial"/>
              <w:szCs w:val="24"/>
              <w:lang w:val="de-DE"/>
            </w:rPr>
          </w:pPr>
        </w:p>
        <w:p w14:paraId="2FA7917D" w14:textId="77777777" w:rsidR="00642BE8" w:rsidRDefault="00642BE8" w:rsidP="007F58AB">
          <w:r>
            <w:rPr>
              <w:b/>
              <w:bCs/>
            </w:rPr>
            <w:br w:type="page"/>
          </w:r>
        </w:p>
        <w:p w14:paraId="58C85121" w14:textId="31AA63A2" w:rsidR="002B1692" w:rsidRPr="002B1692" w:rsidRDefault="002B1692" w:rsidP="007F58AB">
          <w:pPr>
            <w:rPr>
              <w:b/>
              <w:lang w:val="de-DE"/>
            </w:rPr>
          </w:pPr>
          <w:r w:rsidRPr="002B1692">
            <w:rPr>
              <w:b/>
              <w:lang w:val="de-DE"/>
            </w:rPr>
            <w:lastRenderedPageBreak/>
            <w:t>INHALTSVERZEICHNIS</w:t>
          </w:r>
        </w:p>
        <w:p w14:paraId="57E2937A" w14:textId="2A4089FC" w:rsidR="002B1692" w:rsidRDefault="002B1692" w:rsidP="007F58AB">
          <w:pPr>
            <w:rPr>
              <w:lang w:val="de-DE"/>
            </w:rPr>
          </w:pPr>
        </w:p>
        <w:p w14:paraId="08FA5A26" w14:textId="6CA642C0" w:rsidR="002B1692" w:rsidRPr="00175BB0" w:rsidRDefault="00175BB0" w:rsidP="007F58AB">
          <w:pPr>
            <w:rPr>
              <w:color w:val="FF0000"/>
              <w:lang w:val="de-DE"/>
            </w:rPr>
          </w:pPr>
          <w:r w:rsidRPr="00175BB0">
            <w:rPr>
              <w:color w:val="FF0000"/>
              <w:lang w:val="de-DE"/>
            </w:rPr>
            <w:t>Hier soll das Inhaltsverzeichnis stehen!</w:t>
          </w:r>
        </w:p>
        <w:p w14:paraId="415BA5A7" w14:textId="77777777" w:rsidR="00175BB0" w:rsidRDefault="00175BB0" w:rsidP="007F58AB">
          <w:pPr>
            <w:rPr>
              <w:lang w:val="de-DE"/>
            </w:rPr>
          </w:pPr>
        </w:p>
        <w:p w14:paraId="1E4A4CB7" w14:textId="3D895680" w:rsidR="00960D4A" w:rsidRPr="00395CE9" w:rsidRDefault="000B47F9" w:rsidP="007F58AB">
          <w:pPr>
            <w:rPr>
              <w:lang w:val="de-DE"/>
            </w:rPr>
            <w:sectPr w:rsidR="00960D4A" w:rsidRPr="00395CE9" w:rsidSect="00B96AA6">
              <w:footerReference w:type="default" r:id="rId8"/>
              <w:headerReference w:type="first" r:id="rId9"/>
              <w:pgSz w:w="11906" w:h="16838"/>
              <w:pgMar w:top="1418" w:right="1418" w:bottom="1134" w:left="1418" w:header="1410" w:footer="709" w:gutter="0"/>
              <w:pgNumType w:fmt="lowerRoman" w:start="0"/>
              <w:cols w:space="708"/>
              <w:titlePg/>
              <w:docGrid w:linePitch="360"/>
            </w:sectPr>
          </w:pPr>
        </w:p>
      </w:sdtContent>
    </w:sdt>
    <w:p w14:paraId="3349F391" w14:textId="77777777" w:rsidR="005E7B6F" w:rsidRPr="002B1692" w:rsidRDefault="008538D8" w:rsidP="007F58AB">
      <w:bookmarkStart w:id="1" w:name="_Toc505102724"/>
      <w:r w:rsidRPr="002B1692">
        <w:lastRenderedPageBreak/>
        <w:t>Einleitung</w:t>
      </w:r>
      <w:bookmarkEnd w:id="1"/>
    </w:p>
    <w:p w14:paraId="7AA25FB8" w14:textId="3536B815" w:rsidR="005E7B6F" w:rsidRPr="002B1692" w:rsidRDefault="00FE501E" w:rsidP="007F58AB">
      <w:r w:rsidRPr="002B1692">
        <w:t>Jeden Tag wer</w:t>
      </w:r>
      <w:r w:rsidR="000F0BD5" w:rsidRPr="002B1692">
        <w:t>den rund um den Globus mehrere T</w:t>
      </w:r>
      <w:r w:rsidRPr="002B1692">
        <w:t>ausend Feuerwehrfrauen und Feuerwehrmänner in den Einsatz gerufen. Nun s</w:t>
      </w:r>
      <w:r w:rsidR="005E7B6F" w:rsidRPr="002B1692">
        <w:t>tellen Sie sich vor</w:t>
      </w:r>
      <w:r w:rsidR="000F0BD5" w:rsidRPr="002B1692">
        <w:t>,</w:t>
      </w:r>
      <w:r w:rsidR="008613E4" w:rsidRPr="002B1692">
        <w:t xml:space="preserve"> es ist 3 Uhr morgens und plötzlich</w:t>
      </w:r>
      <w:r w:rsidR="005E7B6F" w:rsidRPr="002B1692">
        <w:t xml:space="preserve"> </w:t>
      </w:r>
      <w:r w:rsidR="008613E4" w:rsidRPr="002B1692">
        <w:t>beginnt</w:t>
      </w:r>
      <w:r w:rsidR="005E7B6F" w:rsidRPr="002B1692">
        <w:t xml:space="preserve"> ein kleines </w:t>
      </w:r>
      <w:r w:rsidRPr="002B1692">
        <w:t>Kästchen neben Ihnen a</w:t>
      </w:r>
      <w:r w:rsidR="005E7B6F" w:rsidRPr="002B1692">
        <w:t>n</w:t>
      </w:r>
      <w:r w:rsidR="006973E0" w:rsidRPr="002B1692">
        <w:t>,</w:t>
      </w:r>
      <w:r w:rsidR="005E7B6F" w:rsidRPr="002B1692">
        <w:t xml:space="preserve"> extrem l</w:t>
      </w:r>
      <w:r w:rsidR="006973E0" w:rsidRPr="002B1692">
        <w:t>aut zu l</w:t>
      </w:r>
      <w:r w:rsidRPr="002B1692">
        <w:t>äuten</w:t>
      </w:r>
      <w:r w:rsidR="002930D4" w:rsidRPr="002B1692">
        <w:t>. Der natürliche Reflex wäre wahrscheinlich</w:t>
      </w:r>
      <w:r w:rsidR="006973E0" w:rsidRPr="002B1692">
        <w:t>,</w:t>
      </w:r>
      <w:r w:rsidR="002930D4" w:rsidRPr="002B1692">
        <w:t xml:space="preserve"> </w:t>
      </w:r>
      <w:r w:rsidR="005E7B6F" w:rsidRPr="002B1692">
        <w:t>dieses Läuten abzus</w:t>
      </w:r>
      <w:r w:rsidR="000F0BD5" w:rsidRPr="002B1692">
        <w:t>chalten und anschließend weiterzuschlafen. Für ein paar W</w:t>
      </w:r>
      <w:r w:rsidR="005E7B6F" w:rsidRPr="002B1692">
        <w:t>enig</w:t>
      </w:r>
      <w:r w:rsidR="002930D4" w:rsidRPr="002B1692">
        <w:t xml:space="preserve">e beginnt jedoch </w:t>
      </w:r>
      <w:r w:rsidRPr="002B1692">
        <w:t>ein Szenario von u</w:t>
      </w:r>
      <w:r w:rsidR="005E7B6F" w:rsidRPr="002B1692">
        <w:t>ndenkbarer Komplexität abzulaufen. Viele würden sagen</w:t>
      </w:r>
      <w:r w:rsidR="000F0BD5" w:rsidRPr="002B1692">
        <w:t>, es handle</w:t>
      </w:r>
      <w:r w:rsidR="005E7B6F" w:rsidRPr="002B1692">
        <w:t xml:space="preserve"> sich um einen einfachen Adrenalinschub, doch für sie ist es ein Vielfaches mehr. Gena</w:t>
      </w:r>
      <w:r w:rsidR="006973E0" w:rsidRPr="002B1692">
        <w:t>u diese Menschen sind es</w:t>
      </w:r>
      <w:r w:rsidR="005E7B6F" w:rsidRPr="002B1692">
        <w:t xml:space="preserve">, die jeden Tag, 24 Stunden, 7 Tage </w:t>
      </w:r>
      <w:r w:rsidR="006973E0" w:rsidRPr="002B1692">
        <w:t>in der</w:t>
      </w:r>
      <w:r w:rsidRPr="002B1692">
        <w:t xml:space="preserve"> </w:t>
      </w:r>
      <w:r w:rsidR="005E7B6F" w:rsidRPr="002B1692">
        <w:t>Woche, 365 Tage im Jahr</w:t>
      </w:r>
      <w:r w:rsidR="006973E0" w:rsidRPr="002B1692">
        <w:t xml:space="preserve"> ihr Leben riskieren, um anderen Menschen das</w:t>
      </w:r>
      <w:r w:rsidR="005E7B6F" w:rsidRPr="002B1692">
        <w:t xml:space="preserve"> Le</w:t>
      </w:r>
      <w:r w:rsidR="006973E0" w:rsidRPr="002B1692">
        <w:t>ben zu retten und die Welt dadurch</w:t>
      </w:r>
      <w:r w:rsidR="005E7B6F" w:rsidRPr="002B1692">
        <w:t xml:space="preserve"> sicherer zu machen. Dies alles ihrem Leitspruch folgend: „Gott </w:t>
      </w:r>
      <w:r w:rsidR="006973E0" w:rsidRPr="002B1692">
        <w:t>zur Ehr, dem nächsten zur Wehr“:</w:t>
      </w:r>
      <w:r w:rsidR="005E7B6F" w:rsidRPr="002B1692">
        <w:t xml:space="preserve"> die Feuerwehr.</w:t>
      </w:r>
    </w:p>
    <w:p w14:paraId="2C66F592" w14:textId="6BD375A6" w:rsidR="00FE501E" w:rsidRPr="002B1692" w:rsidRDefault="00FE501E" w:rsidP="007F58AB">
      <w:r w:rsidRPr="002B1692">
        <w:t>Wie viele Dinge in unser aller Leben musste jedoch auch die Feuerwehr eine gewisse Ent</w:t>
      </w:r>
      <w:r w:rsidR="006973E0" w:rsidRPr="002B1692">
        <w:t>wicklung durchlaufen, um zu d</w:t>
      </w:r>
      <w:r w:rsidRPr="002B1692">
        <w:t>e</w:t>
      </w:r>
      <w:r w:rsidR="000F0BD5" w:rsidRPr="002B1692">
        <w:t>m</w:t>
      </w:r>
      <w:r w:rsidRPr="002B1692">
        <w:t xml:space="preserve"> professionellen Hilfeleist</w:t>
      </w:r>
      <w:r w:rsidR="000F0BD5" w:rsidRPr="002B1692">
        <w:t>er zu werden, den</w:t>
      </w:r>
      <w:r w:rsidRPr="002B1692">
        <w:t xml:space="preserve"> wir heute kenn</w:t>
      </w:r>
      <w:r w:rsidR="000F0BD5" w:rsidRPr="002B1692">
        <w:t>en und</w:t>
      </w:r>
      <w:r w:rsidR="006973E0" w:rsidRPr="002B1692">
        <w:t xml:space="preserve"> der aus meiner Sicht</w:t>
      </w:r>
      <w:r w:rsidR="000F0BD5" w:rsidRPr="002B1692">
        <w:t xml:space="preserve"> manchmal etwas zu wenig w</w:t>
      </w:r>
      <w:r w:rsidR="006973E0" w:rsidRPr="002B1692">
        <w:t>ertgeschätzt wird</w:t>
      </w:r>
      <w:r w:rsidRPr="002B1692">
        <w:t>. Dies</w:t>
      </w:r>
      <w:r w:rsidR="006973E0" w:rsidRPr="002B1692">
        <w:t>e geringe Wertschätzung ist aber spätestens dann aufgehoben,</w:t>
      </w:r>
      <w:r w:rsidRPr="002B1692">
        <w:t xml:space="preserve"> wenn das eige</w:t>
      </w:r>
      <w:r w:rsidR="006973E0" w:rsidRPr="002B1692">
        <w:t>ne Hab und Gut in Gefahr gerät.</w:t>
      </w:r>
    </w:p>
    <w:p w14:paraId="23E69203" w14:textId="10EF121A" w:rsidR="0096155D" w:rsidRPr="002B1692" w:rsidRDefault="005E7B6F" w:rsidP="007F58AB">
      <w:r w:rsidRPr="002B1692">
        <w:t>Doch wie haben sich die Feuerwehren Oberösterreichs in Bezug auf die Brandbekämpfung in der Geschich</w:t>
      </w:r>
      <w:r w:rsidR="000F0BD5" w:rsidRPr="002B1692">
        <w:t>te verändert und wo liegen die Unterscheide zum D</w:t>
      </w:r>
      <w:r w:rsidRPr="002B1692">
        <w:t xml:space="preserve">eutschen Feuerwehrwesen? </w:t>
      </w:r>
      <w:r w:rsidR="00FE501E" w:rsidRPr="002B1692">
        <w:t>Diese Frage</w:t>
      </w:r>
      <w:r w:rsidR="006973E0" w:rsidRPr="002B1692">
        <w:t>stellung trage ich schon geraume Zeit mit mir. I</w:t>
      </w:r>
      <w:r w:rsidR="000F0BD5" w:rsidRPr="002B1692">
        <w:t xml:space="preserve">m Rahmen </w:t>
      </w:r>
      <w:r w:rsidR="006973E0" w:rsidRPr="002B1692">
        <w:t>meiner</w:t>
      </w:r>
      <w:r w:rsidR="000F0BD5" w:rsidRPr="002B1692">
        <w:t xml:space="preserve"> V</w:t>
      </w:r>
      <w:r w:rsidR="00FE501E" w:rsidRPr="002B1692">
        <w:t>orwissenschaftlichen Arbeit</w:t>
      </w:r>
      <w:r w:rsidR="006973E0" w:rsidRPr="002B1692">
        <w:t xml:space="preserve"> möchte ich sie endlich</w:t>
      </w:r>
      <w:r w:rsidR="00FE501E" w:rsidRPr="002B1692">
        <w:t xml:space="preserve"> beantworten. </w:t>
      </w:r>
    </w:p>
    <w:p w14:paraId="6656F8CC" w14:textId="353F3015" w:rsidR="00FD2811" w:rsidRPr="002B1692" w:rsidRDefault="0096155D" w:rsidP="007F58AB">
      <w:r w:rsidRPr="002B1692">
        <w:t xml:space="preserve">Um diese Fragestellung zu beantworten, wertete ich vorrangig Fachliteratur aus. Zusätzlich führte ich Experten-Interviews, verglich bestehende Daten von verschiedenen Feuerwehren aus und verglich Fachmagazine und Internetquellen. </w:t>
      </w:r>
      <w:r w:rsidR="00FD2811" w:rsidRPr="002B1692">
        <w:t>Diese Methode</w:t>
      </w:r>
      <w:r w:rsidRPr="002B1692">
        <w:t>n</w:t>
      </w:r>
      <w:r w:rsidR="00FD2811" w:rsidRPr="002B1692">
        <w:t xml:space="preserve"> bewährte</w:t>
      </w:r>
      <w:r w:rsidRPr="002B1692">
        <w:t>n sich sehr gut.</w:t>
      </w:r>
      <w:r w:rsidR="00FD2811" w:rsidRPr="002B1692">
        <w:t xml:space="preserve"> </w:t>
      </w:r>
      <w:r w:rsidRPr="002B1692">
        <w:t>M</w:t>
      </w:r>
      <w:r w:rsidR="00FD2811" w:rsidRPr="002B1692">
        <w:t>ein fundiertes Vorwissen</w:t>
      </w:r>
      <w:r w:rsidRPr="002B1692">
        <w:t xml:space="preserve"> als Feuerwehrmann und viele</w:t>
      </w:r>
      <w:r w:rsidR="00FD2811" w:rsidRPr="002B1692">
        <w:t xml:space="preserve"> </w:t>
      </w:r>
      <w:r w:rsidRPr="002B1692">
        <w:t>Gespräche</w:t>
      </w:r>
      <w:r w:rsidR="00FD2811" w:rsidRPr="002B1692">
        <w:t xml:space="preserve"> mit Feuerwehrkolleg</w:t>
      </w:r>
      <w:r w:rsidR="000F0BD5" w:rsidRPr="002B1692">
        <w:t>en waren sehr nützlich</w:t>
      </w:r>
      <w:r w:rsidRPr="002B1692">
        <w:t>,</w:t>
      </w:r>
      <w:r w:rsidR="000F0BD5" w:rsidRPr="002B1692">
        <w:t xml:space="preserve"> um </w:t>
      </w:r>
      <w:r w:rsidR="00FD2811" w:rsidRPr="002B1692">
        <w:t>weitere Detail</w:t>
      </w:r>
      <w:r w:rsidR="000F0BD5" w:rsidRPr="002B1692">
        <w:t>s</w:t>
      </w:r>
      <w:r w:rsidR="00131FDD" w:rsidRPr="002B1692">
        <w:t xml:space="preserve"> zu erfragen.</w:t>
      </w:r>
      <w:r w:rsidR="00FD2811" w:rsidRPr="002B1692">
        <w:t xml:space="preserve"> </w:t>
      </w:r>
    </w:p>
    <w:p w14:paraId="1E4A4CC4" w14:textId="2E78C4E2" w:rsidR="009F7BEB" w:rsidRPr="002B1692" w:rsidRDefault="005F0397" w:rsidP="007F58AB">
      <w:r w:rsidRPr="002B1692">
        <w:br w:type="page"/>
      </w:r>
    </w:p>
    <w:p w14:paraId="1BF29E59" w14:textId="26F711B2" w:rsidR="00131FDD" w:rsidRPr="002B1692" w:rsidRDefault="00E84E16" w:rsidP="007F58AB">
      <w:bookmarkStart w:id="2" w:name="_Toc505102725"/>
      <w:r w:rsidRPr="002B1692">
        <w:lastRenderedPageBreak/>
        <w:t>Brandbekämpfung vor der Gründung der Feuerwehren</w:t>
      </w:r>
      <w:r w:rsidR="002C5834" w:rsidRPr="002B1692">
        <w:t xml:space="preserve"> in Oberösterreich </w:t>
      </w:r>
      <w:r w:rsidR="00131FDD" w:rsidRPr="002B1692">
        <w:t xml:space="preserve">im Jahre </w:t>
      </w:r>
      <w:r w:rsidR="002C5834" w:rsidRPr="002B1692">
        <w:t>1863</w:t>
      </w:r>
      <w:bookmarkEnd w:id="2"/>
    </w:p>
    <w:p w14:paraId="2325F23E" w14:textId="2A36314D" w:rsidR="001A238C" w:rsidRPr="002B1692" w:rsidRDefault="001A238C" w:rsidP="007F58AB">
      <w:r w:rsidRPr="002B1692">
        <w:t xml:space="preserve">In Zeiten </w:t>
      </w:r>
      <w:r w:rsidR="00131FDD" w:rsidRPr="002B1692">
        <w:t xml:space="preserve">primitivster Mittel zur Feuerbekämpfung </w:t>
      </w:r>
      <w:r w:rsidRPr="002B1692">
        <w:t xml:space="preserve">und </w:t>
      </w:r>
      <w:r w:rsidR="00131FDD" w:rsidRPr="002B1692">
        <w:t>ohne organisierte Feuerwehr</w:t>
      </w:r>
      <w:r w:rsidR="00535090" w:rsidRPr="002B1692">
        <w:t>en</w:t>
      </w:r>
      <w:r w:rsidR="00131FDD" w:rsidRPr="002B1692">
        <w:t xml:space="preserve"> </w:t>
      </w:r>
      <w:r w:rsidRPr="002B1692">
        <w:t xml:space="preserve">wurden teils </w:t>
      </w:r>
      <w:r w:rsidR="00535090" w:rsidRPr="002B1692">
        <w:t>ganze Städte durch</w:t>
      </w:r>
      <w:r w:rsidRPr="002B1692">
        <w:t xml:space="preserve"> Flammen vernichtet. Der Gedanke einer organisierten Einheit, </w:t>
      </w:r>
      <w:r w:rsidR="00535090" w:rsidRPr="002B1692">
        <w:t>die</w:t>
      </w:r>
      <w:r w:rsidRPr="002B1692">
        <w:t xml:space="preserve"> sich der Feuerbekämpfung annahm</w:t>
      </w:r>
      <w:r w:rsidR="007B124F" w:rsidRPr="002B1692">
        <w:t>,</w:t>
      </w:r>
      <w:r w:rsidRPr="002B1692">
        <w:t xml:space="preserve"> war zwar bereits</w:t>
      </w:r>
      <w:r w:rsidR="006E63FD" w:rsidRPr="002B1692">
        <w:t xml:space="preserve"> aufgeko</w:t>
      </w:r>
      <w:r w:rsidR="00445497" w:rsidRPr="002B1692">
        <w:t>mmen,</w:t>
      </w:r>
      <w:r w:rsidRPr="002B1692">
        <w:t xml:space="preserve"> jedoch war es noch ein langer Weg bis</w:t>
      </w:r>
      <w:r w:rsidR="00445497" w:rsidRPr="002B1692">
        <w:t xml:space="preserve"> die ersten Feuerwehren</w:t>
      </w:r>
      <w:r w:rsidR="00535090" w:rsidRPr="002B1692">
        <w:t>,</w:t>
      </w:r>
      <w:r w:rsidR="00445497" w:rsidRPr="002B1692">
        <w:t xml:space="preserve"> wie wir sie heute kennen</w:t>
      </w:r>
      <w:r w:rsidR="00535090" w:rsidRPr="002B1692">
        <w:t>,</w:t>
      </w:r>
      <w:r w:rsidR="00FD41B0" w:rsidRPr="002B1692">
        <w:t xml:space="preserve"> </w:t>
      </w:r>
      <w:r w:rsidR="00445497" w:rsidRPr="002B1692">
        <w:t>formierten</w:t>
      </w:r>
      <w:r w:rsidRPr="002B1692">
        <w:t>. So</w:t>
      </w:r>
      <w:r w:rsidR="00970876" w:rsidRPr="002B1692">
        <w:t xml:space="preserve"> gab es etwa in Ägypten im 2. Jahrhundert vor Christus Sklavenfeu</w:t>
      </w:r>
      <w:r w:rsidR="00445497" w:rsidRPr="002B1692">
        <w:t>erwehren, welche die Habseligkeiten</w:t>
      </w:r>
      <w:r w:rsidR="00970876" w:rsidRPr="002B1692">
        <w:t xml:space="preserve"> der Reichen und Wohlhabenden beschützen sollten</w:t>
      </w:r>
      <w:r w:rsidR="007B124F" w:rsidRPr="002B1692">
        <w:t xml:space="preserve">. </w:t>
      </w:r>
      <w:r w:rsidR="00535090" w:rsidRPr="002B1692">
        <w:t>Auch die Römer setzten</w:t>
      </w:r>
      <w:r w:rsidR="009B0B5F" w:rsidRPr="002B1692">
        <w:t xml:space="preserve"> Sklaven</w:t>
      </w:r>
      <w:r w:rsidRPr="002B1692">
        <w:t xml:space="preserve"> ein</w:t>
      </w:r>
      <w:r w:rsidR="007B124F" w:rsidRPr="002B1692">
        <w:t>,</w:t>
      </w:r>
      <w:r w:rsidRPr="002B1692">
        <w:t xml:space="preserve"> um </w:t>
      </w:r>
      <w:r w:rsidR="00BF4F08" w:rsidRPr="002B1692">
        <w:t>Brände zu b</w:t>
      </w:r>
      <w:r w:rsidR="00EE1B79" w:rsidRPr="002B1692">
        <w:t>ekämpfen.</w:t>
      </w:r>
      <w:r w:rsidR="00445497" w:rsidRPr="002B1692">
        <w:t xml:space="preserve"> Außerdem</w:t>
      </w:r>
      <w:r w:rsidR="00BF4F08" w:rsidRPr="002B1692">
        <w:t xml:space="preserve"> </w:t>
      </w:r>
      <w:r w:rsidR="00F67EF2" w:rsidRPr="002B1692">
        <w:t>gab es</w:t>
      </w:r>
      <w:r w:rsidR="00535090" w:rsidRPr="002B1692">
        <w:t xml:space="preserve"> im Römischen Reich</w:t>
      </w:r>
      <w:r w:rsidR="00F67EF2" w:rsidRPr="002B1692">
        <w:t xml:space="preserve"> die Collegia</w:t>
      </w:r>
      <w:r w:rsidR="00535090" w:rsidRPr="002B1692">
        <w:t>ti,</w:t>
      </w:r>
      <w:r w:rsidR="007B124F" w:rsidRPr="002B1692">
        <w:t xml:space="preserve"> Verein</w:t>
      </w:r>
      <w:r w:rsidR="00535090" w:rsidRPr="002B1692">
        <w:t>e</w:t>
      </w:r>
      <w:r w:rsidR="007B124F" w:rsidRPr="002B1692">
        <w:t xml:space="preserve"> von f</w:t>
      </w:r>
      <w:r w:rsidR="00BF4F08" w:rsidRPr="002B1692">
        <w:t>reiwilligen Handwerkern, welche ähnlich</w:t>
      </w:r>
      <w:r w:rsidR="00535090" w:rsidRPr="002B1692">
        <w:t xml:space="preserve"> wie unsere</w:t>
      </w:r>
      <w:r w:rsidR="00BF4F08" w:rsidRPr="002B1692">
        <w:t xml:space="preserve"> heutigen freiwilligen Feuerwehr</w:t>
      </w:r>
      <w:r w:rsidR="00535090" w:rsidRPr="002B1692">
        <w:t>en</w:t>
      </w:r>
      <w:r w:rsidR="00BF4F08" w:rsidRPr="002B1692">
        <w:t xml:space="preserve"> agierten.</w:t>
      </w:r>
      <w:r w:rsidR="00BF4F08" w:rsidRPr="002B1692">
        <w:footnoteReference w:id="1"/>
      </w:r>
    </w:p>
    <w:p w14:paraId="7C0E214C" w14:textId="77777777" w:rsidR="000A4DFF" w:rsidRPr="002B1692" w:rsidRDefault="000A4DFF" w:rsidP="007F58AB"/>
    <w:p w14:paraId="1E4A4CD5" w14:textId="5106A984" w:rsidR="008538D8" w:rsidRPr="002B1692" w:rsidRDefault="002C5834" w:rsidP="007F58AB">
      <w:bookmarkStart w:id="3" w:name="_Toc505102726"/>
      <w:r w:rsidRPr="002B1692">
        <w:t>Brände in der Vergangenheit</w:t>
      </w:r>
      <w:bookmarkEnd w:id="3"/>
    </w:p>
    <w:p w14:paraId="2270A2A4" w14:textId="650888B3" w:rsidR="002145A0" w:rsidRPr="002B1692" w:rsidRDefault="00A57C8B" w:rsidP="007F58AB">
      <w:r w:rsidRPr="002B1692">
        <w:t>Vor Beginn des 19. Jahrhunderts wurden Häuser a</w:t>
      </w:r>
      <w:r w:rsidR="00F67EF2" w:rsidRPr="002B1692">
        <w:t xml:space="preserve">uf eine grundlegend </w:t>
      </w:r>
      <w:r w:rsidRPr="002B1692">
        <w:t xml:space="preserve">andere Art und </w:t>
      </w:r>
      <w:r w:rsidR="00F67EF2" w:rsidRPr="002B1692">
        <w:t>Weise</w:t>
      </w:r>
      <w:r w:rsidRPr="002B1692">
        <w:t xml:space="preserve"> </w:t>
      </w:r>
      <w:r w:rsidR="00F67EF2" w:rsidRPr="002B1692">
        <w:t xml:space="preserve">und </w:t>
      </w:r>
      <w:r w:rsidRPr="002B1692">
        <w:t>mit ganz anderen Materialien gebaut. Die wichtigsten Baustoffe waren damals, im Gegensatz zu heute, vor allem Massivholz, Stein, Lehm, Stroh</w:t>
      </w:r>
      <w:r w:rsidR="00F67EF2" w:rsidRPr="002B1692">
        <w:t xml:space="preserve"> für die äußerliche Konstruktion des Hauses</w:t>
      </w:r>
      <w:r w:rsidRPr="002B1692">
        <w:t xml:space="preserve"> und Textilien im Innenbereich. Diese Materialien benötigen im direkten Vergleich mit den Werkstoffen des 21. Jahrhunderts eine viel größere Menge an Energie</w:t>
      </w:r>
      <w:r w:rsidR="007B124F" w:rsidRPr="002B1692">
        <w:t>,</w:t>
      </w:r>
      <w:r w:rsidRPr="002B1692">
        <w:t xml:space="preserve"> um in Brand zu geraten, beziehungsw</w:t>
      </w:r>
      <w:r w:rsidR="000A676C" w:rsidRPr="002B1692">
        <w:t>eis</w:t>
      </w:r>
      <w:r w:rsidRPr="002B1692">
        <w:t xml:space="preserve">e </w:t>
      </w:r>
      <w:r w:rsidR="000A676C" w:rsidRPr="002B1692">
        <w:t>sind sie generell nicht brennbar. Man würde meinen, d</w:t>
      </w:r>
      <w:r w:rsidRPr="002B1692">
        <w:t>ies sollte</w:t>
      </w:r>
      <w:r w:rsidR="000A676C" w:rsidRPr="002B1692">
        <w:t xml:space="preserve"> d</w:t>
      </w:r>
      <w:r w:rsidRPr="002B1692">
        <w:t>ie Brandbekämpfung vereinfachen, jedoch war die Zeit bis ein solcher Brand bemerkt und g</w:t>
      </w:r>
      <w:r w:rsidR="00705196" w:rsidRPr="002B1692">
        <w:t>emeldet wurde</w:t>
      </w:r>
      <w:r w:rsidR="000A676C" w:rsidRPr="002B1692">
        <w:t>,</w:t>
      </w:r>
      <w:r w:rsidR="00705196" w:rsidRPr="002B1692">
        <w:t xml:space="preserve"> b</w:t>
      </w:r>
      <w:r w:rsidR="000A676C" w:rsidRPr="002B1692">
        <w:t>eziehungsweis</w:t>
      </w:r>
      <w:r w:rsidR="00705196" w:rsidRPr="002B1692">
        <w:t>e</w:t>
      </w:r>
      <w:r w:rsidRPr="002B1692">
        <w:t xml:space="preserve"> bis genügend Leute vor Ort waren</w:t>
      </w:r>
      <w:r w:rsidR="000A676C" w:rsidRPr="002B1692">
        <w:t>,</w:t>
      </w:r>
      <w:r w:rsidRPr="002B1692">
        <w:t xml:space="preserve"> </w:t>
      </w:r>
      <w:r w:rsidR="00705196" w:rsidRPr="002B1692">
        <w:t>um diesen Brand zu bekämpfen,</w:t>
      </w:r>
      <w:r w:rsidR="00A054E1" w:rsidRPr="002B1692">
        <w:t xml:space="preserve"> manchmal</w:t>
      </w:r>
      <w:r w:rsidR="000A676C" w:rsidRPr="002B1692">
        <w:t xml:space="preserve"> so lange, dass sich </w:t>
      </w:r>
      <w:r w:rsidR="00705196" w:rsidRPr="002B1692">
        <w:t xml:space="preserve">das betroffene Objekt </w:t>
      </w:r>
      <w:r w:rsidR="000A676C" w:rsidRPr="002B1692">
        <w:t xml:space="preserve">zu diesem Zeitpunkt bereits </w:t>
      </w:r>
      <w:r w:rsidR="00705196" w:rsidRPr="002B1692">
        <w:t>in Vollbrand</w:t>
      </w:r>
      <w:r w:rsidR="000A676C" w:rsidRPr="002B1692">
        <w:t xml:space="preserve"> befand</w:t>
      </w:r>
      <w:r w:rsidR="00705196" w:rsidRPr="002B1692">
        <w:t>.</w:t>
      </w:r>
      <w:r w:rsidR="00E55C9B" w:rsidRPr="002B1692">
        <w:t xml:space="preserve"> Dies kann man </w:t>
      </w:r>
      <w:r w:rsidR="00A054E1" w:rsidRPr="002B1692">
        <w:t xml:space="preserve">beispielsweise </w:t>
      </w:r>
      <w:r w:rsidR="00E55C9B" w:rsidRPr="002B1692">
        <w:t>einem Dokument des „UL Firefighter Safety Research Institute“ entnehmen.</w:t>
      </w:r>
      <w:r w:rsidR="003855E4" w:rsidRPr="002B1692">
        <w:footnoteReference w:id="2"/>
      </w:r>
      <w:r w:rsidR="00705196" w:rsidRPr="002B1692">
        <w:t xml:space="preserve"> </w:t>
      </w:r>
    </w:p>
    <w:p w14:paraId="07A1FFE7" w14:textId="5DD86A93" w:rsidR="003F3049" w:rsidRPr="002B1692" w:rsidRDefault="00705196" w:rsidP="007F58AB">
      <w:r w:rsidRPr="002B1692">
        <w:t xml:space="preserve">Für </w:t>
      </w:r>
      <w:r w:rsidR="00A054E1" w:rsidRPr="002B1692">
        <w:t>solche</w:t>
      </w:r>
      <w:r w:rsidRPr="002B1692">
        <w:t xml:space="preserve"> Umständ</w:t>
      </w:r>
      <w:r w:rsidR="000F06E0" w:rsidRPr="002B1692">
        <w:t>e war die damalige Technik u</w:t>
      </w:r>
      <w:r w:rsidRPr="002B1692">
        <w:t>nzureichend. Dies wird durch Studien der letzten Jahre, bezüglich benötigter Wassermenge</w:t>
      </w:r>
      <w:r w:rsidR="002145A0" w:rsidRPr="002B1692">
        <w:t>,</w:t>
      </w:r>
      <w:r w:rsidRPr="002B1692">
        <w:t xml:space="preserve"> um einen vollentwickelten </w:t>
      </w:r>
      <w:r w:rsidRPr="002B1692">
        <w:lastRenderedPageBreak/>
        <w:t>Brand z</w:t>
      </w:r>
      <w:r w:rsidR="002145A0" w:rsidRPr="002B1692">
        <w:t>u bekämpfen, stark verdeutlicht.</w:t>
      </w:r>
      <w:r w:rsidRPr="002B1692">
        <w:t xml:space="preserve"> </w:t>
      </w:r>
      <w:r w:rsidR="00617990" w:rsidRPr="002B1692">
        <w:t>Kurz gesagt war es zu damaligen Verhältnissen kaum möglich ein Objekt, welches sich im Vollbrandstadium befand</w:t>
      </w:r>
      <w:r w:rsidR="002145A0" w:rsidRPr="002B1692">
        <w:t>,</w:t>
      </w:r>
      <w:r w:rsidR="00617990" w:rsidRPr="002B1692">
        <w:t xml:space="preserve"> erfolgreich zu löschen. </w:t>
      </w:r>
      <w:r w:rsidR="001A2DED" w:rsidRPr="002B1692">
        <w:t>Deshalb</w:t>
      </w:r>
      <w:r w:rsidR="000F06E0" w:rsidRPr="002B1692">
        <w:t xml:space="preserve"> war es oftmals der Fall,</w:t>
      </w:r>
      <w:r w:rsidR="00617990" w:rsidRPr="002B1692">
        <w:t xml:space="preserve"> dass </w:t>
      </w:r>
      <w:r w:rsidR="001A2DED" w:rsidRPr="002B1692">
        <w:t>solche Brä</w:t>
      </w:r>
      <w:r w:rsidR="00617990" w:rsidRPr="002B1692">
        <w:t>nd</w:t>
      </w:r>
      <w:r w:rsidR="001A2DED" w:rsidRPr="002B1692">
        <w:t>e</w:t>
      </w:r>
      <w:r w:rsidR="00617990" w:rsidRPr="002B1692">
        <w:t xml:space="preserve"> schnell von einem Objekt auf das nächs</w:t>
      </w:r>
      <w:r w:rsidR="002145A0" w:rsidRPr="002B1692">
        <w:t>te übergriff</w:t>
      </w:r>
      <w:r w:rsidR="001A2DED" w:rsidRPr="002B1692">
        <w:t>en</w:t>
      </w:r>
      <w:r w:rsidR="00617990" w:rsidRPr="002B1692">
        <w:t xml:space="preserve"> und so ganze Städte dem Erdboden gleichgemacht wurden.</w:t>
      </w:r>
      <w:r w:rsidR="003855E4" w:rsidRPr="002B1692">
        <w:footnoteReference w:id="3"/>
      </w:r>
      <w:r w:rsidR="00D101EC" w:rsidRPr="002B1692">
        <w:t xml:space="preserve"> U</w:t>
      </w:r>
      <w:r w:rsidR="000F06E0" w:rsidRPr="002B1692">
        <w:t>m das Risiko, eines</w:t>
      </w:r>
      <w:r w:rsidR="00D101EC" w:rsidRPr="002B1692">
        <w:t xml:space="preserve"> Brand</w:t>
      </w:r>
      <w:r w:rsidR="000F06E0" w:rsidRPr="002B1692">
        <w:t xml:space="preserve">ausbruches </w:t>
      </w:r>
      <w:r w:rsidR="00D101EC" w:rsidRPr="002B1692">
        <w:t>etwas zu mindern</w:t>
      </w:r>
      <w:r w:rsidR="002145A0" w:rsidRPr="002B1692">
        <w:t>,</w:t>
      </w:r>
      <w:r w:rsidR="002A7376" w:rsidRPr="002B1692">
        <w:t xml:space="preserve"> wurde im Spätmittelalter die Bauweise</w:t>
      </w:r>
      <w:r w:rsidR="00D101EC" w:rsidRPr="002B1692">
        <w:t xml:space="preserve"> </w:t>
      </w:r>
      <w:r w:rsidR="002A7376" w:rsidRPr="002B1692">
        <w:t>angepasst. Man v</w:t>
      </w:r>
      <w:r w:rsidR="00D101EC" w:rsidRPr="002B1692">
        <w:t xml:space="preserve">erwendete zum Decken von Häusern anstatt </w:t>
      </w:r>
      <w:r w:rsidR="002A7376" w:rsidRPr="002B1692">
        <w:t xml:space="preserve">von </w:t>
      </w:r>
      <w:r w:rsidR="00D101EC" w:rsidRPr="002B1692">
        <w:t>Stroh u</w:t>
      </w:r>
      <w:r w:rsidR="002A7376" w:rsidRPr="002B1692">
        <w:t xml:space="preserve">nd Schindeln neuerdings Ziegeln. </w:t>
      </w:r>
      <w:r w:rsidR="00D101EC" w:rsidRPr="002B1692">
        <w:t>Holzwände wurden durch Riegelwände</w:t>
      </w:r>
      <w:r w:rsidR="002A7376" w:rsidRPr="002B1692">
        <w:t xml:space="preserve"> oder massive Mauern ersetzt, aber auch </w:t>
      </w:r>
      <w:r w:rsidR="00D101EC" w:rsidRPr="002B1692">
        <w:t>der Abstand zwischen den Gebäude</w:t>
      </w:r>
      <w:r w:rsidR="002A7376" w:rsidRPr="002B1692">
        <w:t>n wurde erhöht, um ein rasches Ü</w:t>
      </w:r>
      <w:r w:rsidR="00D101EC" w:rsidRPr="002B1692">
        <w:t>bergreifen zu verhindern.</w:t>
      </w:r>
      <w:r w:rsidR="00D101EC" w:rsidRPr="002B1692">
        <w:footnoteReference w:id="4"/>
      </w:r>
      <w:r w:rsidR="00617990" w:rsidRPr="002B1692">
        <w:t xml:space="preserve"> </w:t>
      </w:r>
      <w:r w:rsidR="000B2DDF" w:rsidRPr="002B1692">
        <w:t xml:space="preserve">Diese </w:t>
      </w:r>
      <w:r w:rsidR="001A2DED" w:rsidRPr="002B1692">
        <w:t>Verb</w:t>
      </w:r>
      <w:r w:rsidR="00A4304A" w:rsidRPr="002B1692">
        <w:t>esserung wurde aber kurz</w:t>
      </w:r>
      <w:r w:rsidR="000B2DDF" w:rsidRPr="002B1692">
        <w:t xml:space="preserve"> darauf im Zuge der industriellen Revolution, sowie der darauffolgenden Landflucht und Urbanisierung bereits w</w:t>
      </w:r>
      <w:r w:rsidR="00A4304A" w:rsidRPr="002B1692">
        <w:t>ieder verworfen.</w:t>
      </w:r>
      <w:r w:rsidR="000B2DDF" w:rsidRPr="002B1692">
        <w:t xml:space="preserve"> </w:t>
      </w:r>
      <w:r w:rsidR="000B2DDF" w:rsidRPr="002B1692">
        <w:footnoteReference w:id="5"/>
      </w:r>
    </w:p>
    <w:p w14:paraId="527D723A" w14:textId="77777777" w:rsidR="000A4DFF" w:rsidRPr="002B1692" w:rsidRDefault="000A4DFF" w:rsidP="007F58AB"/>
    <w:p w14:paraId="1E4A4CD6" w14:textId="36446C38" w:rsidR="00960D4A" w:rsidRPr="002B1692" w:rsidRDefault="002C5834" w:rsidP="007F58AB">
      <w:bookmarkStart w:id="4" w:name="_Toc505102727"/>
      <w:r w:rsidRPr="002B1692">
        <w:t>Ausguck im Kirchenturm und Nachtwächter</w:t>
      </w:r>
      <w:bookmarkEnd w:id="4"/>
    </w:p>
    <w:p w14:paraId="35743F04" w14:textId="454638BF" w:rsidR="00032B7D" w:rsidRPr="002B1692" w:rsidRDefault="00A4304A" w:rsidP="007F58AB">
      <w:r w:rsidRPr="002B1692">
        <w:t xml:space="preserve">Zu diesem Zeitpunkt der Geschichte gab es noch keinen Strom, geschweige denn Funkverbindungen oder Internet. So konnten die zu Hilfe Eilenden nicht über Pager, Telefon oder Ähnliches alarmiert werden. Informationen über den Ort des Brandes, ausgenommen die Rauchsäule war von Weitem zu erkennen, mussten daher anders erlangt und danach weitergegeben werden. </w:t>
      </w:r>
      <w:r w:rsidR="00D72C2F" w:rsidRPr="002B1692">
        <w:t>Zu diesem Zweck wurden in den Ortschaften eigens Personen angestellt, um einen Brand auszumachen</w:t>
      </w:r>
      <w:r w:rsidR="002A7376" w:rsidRPr="002B1692">
        <w:t>, so</w:t>
      </w:r>
      <w:r w:rsidR="00D72C2F" w:rsidRPr="002B1692">
        <w:t>wie den Helfern den Weg zum betreffenden Objekt anzuzeigen. Diese Rolle</w:t>
      </w:r>
      <w:r w:rsidR="00032B7D" w:rsidRPr="002B1692">
        <w:t xml:space="preserve"> der Feuerwache</w:t>
      </w:r>
      <w:r w:rsidR="00D72C2F" w:rsidRPr="002B1692">
        <w:t xml:space="preserve"> über</w:t>
      </w:r>
      <w:r w:rsidR="00A51730" w:rsidRPr="002B1692">
        <w:t xml:space="preserve">nahmen meist die Nacht- und </w:t>
      </w:r>
      <w:r w:rsidR="00D72C2F" w:rsidRPr="002B1692">
        <w:t xml:space="preserve">Turmwächter. </w:t>
      </w:r>
      <w:r w:rsidR="00D72C2F" w:rsidRPr="002B1692">
        <w:footnoteReference w:id="6"/>
      </w:r>
      <w:r w:rsidR="00032B7D" w:rsidRPr="002B1692">
        <w:t xml:space="preserve"> </w:t>
      </w:r>
      <w:r w:rsidR="002E1A6B" w:rsidRPr="002B1692">
        <w:t xml:space="preserve">Diese </w:t>
      </w:r>
      <w:r w:rsidR="00A21A4A" w:rsidRPr="002B1692">
        <w:t>h</w:t>
      </w:r>
      <w:r w:rsidR="00032B7D" w:rsidRPr="002B1692">
        <w:t>atten</w:t>
      </w:r>
      <w:r w:rsidR="002E1A6B" w:rsidRPr="002B1692">
        <w:t xml:space="preserve"> </w:t>
      </w:r>
      <w:r w:rsidR="00032B7D" w:rsidRPr="002B1692">
        <w:t>die Aufgabe durch das Schwenken von Fahnen in Brandrichtung</w:t>
      </w:r>
      <w:r w:rsidR="002A7376" w:rsidRPr="002B1692">
        <w:t>, bei Tag</w:t>
      </w:r>
      <w:r w:rsidR="00032B7D" w:rsidRPr="002B1692">
        <w:t>, sowie das entzünden von Laternen</w:t>
      </w:r>
      <w:r w:rsidR="002A7376" w:rsidRPr="002B1692">
        <w:t xml:space="preserve"> bei Nacht</w:t>
      </w:r>
      <w:r w:rsidR="00032B7D" w:rsidRPr="002B1692">
        <w:t xml:space="preserve">, um so den Weg zum Brand zu markieren und zu erhellen. Die Alarmierung selbst wurde mit Hilfe der Kirchenglocke, Trommeln oder Gewehrschüssen </w:t>
      </w:r>
      <w:r w:rsidR="00032B7D" w:rsidRPr="002B1692">
        <w:lastRenderedPageBreak/>
        <w:t xml:space="preserve">vollzogen. Bei der Brandbekämpfung wirkten </w:t>
      </w:r>
      <w:r w:rsidR="002A7376" w:rsidRPr="002B1692">
        <w:t>Nacht- und Turmwächter</w:t>
      </w:r>
      <w:r w:rsidR="00032B7D" w:rsidRPr="002B1692">
        <w:t xml:space="preserve"> meist nicht direkt mit.</w:t>
      </w:r>
      <w:r w:rsidR="00032B7D" w:rsidRPr="002B1692">
        <w:footnoteReference w:id="7"/>
      </w:r>
      <w:r w:rsidR="00FA5F4A" w:rsidRPr="002B1692">
        <w:t xml:space="preserve"> Leider sind diese Relikte, wie in Kirchdorf, zum Teil bereits zerstört worden.</w:t>
      </w:r>
      <w:r w:rsidR="00FA5F4A" w:rsidRPr="002B1692">
        <w:footnoteReference w:id="8"/>
      </w:r>
    </w:p>
    <w:p w14:paraId="31FBCFBA" w14:textId="77777777" w:rsidR="000A4DFF" w:rsidRPr="002B1692" w:rsidRDefault="000A4DFF" w:rsidP="007F58AB"/>
    <w:p w14:paraId="037A9DD6" w14:textId="2A20BDD3" w:rsidR="000510A9" w:rsidRPr="002B1692" w:rsidRDefault="002C5834" w:rsidP="007F58AB">
      <w:bookmarkStart w:id="6" w:name="_Toc505102728"/>
      <w:r w:rsidRPr="002B1692">
        <w:t>Frühzeitige Löschmittel</w:t>
      </w:r>
      <w:bookmarkEnd w:id="6"/>
    </w:p>
    <w:p w14:paraId="2FEA07FA" w14:textId="74B4B91E" w:rsidR="001A238C" w:rsidRPr="002B1692" w:rsidRDefault="00A51730" w:rsidP="007F58AB">
      <w:r w:rsidRPr="002B1692">
        <w:t xml:space="preserve">Da </w:t>
      </w:r>
      <w:r w:rsidR="00D90A72" w:rsidRPr="002B1692">
        <w:t>in diesem Zeitraum noch keine Verbrennun</w:t>
      </w:r>
      <w:r w:rsidRPr="002B1692">
        <w:t>gsmotoren oder Elektromotoren existierten,</w:t>
      </w:r>
      <w:r w:rsidR="00D90A72" w:rsidRPr="002B1692">
        <w:t xml:space="preserve"> welche </w:t>
      </w:r>
      <w:r w:rsidR="00B553F0" w:rsidRPr="002B1692">
        <w:t>m</w:t>
      </w:r>
      <w:r w:rsidR="00D90A72" w:rsidRPr="002B1692">
        <w:t xml:space="preserve">an einfach an eine Kreiselpumpe </w:t>
      </w:r>
      <w:r w:rsidR="00B553F0" w:rsidRPr="002B1692">
        <w:t>angeflanscht werden konnten</w:t>
      </w:r>
      <w:r w:rsidR="002A7376" w:rsidRPr="002B1692">
        <w:t>,</w:t>
      </w:r>
      <w:r w:rsidR="00B553F0" w:rsidRPr="002B1692">
        <w:t xml:space="preserve"> musste man sich no</w:t>
      </w:r>
      <w:r w:rsidR="005D5C83" w:rsidRPr="002B1692">
        <w:t xml:space="preserve">ch anders, meist mit purer </w:t>
      </w:r>
      <w:r w:rsidR="003F6386" w:rsidRPr="002B1692">
        <w:t>Muskelkraft</w:t>
      </w:r>
      <w:r w:rsidR="00B553F0" w:rsidRPr="002B1692">
        <w:t xml:space="preserve">, helfen. </w:t>
      </w:r>
      <w:r w:rsidR="00343D02" w:rsidRPr="002B1692">
        <w:t xml:space="preserve">So waren bis ins 19. Jahrhundert die </w:t>
      </w:r>
      <w:r w:rsidR="003F6386" w:rsidRPr="002B1692">
        <w:t>einzigen Mittel, um ein Feuer zu bekämpfen</w:t>
      </w:r>
      <w:r w:rsidR="00343D02" w:rsidRPr="002B1692">
        <w:t xml:space="preserve"> ein Ledereimer, eine Feuerpatsche, eine Handdruckspritze</w:t>
      </w:r>
      <w:r w:rsidR="00966438" w:rsidRPr="002B1692">
        <w:footnoteReference w:id="9"/>
      </w:r>
      <w:r w:rsidR="003F6386" w:rsidRPr="002B1692">
        <w:t xml:space="preserve"> e</w:t>
      </w:r>
      <w:r w:rsidR="00343D02" w:rsidRPr="002B1692">
        <w:t>ine Doppelkolbenp</w:t>
      </w:r>
      <w:r w:rsidR="006E63FD" w:rsidRPr="002B1692">
        <w:t>umpe</w:t>
      </w:r>
      <w:r w:rsidR="000676B9" w:rsidRPr="002B1692">
        <w:footnoteReference w:id="10"/>
      </w:r>
      <w:r w:rsidR="00343D02" w:rsidRPr="002B1692">
        <w:t xml:space="preserve"> sowie Einreißha</w:t>
      </w:r>
      <w:r w:rsidR="00151FE2" w:rsidRPr="002B1692">
        <w:t>cken und tragbare Leitern. Das E</w:t>
      </w:r>
      <w:r w:rsidR="00343D02" w:rsidRPr="002B1692">
        <w:t>ffekt</w:t>
      </w:r>
      <w:r w:rsidRPr="002B1692">
        <w:t>ivste dieser Mittel war d</w:t>
      </w:r>
      <w:r w:rsidR="00343D02" w:rsidRPr="002B1692">
        <w:t>ie Handdruckspritze, doch auch diese brachte nur eine Nennleistung von zir</w:t>
      </w:r>
      <w:r w:rsidR="00151FE2" w:rsidRPr="002B1692">
        <w:t>ka 150 bis 300 Liter pro Minute</w:t>
      </w:r>
      <w:r w:rsidR="00343D02" w:rsidRPr="002B1692">
        <w:t xml:space="preserve"> und war zudem </w:t>
      </w:r>
      <w:r w:rsidR="003F6386" w:rsidRPr="002B1692">
        <w:t>sehr Kraft- und Personenintensiv.</w:t>
      </w:r>
      <w:r w:rsidR="00343D02" w:rsidRPr="002B1692">
        <w:t xml:space="preserve"> </w:t>
      </w:r>
      <w:r w:rsidR="003F6386" w:rsidRPr="002B1692">
        <w:t>Dadurch eröffnet sich</w:t>
      </w:r>
      <w:r w:rsidR="002D3197" w:rsidRPr="002B1692">
        <w:t xml:space="preserve"> bereits das nächste Prob</w:t>
      </w:r>
      <w:r w:rsidR="003F6386" w:rsidRPr="002B1692">
        <w:t>lem der damaligen Zeit</w:t>
      </w:r>
      <w:r w:rsidR="001A238C" w:rsidRPr="002B1692">
        <w:t xml:space="preserve">, das Personal. Da es noch keine organisierten Feuerwehren gab, </w:t>
      </w:r>
      <w:r w:rsidR="00151FE2" w:rsidRPr="002B1692">
        <w:t xml:space="preserve">blieb die gesamte Löscharbeit </w:t>
      </w:r>
      <w:r w:rsidR="001A238C" w:rsidRPr="002B1692">
        <w:t xml:space="preserve">an Anwohnern und </w:t>
      </w:r>
      <w:r w:rsidR="00151FE2" w:rsidRPr="002B1692">
        <w:t xml:space="preserve">gutwilligen </w:t>
      </w:r>
      <w:r w:rsidR="001A238C" w:rsidRPr="002B1692">
        <w:t>Passanten hängen. Doch diese hatten keine ausreichende Ausbildung im Umgang mi</w:t>
      </w:r>
      <w:r w:rsidR="003F6386" w:rsidRPr="002B1692">
        <w:t xml:space="preserve">t den zuvor erwähnten Utensilien </w:t>
      </w:r>
      <w:r w:rsidR="001A238C" w:rsidRPr="002B1692">
        <w:t xml:space="preserve">und konnten </w:t>
      </w:r>
      <w:r w:rsidR="00151FE2" w:rsidRPr="002B1692">
        <w:t xml:space="preserve">daher im Zusammenhang </w:t>
      </w:r>
      <w:r w:rsidR="001A238C" w:rsidRPr="002B1692">
        <w:t>mit der niedrigen Literleistung damaliger Pumpen häufig nichts ge</w:t>
      </w:r>
      <w:r w:rsidR="003F6386" w:rsidRPr="002B1692">
        <w:t>gen das Flammenmeer ausrichten.</w:t>
      </w:r>
    </w:p>
    <w:p w14:paraId="6EEBF1D2" w14:textId="04F83500" w:rsidR="001A238C" w:rsidRPr="002B1692" w:rsidRDefault="00EE1B79" w:rsidP="007F58AB">
      <w:r w:rsidRPr="002B1692">
        <w:t>Die Situation wurde erst besser</w:t>
      </w:r>
      <w:r w:rsidR="00151FE2" w:rsidRPr="002B1692">
        <w:t>,</w:t>
      </w:r>
      <w:r w:rsidRPr="002B1692">
        <w:t xml:space="preserve"> als die</w:t>
      </w:r>
      <w:r w:rsidR="00151FE2" w:rsidRPr="002B1692">
        <w:t>,</w:t>
      </w:r>
      <w:r w:rsidRPr="002B1692">
        <w:t xml:space="preserve"> von James Watt erfundene</w:t>
      </w:r>
      <w:r w:rsidR="00151FE2" w:rsidRPr="002B1692">
        <w:t>,</w:t>
      </w:r>
      <w:r w:rsidRPr="002B1692">
        <w:t xml:space="preserve"> Dampfmaschin</w:t>
      </w:r>
      <w:r w:rsidR="003F6386" w:rsidRPr="002B1692">
        <w:t>e durch den schwedischen Erfinder Jo</w:t>
      </w:r>
      <w:r w:rsidRPr="002B1692">
        <w:t>hn Ericson in eine Fe</w:t>
      </w:r>
      <w:r w:rsidR="00151FE2" w:rsidRPr="002B1692">
        <w:t>uerlöschpumpe umgewandelt wurde: D</w:t>
      </w:r>
      <w:r w:rsidRPr="002B1692">
        <w:t>ie Da</w:t>
      </w:r>
      <w:r w:rsidR="003F6386" w:rsidRPr="002B1692">
        <w:t>mpffeuerlöschspritze war Erfunden</w:t>
      </w:r>
      <w:r w:rsidRPr="002B1692">
        <w:t xml:space="preserve">. </w:t>
      </w:r>
      <w:r w:rsidR="003F6386" w:rsidRPr="002B1692">
        <w:t>Doch auch diese brachte gewisse schwächen mit sich</w:t>
      </w:r>
      <w:r w:rsidRPr="002B1692">
        <w:t xml:space="preserve">, denn sie musste zuerst angeheizt werden und brauchte </w:t>
      </w:r>
      <w:r w:rsidR="003F6386" w:rsidRPr="002B1692">
        <w:t xml:space="preserve">ungefähr </w:t>
      </w:r>
      <w:r w:rsidRPr="002B1692">
        <w:t>15 Minuten bis sie einsatzfähig war</w:t>
      </w:r>
      <w:r w:rsidR="00151FE2" w:rsidRPr="002B1692">
        <w:t>. D</w:t>
      </w:r>
      <w:r w:rsidR="003F6386" w:rsidRPr="002B1692">
        <w:t>azu kam</w:t>
      </w:r>
      <w:r w:rsidR="003C396B" w:rsidRPr="002B1692">
        <w:t>, dass diese Dampffeuerlöschspritze</w:t>
      </w:r>
      <w:r w:rsidR="00712D4D" w:rsidRPr="002B1692">
        <w:t>n von Pferden gezogen wurden,</w:t>
      </w:r>
      <w:r w:rsidR="003C396B" w:rsidRPr="002B1692">
        <w:t xml:space="preserve"> somit </w:t>
      </w:r>
      <w:r w:rsidR="003F6386" w:rsidRPr="002B1692">
        <w:t>nur langsam zum Einsatzort befördert werden kon</w:t>
      </w:r>
      <w:r w:rsidR="00712D4D" w:rsidRPr="002B1692">
        <w:t>nten und eben diese Pferde konnten auch einmal krank werden</w:t>
      </w:r>
      <w:r w:rsidR="003F6386" w:rsidRPr="002B1692">
        <w:t xml:space="preserve">, </w:t>
      </w:r>
      <w:r w:rsidR="003F6386" w:rsidRPr="002B1692">
        <w:lastRenderedPageBreak/>
        <w:t>wodurch zuerst neue herbeigeschafft werden mussten</w:t>
      </w:r>
      <w:r w:rsidRPr="002B1692">
        <w:t xml:space="preserve">. </w:t>
      </w:r>
      <w:r w:rsidR="00734D8C" w:rsidRPr="002B1692">
        <w:t>Dafür</w:t>
      </w:r>
      <w:r w:rsidR="00712D4D" w:rsidRPr="002B1692">
        <w:t xml:space="preserve"> erreichte man mit dieser Dampffeuerlöschspritze </w:t>
      </w:r>
      <w:r w:rsidR="00734D8C" w:rsidRPr="002B1692">
        <w:t>bereits eine Nennleistung von 680 Liter pro Minut</w:t>
      </w:r>
      <w:r w:rsidR="00712D4D" w:rsidRPr="002B1692">
        <w:t xml:space="preserve">e und konnte das Wasser am Ende der Schlauchleitung </w:t>
      </w:r>
      <w:r w:rsidR="00734D8C" w:rsidRPr="002B1692">
        <w:t xml:space="preserve">in einem 27 Meter hohen </w:t>
      </w:r>
      <w:r w:rsidR="00C84E5E" w:rsidRPr="002B1692">
        <w:t xml:space="preserve">Strahl abgeben. All das, </w:t>
      </w:r>
      <w:r w:rsidR="00734D8C" w:rsidRPr="002B1692">
        <w:t xml:space="preserve">ohne Unmengen an Personen zu binden. </w:t>
      </w:r>
      <w:r w:rsidR="003C396B" w:rsidRPr="002B1692">
        <w:t>Doch leider war</w:t>
      </w:r>
      <w:r w:rsidR="00712D4D" w:rsidRPr="002B1692">
        <w:t xml:space="preserve"> das Verwenden</w:t>
      </w:r>
      <w:r w:rsidR="003C396B" w:rsidRPr="002B1692">
        <w:t xml:space="preserve"> diese</w:t>
      </w:r>
      <w:r w:rsidR="00712D4D" w:rsidRPr="002B1692">
        <w:t>r</w:t>
      </w:r>
      <w:r w:rsidR="003C396B" w:rsidRPr="002B1692">
        <w:t xml:space="preserve"> Spritze mit einem hohen Geld- und Arbeitsaufwand verbunden, da sie in der Anschaffung sehr teuer war, </w:t>
      </w:r>
      <w:r w:rsidR="00797F83" w:rsidRPr="002B1692">
        <w:t>immer Einsatzbereit sein musste</w:t>
      </w:r>
      <w:r w:rsidR="00C84E5E" w:rsidRPr="002B1692">
        <w:t>,</w:t>
      </w:r>
      <w:r w:rsidR="00797F83" w:rsidRPr="002B1692">
        <w:t xml:space="preserve"> da sie sonst zu lange bräuchte</w:t>
      </w:r>
      <w:r w:rsidR="00C84E5E" w:rsidRPr="002B1692">
        <w:t>,</w:t>
      </w:r>
      <w:r w:rsidR="00712D4D" w:rsidRPr="002B1692">
        <w:t xml:space="preserve"> um Betriebsbereit zu sein, </w:t>
      </w:r>
      <w:r w:rsidR="00797F83" w:rsidRPr="002B1692">
        <w:t>die Bedienung</w:t>
      </w:r>
      <w:r w:rsidR="00712D4D" w:rsidRPr="002B1692">
        <w:t xml:space="preserve"> komplex</w:t>
      </w:r>
      <w:r w:rsidR="00797F83" w:rsidRPr="002B1692">
        <w:t xml:space="preserve"> und der Service aufwand </w:t>
      </w:r>
      <w:r w:rsidR="00712D4D" w:rsidRPr="002B1692">
        <w:t>schlichtweg zu groß und U</w:t>
      </w:r>
      <w:r w:rsidR="00797F83" w:rsidRPr="002B1692">
        <w:t>nübersichtlich,</w:t>
      </w:r>
      <w:r w:rsidR="00712D4D" w:rsidRPr="002B1692">
        <w:t xml:space="preserve"> um diese Aufgabe einfachen Bürgern auferlegen zu können</w:t>
      </w:r>
      <w:r w:rsidR="00797F83" w:rsidRPr="002B1692">
        <w:t>.</w:t>
      </w:r>
      <w:r w:rsidR="00797F83" w:rsidRPr="002B1692">
        <w:footnoteReference w:id="11"/>
      </w:r>
      <w:r w:rsidR="00470E88" w:rsidRPr="002B1692">
        <w:t xml:space="preserve"> Aus genau diesen Gründen wurde die Dampffeuerspritze erst im Jahre 1867 in Oberösterreich</w:t>
      </w:r>
      <w:r w:rsidR="00C84E5E" w:rsidRPr="002B1692">
        <w:t>,</w:t>
      </w:r>
      <w:r w:rsidR="00470E88" w:rsidRPr="002B1692">
        <w:t xml:space="preserve"> genau</w:t>
      </w:r>
      <w:r w:rsidR="00C84E5E" w:rsidRPr="002B1692">
        <w:t>er</w:t>
      </w:r>
      <w:r w:rsidR="00470E88" w:rsidRPr="002B1692">
        <w:t xml:space="preserve"> gesagt in Kleinmünchen bei Linz</w:t>
      </w:r>
      <w:r w:rsidR="00C84E5E" w:rsidRPr="002B1692">
        <w:t>,</w:t>
      </w:r>
      <w:r w:rsidR="00470E88" w:rsidRPr="002B1692">
        <w:t xml:space="preserve"> in Dienst gestellt.</w:t>
      </w:r>
      <w:r w:rsidR="00470E88" w:rsidRPr="002B1692">
        <w:footnoteReference w:id="12"/>
      </w:r>
    </w:p>
    <w:p w14:paraId="23E8FF85" w14:textId="77777777" w:rsidR="00F92E07" w:rsidRPr="002B1692" w:rsidRDefault="00F92E07" w:rsidP="007F58AB">
      <w:bookmarkStart w:id="7" w:name="_Toc505102729"/>
      <w:r w:rsidRPr="002B1692">
        <w:br w:type="page"/>
      </w:r>
    </w:p>
    <w:p w14:paraId="1E4A4CD8" w14:textId="43C513B1" w:rsidR="005917E4" w:rsidRPr="002B1692" w:rsidRDefault="00B93745" w:rsidP="007F58AB">
      <w:r w:rsidRPr="002B1692">
        <w:lastRenderedPageBreak/>
        <w:t>Die Entwicklung des F</w:t>
      </w:r>
      <w:r w:rsidR="008326F0" w:rsidRPr="002B1692">
        <w:t>euerwehrwesens bis zum Ende des</w:t>
      </w:r>
      <w:r w:rsidR="008326F0" w:rsidRPr="002B1692">
        <w:br/>
      </w:r>
      <w:r w:rsidRPr="002B1692">
        <w:t>2. Weltkrieges</w:t>
      </w:r>
      <w:bookmarkEnd w:id="7"/>
    </w:p>
    <w:p w14:paraId="1E4A4CDA" w14:textId="7724C521" w:rsidR="005917E4" w:rsidRPr="002B1692" w:rsidRDefault="00556734" w:rsidP="007F58AB">
      <w:bookmarkStart w:id="8" w:name="_Toc505102730"/>
      <w:r w:rsidRPr="002B1692">
        <w:t>Die ersten f</w:t>
      </w:r>
      <w:r w:rsidR="00B93745" w:rsidRPr="002B1692">
        <w:t>reiwilligen Feuerwehren Oberösterreichs</w:t>
      </w:r>
      <w:bookmarkEnd w:id="8"/>
    </w:p>
    <w:p w14:paraId="5D23449F" w14:textId="2854C922" w:rsidR="00203131" w:rsidRPr="002B1692" w:rsidRDefault="00717D79" w:rsidP="007F58AB">
      <w:r w:rsidRPr="002B1692">
        <w:t xml:space="preserve">Die Geschichte der ersten </w:t>
      </w:r>
      <w:r w:rsidR="00556734" w:rsidRPr="002B1692">
        <w:t>O</w:t>
      </w:r>
      <w:r w:rsidRPr="002B1692">
        <w:t>berösterreichischen Feuerwehren beginn</w:t>
      </w:r>
      <w:r w:rsidR="00C84E5E" w:rsidRPr="002B1692">
        <w:t xml:space="preserve">t im Jahre 1863 mit der ersten </w:t>
      </w:r>
      <w:r w:rsidR="00556734" w:rsidRPr="002B1692">
        <w:t>f</w:t>
      </w:r>
      <w:r w:rsidRPr="002B1692">
        <w:t>reiwilligen Feuerwehr in Wels. In den darauffolgenden 6 Jahren folgten 18 weitere Ortschaften dem Welser Beispiel und veranlasst</w:t>
      </w:r>
      <w:r w:rsidR="00556734" w:rsidRPr="002B1692">
        <w:t>en die Gründung entsprechender f</w:t>
      </w:r>
      <w:r w:rsidRPr="002B1692">
        <w:t>reiwilliger</w:t>
      </w:r>
      <w:r w:rsidR="00C84E5E" w:rsidRPr="002B1692">
        <w:t xml:space="preserve"> Feuerwehren in ihren Gemeinden. Dazu zählten unter anderen</w:t>
      </w:r>
      <w:r w:rsidRPr="002B1692">
        <w:t xml:space="preserve"> die Feuerwehr Steyr, Enns, Bad Ischl, Braunau, Gmunden, Linz und Kirc</w:t>
      </w:r>
      <w:r w:rsidR="00C84E5E" w:rsidRPr="002B1692">
        <w:t>hdorf. Somit zählt unsere o</w:t>
      </w:r>
      <w:r w:rsidRPr="002B1692">
        <w:t>rtsansässig</w:t>
      </w:r>
      <w:r w:rsidR="00C84E5E" w:rsidRPr="002B1692">
        <w:t>e Feuerwehr zu einer der z</w:t>
      </w:r>
      <w:r w:rsidRPr="002B1692">
        <w:t>ehn ältesten Feuerwehren in ganz Oberösterreich.</w:t>
      </w:r>
      <w:r w:rsidR="00F24DFE" w:rsidRPr="002B1692">
        <w:footnoteReference w:id="13"/>
      </w:r>
      <w:r w:rsidR="00F24DFE" w:rsidRPr="002B1692">
        <w:t xml:space="preserve"> Eine Vielzahl der freiwilligen Feuerwehren hatte ihren Ursprung in sogen</w:t>
      </w:r>
      <w:r w:rsidR="00C84E5E" w:rsidRPr="002B1692">
        <w:t>annten Turnerfeuerwehren. Dies l</w:t>
      </w:r>
      <w:r w:rsidR="00F24DFE" w:rsidRPr="002B1692">
        <w:t xml:space="preserve">eitet sich davon ab, dass früher vor allem die örtlichen Turnerverbände die </w:t>
      </w:r>
      <w:r w:rsidR="00C84E5E" w:rsidRPr="002B1692">
        <w:t>Aufgaben der Feuerwehr ü</w:t>
      </w:r>
      <w:r w:rsidR="00F24DFE" w:rsidRPr="002B1692">
        <w:t>bernahmen. Auch die Feuerwehren Wels, Linz und Kirchdorf entstanden genau unter diesen Umständ</w:t>
      </w:r>
      <w:r w:rsidR="00537FC3" w:rsidRPr="002B1692">
        <w:t>en. Dies ist auch der Grund weshalb m</w:t>
      </w:r>
      <w:r w:rsidR="00F24DFE" w:rsidRPr="002B1692">
        <w:t>an bei diversen Feuerwehren oftmals auf zwei unterschiedliche G</w:t>
      </w:r>
      <w:r w:rsidR="00537FC3" w:rsidRPr="002B1692">
        <w:t>ründungsdaten stößt. All diese Turnerf</w:t>
      </w:r>
      <w:r w:rsidR="00F24DFE" w:rsidRPr="002B1692">
        <w:t>euerwehren wurden nach ein paar Jahren als freiwillige Feuerwehren neu</w:t>
      </w:r>
      <w:r w:rsidR="0060016D" w:rsidRPr="002B1692">
        <w:t xml:space="preserve"> gegründet. Meist blieben</w:t>
      </w:r>
      <w:r w:rsidR="00F24DFE" w:rsidRPr="002B1692">
        <w:t xml:space="preserve"> die Turner der Feuerwehr treu</w:t>
      </w:r>
      <w:r w:rsidR="007C5AD9" w:rsidRPr="002B1692">
        <w:t>,</w:t>
      </w:r>
      <w:r w:rsidR="00F24DFE" w:rsidRPr="002B1692">
        <w:t xml:space="preserve"> es wurde jedoch auch anderen</w:t>
      </w:r>
      <w:r w:rsidR="00537FC3" w:rsidRPr="002B1692">
        <w:t xml:space="preserve"> Männern aus der Zivilbevölkerung d</w:t>
      </w:r>
      <w:r w:rsidR="00F24DFE" w:rsidRPr="002B1692">
        <w:t xml:space="preserve">ie Möglichkeit des freiwilligen Beitritts </w:t>
      </w:r>
      <w:r w:rsidR="0060016D" w:rsidRPr="002B1692">
        <w:t>eröffnet. Hier waren natürlich h</w:t>
      </w:r>
      <w:r w:rsidR="00F24DFE" w:rsidRPr="002B1692">
        <w:t>andwerklich begabte Menschen sehr gerne gesehen, da sie den Feuerwehrdienst mit ihren Fachke</w:t>
      </w:r>
      <w:r w:rsidR="0060016D" w:rsidRPr="002B1692">
        <w:t>nntnissen unterstützen konnten.</w:t>
      </w:r>
      <w:r w:rsidR="00EB18E3" w:rsidRPr="002B1692">
        <w:footnoteReference w:id="14"/>
      </w:r>
    </w:p>
    <w:p w14:paraId="57B4F817" w14:textId="77777777" w:rsidR="000A4DFF" w:rsidRPr="002B1692" w:rsidRDefault="000A4DFF" w:rsidP="007F58AB"/>
    <w:p w14:paraId="1E4A4CDD" w14:textId="3241FFD6" w:rsidR="005917E4" w:rsidRPr="002B1692" w:rsidRDefault="00B93745" w:rsidP="007F58AB">
      <w:bookmarkStart w:id="9" w:name="_Toc505102731"/>
      <w:r w:rsidRPr="002B1692">
        <w:t>Die Gründung des Landesfeuerwehrverbandes</w:t>
      </w:r>
      <w:bookmarkEnd w:id="9"/>
    </w:p>
    <w:p w14:paraId="0B94119B" w14:textId="54B280AD" w:rsidR="00F24DFE" w:rsidRPr="002B1692" w:rsidRDefault="00537FC3" w:rsidP="007F58AB">
      <w:r w:rsidRPr="002B1692">
        <w:t>Die oben erwähnten Fe</w:t>
      </w:r>
      <w:r w:rsidR="0060016D" w:rsidRPr="002B1692">
        <w:t>ue</w:t>
      </w:r>
      <w:r w:rsidRPr="002B1692">
        <w:t>rwehren waren mitunter</w:t>
      </w:r>
      <w:r w:rsidR="00F24DFE" w:rsidRPr="002B1692">
        <w:t xml:space="preserve"> Teilnehmer der </w:t>
      </w:r>
      <w:r w:rsidR="00556734" w:rsidRPr="002B1692">
        <w:t>ersten Verbandsversammlung der O</w:t>
      </w:r>
      <w:r w:rsidR="00F24DFE" w:rsidRPr="002B1692">
        <w:t>berösterreichischen Feuerwehren, welche wiederum allen voran von der Feuerwehr Wels im Mai 1869 gefordert wurde. Genau diese Versammlung fand dann in weiterer Folge am 25. Juli 1869 statt. Diese Versammlungen wurden dann in regelmäßigen Abständen</w:t>
      </w:r>
      <w:r w:rsidR="00B055D1" w:rsidRPr="002B1692">
        <w:t xml:space="preserve"> von einem Jahr</w:t>
      </w:r>
      <w:r w:rsidR="00F24DFE" w:rsidRPr="002B1692">
        <w:t xml:space="preserve"> abgehalten und</w:t>
      </w:r>
      <w:r w:rsidRPr="002B1692">
        <w:t xml:space="preserve"> ihnen</w:t>
      </w:r>
      <w:r w:rsidR="00F24DFE" w:rsidRPr="002B1692">
        <w:t xml:space="preserve"> entsprang auch in weiterer Folge die Vereinheitlichung von Feuerwehrsignalen, wie Sirene und </w:t>
      </w:r>
      <w:r w:rsidR="00F24DFE" w:rsidRPr="002B1692">
        <w:lastRenderedPageBreak/>
        <w:t xml:space="preserve">Martinshorn, die gleiche Strukturierung der Führungsetage, die </w:t>
      </w:r>
      <w:r w:rsidR="0060016D" w:rsidRPr="002B1692">
        <w:t xml:space="preserve">entsprechenden Dienstgrade, </w:t>
      </w:r>
      <w:r w:rsidR="00F24DFE" w:rsidRPr="002B1692">
        <w:t>auch Chargen genannt, sowie die gegenseit</w:t>
      </w:r>
      <w:r w:rsidR="0060016D" w:rsidRPr="002B1692">
        <w:t>ige Abstimmung des Gerätes, um g</w:t>
      </w:r>
      <w:r w:rsidR="00F24DFE" w:rsidRPr="002B1692">
        <w:t xml:space="preserve">emeindeübergreifende Einsätze und Hilfeleistungen zu ermöglichen oder zu vereinfachen. </w:t>
      </w:r>
      <w:r w:rsidR="00556734" w:rsidRPr="002B1692">
        <w:t>Dies war die Geburtsstunde des O</w:t>
      </w:r>
      <w:r w:rsidR="00F24DFE" w:rsidRPr="002B1692">
        <w:t>berösterreichischen Landes-Feuerwehrverbandes.</w:t>
      </w:r>
    </w:p>
    <w:p w14:paraId="2254E3E0" w14:textId="19CBA5A9" w:rsidR="00470E88" w:rsidRPr="002B1692" w:rsidRDefault="00611ED5" w:rsidP="007F58AB">
      <w:r w:rsidRPr="002B1692">
        <w:t>A</w:t>
      </w:r>
      <w:r w:rsidR="00556734" w:rsidRPr="002B1692">
        <w:t>m 15. August 1873 wurde der 4. O</w:t>
      </w:r>
      <w:r w:rsidRPr="002B1692">
        <w:t xml:space="preserve">berösterreichische Landesfeuerwehrtag in Freistadt abgehalten. Dieser wurde unter </w:t>
      </w:r>
      <w:r w:rsidR="0060016D" w:rsidRPr="002B1692">
        <w:t xml:space="preserve">dem </w:t>
      </w:r>
      <w:r w:rsidRPr="002B1692">
        <w:t>Landtagsabgeordnete</w:t>
      </w:r>
      <w:r w:rsidR="0060016D" w:rsidRPr="002B1692">
        <w:t>n</w:t>
      </w:r>
      <w:r w:rsidRPr="002B1692">
        <w:t xml:space="preserve"> und</w:t>
      </w:r>
      <w:r w:rsidR="00F24DFE" w:rsidRPr="002B1692">
        <w:t xml:space="preserve"> Hauptmann der Feuerwehr Wels</w:t>
      </w:r>
      <w:r w:rsidR="0060016D" w:rsidRPr="002B1692">
        <w:t>,</w:t>
      </w:r>
      <w:r w:rsidR="00F24DFE" w:rsidRPr="002B1692">
        <w:t xml:space="preserve"> August Göllerich</w:t>
      </w:r>
      <w:r w:rsidR="0060016D" w:rsidRPr="002B1692">
        <w:t>, abgehalten. Er war</w:t>
      </w:r>
      <w:r w:rsidRPr="002B1692">
        <w:t xml:space="preserve"> verantwortlich für die m</w:t>
      </w:r>
      <w:r w:rsidR="00F24DFE" w:rsidRPr="002B1692">
        <w:t>aßgebliche</w:t>
      </w:r>
      <w:r w:rsidRPr="002B1692">
        <w:t>n Vorschläge der</w:t>
      </w:r>
      <w:r w:rsidR="00F24DFE" w:rsidRPr="002B1692">
        <w:t xml:space="preserve"> erste</w:t>
      </w:r>
      <w:r w:rsidRPr="002B1692">
        <w:t>n</w:t>
      </w:r>
      <w:r w:rsidR="00F24DFE" w:rsidRPr="002B1692">
        <w:t xml:space="preserve"> Feuerpolizeiordnung des Erzherzogtums Österreich ob der E</w:t>
      </w:r>
      <w:r w:rsidRPr="002B1692">
        <w:t xml:space="preserve">nns im Jahre 1873. </w:t>
      </w:r>
      <w:r w:rsidR="00FE5D08" w:rsidRPr="002B1692">
        <w:t xml:space="preserve">In dieser Versammlung wurde auch verkündet, dass </w:t>
      </w:r>
      <w:r w:rsidR="00537FC3" w:rsidRPr="002B1692">
        <w:t xml:space="preserve">der </w:t>
      </w:r>
      <w:r w:rsidR="00556734" w:rsidRPr="002B1692">
        <w:t>O</w:t>
      </w:r>
      <w:r w:rsidR="0060016D" w:rsidRPr="002B1692">
        <w:t>berösterreichische</w:t>
      </w:r>
      <w:r w:rsidR="00537FC3" w:rsidRPr="002B1692">
        <w:t>n</w:t>
      </w:r>
      <w:r w:rsidR="0060016D" w:rsidRPr="002B1692">
        <w:t xml:space="preserve"> Landesf</w:t>
      </w:r>
      <w:r w:rsidR="00F00B6D" w:rsidRPr="002B1692">
        <w:t>euerwehrverband</w:t>
      </w:r>
      <w:r w:rsidR="00537FC3" w:rsidRPr="002B1692">
        <w:t>es</w:t>
      </w:r>
      <w:r w:rsidR="00FE5D08" w:rsidRPr="002B1692">
        <w:t xml:space="preserve"> nun offiziellen Anerkannt wurde. Diese Nachricht</w:t>
      </w:r>
      <w:r w:rsidR="00537FC3" w:rsidRPr="002B1692">
        <w:t xml:space="preserve"> </w:t>
      </w:r>
      <w:r w:rsidR="00FE5D08" w:rsidRPr="002B1692">
        <w:t>wurde auch sofort an alle</w:t>
      </w:r>
      <w:r w:rsidR="00F00B6D" w:rsidRPr="002B1692">
        <w:t xml:space="preserve"> Feuerwehren </w:t>
      </w:r>
      <w:r w:rsidR="00133F84" w:rsidRPr="002B1692">
        <w:t>weitergegeben.</w:t>
      </w:r>
      <w:r w:rsidR="00133F84" w:rsidRPr="002B1692">
        <w:footnoteReference w:id="15"/>
      </w:r>
      <w:r w:rsidR="00DF133A" w:rsidRPr="002B1692">
        <w:t xml:space="preserve"> </w:t>
      </w:r>
    </w:p>
    <w:p w14:paraId="650F6513" w14:textId="266A1E07" w:rsidR="00DF133A" w:rsidRPr="002B1692" w:rsidRDefault="003F6458" w:rsidP="007F58AB">
      <w:r w:rsidRPr="002B1692">
        <w:t>Vom Zeitpunkt der Gründung bis zum Einmarsch der Nazis war es eine lange Zeit und stand auch die Zeit bei der Entwicklung der Feuerwehren nicht still und so konnte der Landesfeuerwehrverband im Jahre 1938 bereits 10</w:t>
      </w:r>
      <w:r w:rsidR="00FD363E" w:rsidRPr="002B1692">
        <w:t>14 öffentliche Feuerwehren mit i</w:t>
      </w:r>
      <w:r w:rsidRPr="002B1692">
        <w:t>nsgesamt zirka 53.000 Mitgliedern unter seiner Führung zählen.</w:t>
      </w:r>
      <w:r w:rsidRPr="002B1692">
        <w:footnoteReference w:id="16"/>
      </w:r>
    </w:p>
    <w:p w14:paraId="500EAD96" w14:textId="77777777" w:rsidR="000A4DFF" w:rsidRPr="002B1692" w:rsidRDefault="000A4DFF" w:rsidP="007F58AB"/>
    <w:p w14:paraId="23C51BC2" w14:textId="4D9D318A" w:rsidR="00B93745" w:rsidRPr="002B1692" w:rsidRDefault="00B93745" w:rsidP="007F58AB">
      <w:bookmarkStart w:id="10" w:name="_Toc505102732"/>
      <w:r w:rsidRPr="002B1692">
        <w:t>Die Feuerwehr im Weltkrieg</w:t>
      </w:r>
      <w:bookmarkEnd w:id="10"/>
    </w:p>
    <w:p w14:paraId="22825DAA" w14:textId="0CCCF7A4" w:rsidR="003F6458" w:rsidRPr="002B1692" w:rsidRDefault="003F6458" w:rsidP="007F58AB">
      <w:r w:rsidRPr="002B1692">
        <w:t>Wie in</w:t>
      </w:r>
      <w:r w:rsidR="00537FC3" w:rsidRPr="002B1692">
        <w:t xml:space="preserve"> auch in anderen Bereichen festzustellen ist, hatten die bei</w:t>
      </w:r>
      <w:r w:rsidR="00A51730" w:rsidRPr="002B1692">
        <w:t xml:space="preserve">den Weltkriege </w:t>
      </w:r>
      <w:r w:rsidR="00537FC3" w:rsidRPr="002B1692">
        <w:t>nicht unbedingt</w:t>
      </w:r>
      <w:r w:rsidRPr="002B1692">
        <w:t xml:space="preserve"> positive und fördernde Auswirkungen auf das Feuerwehrwesen in Oberösterreich. Vor allem die Bindung der Mitglieder an das Heer führte zu Problemen, da </w:t>
      </w:r>
      <w:r w:rsidR="0060016D" w:rsidRPr="002B1692">
        <w:t xml:space="preserve">nur </w:t>
      </w:r>
      <w:r w:rsidR="00FD363E" w:rsidRPr="002B1692">
        <w:t>mehr alt gediente Feuerwehrka</w:t>
      </w:r>
      <w:r w:rsidRPr="002B1692">
        <w:t>meraden d</w:t>
      </w:r>
      <w:r w:rsidR="00FD363E" w:rsidRPr="002B1692">
        <w:t>en Dienst der Feuerwehr verrichten</w:t>
      </w:r>
      <w:r w:rsidRPr="002B1692">
        <w:t xml:space="preserve"> konnten.</w:t>
      </w:r>
      <w:r w:rsidR="00A51730" w:rsidRPr="002B1692">
        <w:t xml:space="preserve"> Ein weiteres Thema war </w:t>
      </w:r>
      <w:r w:rsidRPr="002B1692">
        <w:t xml:space="preserve">die Zerstörungswut, wie sie vor </w:t>
      </w:r>
      <w:r w:rsidR="00FD363E" w:rsidRPr="002B1692">
        <w:t>allem im Z</w:t>
      </w:r>
      <w:r w:rsidRPr="002B1692">
        <w:t xml:space="preserve">weiten Weltkrieg durch die Nazis an den </w:t>
      </w:r>
      <w:r w:rsidR="0060016D" w:rsidRPr="002B1692">
        <w:t>Tag gelegt wurde, durch welche E</w:t>
      </w:r>
      <w:r w:rsidRPr="002B1692">
        <w:t>iniges an Equipment z</w:t>
      </w:r>
      <w:r w:rsidR="0060016D" w:rsidRPr="002B1692">
        <w:t>erstört wurde und mit Ende des Z</w:t>
      </w:r>
      <w:r w:rsidRPr="002B1692">
        <w:t xml:space="preserve">weiten Weltkrieges wieder von neuem angeschafft werden musste. </w:t>
      </w:r>
      <w:r w:rsidR="00FD363E" w:rsidRPr="002B1692">
        <w:t xml:space="preserve">Von der Zerstörung im Führungsstab ganz zu schweigen. </w:t>
      </w:r>
    </w:p>
    <w:p w14:paraId="790F76B2" w14:textId="20B91EB9" w:rsidR="00B93745" w:rsidRPr="002B1692" w:rsidRDefault="00B93745" w:rsidP="007F58AB">
      <w:bookmarkStart w:id="11" w:name="_Toc505102733"/>
      <w:r w:rsidRPr="002B1692">
        <w:lastRenderedPageBreak/>
        <w:t>Die Feuerwehr im Ersten Weltkrieg</w:t>
      </w:r>
      <w:bookmarkEnd w:id="11"/>
    </w:p>
    <w:p w14:paraId="27DEDA40" w14:textId="0C14A04C" w:rsidR="00772D2E" w:rsidRPr="002B1692" w:rsidRDefault="001816E3" w:rsidP="007F58AB">
      <w:r w:rsidRPr="002B1692">
        <w:t>Der Beginn des E</w:t>
      </w:r>
      <w:r w:rsidR="0086506A" w:rsidRPr="002B1692">
        <w:t>rsten Weltkrieges wurde für die Feuerwehren mit Kundmachungen in der Zeitschrift der Oberösterreichischen Feuerwehren am 1. August 1914 gesetzt. Zuerst wurde in dieser Kundmachung bekannt gegeben</w:t>
      </w:r>
      <w:r w:rsidR="0060016D" w:rsidRPr="002B1692">
        <w:t>,</w:t>
      </w:r>
      <w:r w:rsidR="0086506A" w:rsidRPr="002B1692">
        <w:t xml:space="preserve"> das</w:t>
      </w:r>
      <w:r w:rsidR="0060016D" w:rsidRPr="002B1692">
        <w:t>s</w:t>
      </w:r>
      <w:r w:rsidR="0086506A" w:rsidRPr="002B1692">
        <w:t xml:space="preserve"> der</w:t>
      </w:r>
      <w:r w:rsidR="0060016D" w:rsidRPr="002B1692">
        <w:t>,</w:t>
      </w:r>
      <w:r w:rsidR="0086506A" w:rsidRPr="002B1692">
        <w:t xml:space="preserve"> für dieses Jahr in Steyr angesetzte</w:t>
      </w:r>
      <w:r w:rsidR="0060016D" w:rsidRPr="002B1692">
        <w:t>,</w:t>
      </w:r>
      <w:r w:rsidR="0086506A" w:rsidRPr="002B1692">
        <w:t xml:space="preserve"> 45. Landesfeuerwehrtag</w:t>
      </w:r>
      <w:r w:rsidR="00E00D8D" w:rsidRPr="002B1692">
        <w:t xml:space="preserve"> abgesagt wü</w:t>
      </w:r>
      <w:r w:rsidR="0086506A" w:rsidRPr="002B1692">
        <w:t>rde. Als Grund wird die Kriegser</w:t>
      </w:r>
      <w:r w:rsidR="00E00D8D" w:rsidRPr="002B1692">
        <w:t>klärung an Serbien genannt. Im s</w:t>
      </w:r>
      <w:r w:rsidR="0086506A" w:rsidRPr="002B1692">
        <w:t>elben Atemzug werden bereits alle Feuerwehrmitglieder, welche nicht in de</w:t>
      </w:r>
      <w:r w:rsidR="00E11F5C" w:rsidRPr="002B1692">
        <w:t>n Krieg für das Vaterland zogen, aufgefordert</w:t>
      </w:r>
      <w:r w:rsidR="0086506A" w:rsidRPr="002B1692">
        <w:t xml:space="preserve"> die Rettungsabteilungen, unter anderem das Rote K</w:t>
      </w:r>
      <w:r w:rsidR="00E00D8D" w:rsidRPr="002B1692">
        <w:t>reuz, in ihrer Organisation zu u</w:t>
      </w:r>
      <w:r w:rsidR="0086506A" w:rsidRPr="002B1692">
        <w:t>nterstützen. Dazu wurde die Rettungsabteilung der freiwilligen Feuerwehren an das Rote Kreuz überstellt, welche im Gegenzug dafür Materialien zur Versorgung von Verletzten nach Bedarf zur Verfügung stellt</w:t>
      </w:r>
      <w:r w:rsidR="00E00D8D" w:rsidRPr="002B1692">
        <w:t>e</w:t>
      </w:r>
      <w:r w:rsidR="0086506A" w:rsidRPr="002B1692">
        <w:t xml:space="preserve">. </w:t>
      </w:r>
      <w:r w:rsidR="004E0E17" w:rsidRPr="002B1692">
        <w:t>Währenddessen wurde auch bereits damit begonnen, die noch bei den Feuerwehren stationierten</w:t>
      </w:r>
      <w:r w:rsidR="00E00D8D" w:rsidRPr="002B1692">
        <w:t>,</w:t>
      </w:r>
      <w:r w:rsidR="00E11F5C" w:rsidRPr="002B1692">
        <w:t xml:space="preserve"> Pferde so wie eben auch</w:t>
      </w:r>
      <w:r w:rsidR="004E0E17" w:rsidRPr="002B1692">
        <w:t xml:space="preserve"> die Mannschaft für den Krieg einzuziehen. Dies und der Faktor, dass kau</w:t>
      </w:r>
      <w:r w:rsidR="00E11F5C" w:rsidRPr="002B1692">
        <w:t>m Nahrung für die Pferde bereit</w:t>
      </w:r>
      <w:r w:rsidR="004E0E17" w:rsidRPr="002B1692">
        <w:t>stand</w:t>
      </w:r>
      <w:r w:rsidR="00E00D8D" w:rsidRPr="002B1692">
        <w:t>,</w:t>
      </w:r>
      <w:r w:rsidR="004E0E17" w:rsidRPr="002B1692">
        <w:t xml:space="preserve"> führte zu eine</w:t>
      </w:r>
      <w:r w:rsidR="0079367E" w:rsidRPr="002B1692">
        <w:t xml:space="preserve">m enormen Rückgang der </w:t>
      </w:r>
      <w:r w:rsidR="00E00D8D" w:rsidRPr="002B1692">
        <w:t>Einsatztauglichkeit, der „Restf</w:t>
      </w:r>
      <w:r w:rsidR="0079367E" w:rsidRPr="002B1692">
        <w:t>euerwehr“. 1917 wurde aus unbekannten Gründen das Tragen von Uniformen untersag</w:t>
      </w:r>
      <w:r w:rsidR="00E11F5C" w:rsidRPr="002B1692">
        <w:t>t, dies wurde jedoch während</w:t>
      </w:r>
      <w:r w:rsidR="0079367E" w:rsidRPr="002B1692">
        <w:t xml:space="preserve"> Einsätzen oder Übungen, welche die Feuerwehr durchführte</w:t>
      </w:r>
      <w:r w:rsidR="00E00D8D" w:rsidRPr="002B1692">
        <w:t>,</w:t>
      </w:r>
      <w:r w:rsidR="0079367E" w:rsidRPr="002B1692">
        <w:t xml:space="preserve"> wieder gestattet</w:t>
      </w:r>
      <w:r w:rsidR="00E00D8D" w:rsidRPr="002B1692">
        <w:t>. D</w:t>
      </w:r>
      <w:r w:rsidR="0079367E" w:rsidRPr="002B1692">
        <w:t xml:space="preserve">ie Neuanschaffung </w:t>
      </w:r>
      <w:r w:rsidR="00E00D8D" w:rsidRPr="002B1692">
        <w:t xml:space="preserve">von Uniformen </w:t>
      </w:r>
      <w:r w:rsidR="0079367E" w:rsidRPr="002B1692">
        <w:t>w</w:t>
      </w:r>
      <w:r w:rsidR="00E00D8D" w:rsidRPr="002B1692">
        <w:t>ar jedoch untersagt. Später im s</w:t>
      </w:r>
      <w:r w:rsidR="0079367E" w:rsidRPr="002B1692">
        <w:t xml:space="preserve">elben Jahr wurde die Feuerwehr vollständig mit der Rettung verknüpft und es kam zur Gründung des Österreichischen Reichsverbandes für Feuerwehr- und Rettungswesen. Dessen Aufgabe war weiterhin die Pflege von Kriegsverwundeten. </w:t>
      </w:r>
    </w:p>
    <w:p w14:paraId="794C6710" w14:textId="7B97C223" w:rsidR="0079367E" w:rsidRPr="002B1692" w:rsidRDefault="0079367E" w:rsidP="007F58AB">
      <w:r w:rsidRPr="002B1692">
        <w:t>Fasst man diese</w:t>
      </w:r>
      <w:r w:rsidR="00E11F5C" w:rsidRPr="002B1692">
        <w:t>n Krieg in Zahlen kann man feststellen</w:t>
      </w:r>
      <w:r w:rsidRPr="002B1692">
        <w:t>, dass Österreich an allen Eck</w:t>
      </w:r>
      <w:r w:rsidR="00E00D8D" w:rsidRPr="002B1692">
        <w:t>en und Enden verlor</w:t>
      </w:r>
      <w:r w:rsidRPr="002B1692">
        <w:t xml:space="preserve">, so auch im Feuerwehrwesen. Von den 80.000 Eingerückten </w:t>
      </w:r>
      <w:r w:rsidR="00E00D8D" w:rsidRPr="002B1692">
        <w:t>fielen 20.000. D</w:t>
      </w:r>
      <w:r w:rsidRPr="002B1692">
        <w:t xml:space="preserve">avon waren 4.320 </w:t>
      </w:r>
      <w:r w:rsidR="00E00D8D" w:rsidRPr="002B1692">
        <w:t>vor dem Einrücken Mitglied</w:t>
      </w:r>
      <w:r w:rsidRPr="002B1692">
        <w:t xml:space="preserve"> einer Feuerwehr</w:t>
      </w:r>
      <w:r w:rsidR="00E00D8D" w:rsidRPr="002B1692">
        <w:t xml:space="preserve">. </w:t>
      </w:r>
      <w:r w:rsidRPr="002B1692">
        <w:t>Anders gerechnet standen in Oberösterre</w:t>
      </w:r>
      <w:r w:rsidR="000F77E0" w:rsidRPr="002B1692">
        <w:t>ich nur mehr 2.021 von</w:t>
      </w:r>
      <w:r w:rsidRPr="002B1692">
        <w:t xml:space="preserve"> </w:t>
      </w:r>
      <w:r w:rsidR="000F77E0" w:rsidRPr="002B1692">
        <w:t>37.981</w:t>
      </w:r>
      <w:r w:rsidRPr="002B1692">
        <w:t xml:space="preserve"> Feuerwehrmänner</w:t>
      </w:r>
      <w:r w:rsidR="000F77E0" w:rsidRPr="002B1692">
        <w:t>n</w:t>
      </w:r>
      <w:r w:rsidRPr="002B1692">
        <w:t xml:space="preserve"> zur Verfügung.  </w:t>
      </w:r>
      <w:r w:rsidR="00E00D8D" w:rsidRPr="002B1692">
        <w:t>So endete der E</w:t>
      </w:r>
      <w:r w:rsidR="000F77E0" w:rsidRPr="002B1692">
        <w:t>rste Weltkrieg für die Feuerwehr mit erheblichen Verlusten,</w:t>
      </w:r>
      <w:r w:rsidR="00E11F5C" w:rsidRPr="002B1692">
        <w:t xml:space="preserve"> welche es wieder aufzufüllen</w:t>
      </w:r>
      <w:r w:rsidR="00E00D8D" w:rsidRPr="002B1692">
        <w:t xml:space="preserve"> ga</w:t>
      </w:r>
      <w:r w:rsidR="000F77E0" w:rsidRPr="002B1692">
        <w:t>lt.</w:t>
      </w:r>
      <w:r w:rsidR="000F77E0" w:rsidRPr="002B1692">
        <w:footnoteReference w:id="17"/>
      </w:r>
    </w:p>
    <w:p w14:paraId="2B1E2A08" w14:textId="287A2596" w:rsidR="00B93745" w:rsidRPr="002B1692" w:rsidRDefault="00B93745" w:rsidP="007F58AB">
      <w:bookmarkStart w:id="12" w:name="_Toc505102734"/>
      <w:r w:rsidRPr="002B1692">
        <w:t>Die Feuerwehr im Zweiten Weltkrieg</w:t>
      </w:r>
      <w:bookmarkEnd w:id="12"/>
    </w:p>
    <w:p w14:paraId="5C940A8C" w14:textId="3561F85F" w:rsidR="001816E3" w:rsidRPr="002B1692" w:rsidRDefault="000D4CFD" w:rsidP="007F58AB">
      <w:r w:rsidRPr="002B1692">
        <w:rPr>
          <w:noProof/>
          <w:lang w:eastAsia="de-AT"/>
        </w:rPr>
        <w:lastRenderedPageBreak/>
        <mc:AlternateContent>
          <mc:Choice Requires="wps">
            <w:drawing>
              <wp:anchor distT="0" distB="0" distL="114300" distR="114300" simplePos="0" relativeHeight="251663360" behindDoc="0" locked="0" layoutInCell="1" allowOverlap="1" wp14:anchorId="02CC9673" wp14:editId="4AE7B044">
                <wp:simplePos x="0" y="0"/>
                <wp:positionH relativeFrom="column">
                  <wp:posOffset>2895600</wp:posOffset>
                </wp:positionH>
                <wp:positionV relativeFrom="paragraph">
                  <wp:posOffset>7085330</wp:posOffset>
                </wp:positionV>
                <wp:extent cx="2876550" cy="295275"/>
                <wp:effectExtent l="4445" t="3175" r="0" b="0"/>
                <wp:wrapTight wrapText="bothSides">
                  <wp:wrapPolygon edited="0">
                    <wp:start x="-72" y="0"/>
                    <wp:lineTo x="-72" y="20810"/>
                    <wp:lineTo x="21600" y="20810"/>
                    <wp:lineTo x="21600" y="0"/>
                    <wp:lineTo x="-72"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B4750B" w14:textId="7823986D" w:rsidR="002E3C88" w:rsidRPr="00A82460" w:rsidRDefault="002E3C88" w:rsidP="001816E3">
                            <w:pPr>
                              <w:pStyle w:val="Beschriftung"/>
                              <w:rPr>
                                <w:noProof/>
                                <w:sz w:val="24"/>
                              </w:rPr>
                            </w:pPr>
                            <w:bookmarkStart w:id="13" w:name="_Toc505191873"/>
                            <w:r>
                              <w:t xml:space="preserve">Abbildung </w:t>
                            </w:r>
                            <w:fldSimple w:instr=" SEQ Abbildung \* ARABIC ">
                              <w:r w:rsidR="00992224">
                                <w:rPr>
                                  <w:noProof/>
                                </w:rPr>
                                <w:t>1</w:t>
                              </w:r>
                            </w:fldSimple>
                            <w:r>
                              <w:t xml:space="preserve"> Gesetz über das Feuerwehrwesen</w:t>
                            </w:r>
                            <w:bookmarkEnd w:id="13"/>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CC9673" id="_x0000_t202" coordsize="21600,21600" o:spt="202" path="m,l,21600r21600,l21600,xe">
                <v:stroke joinstyle="miter"/>
                <v:path gradientshapeok="t" o:connecttype="rect"/>
              </v:shapetype>
              <v:shape id="Text Box 4" o:spid="_x0000_s1026" type="#_x0000_t202" style="position:absolute;margin-left:228pt;margin-top:557.9pt;width:226.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" stroked="f">
                <v:textbox style="mso-fit-shape-to-text:t" inset="0,0,0,0">
                  <w:txbxContent>
                    <w:p w14:paraId="7DB4750B" w14:textId="7823986D" w:rsidR="002E3C88" w:rsidRPr="00A82460" w:rsidRDefault="002E3C88" w:rsidP="001816E3">
                      <w:pPr>
                        <w:pStyle w:val="Beschriftung"/>
                        <w:rPr>
                          <w:noProof/>
                          <w:sz w:val="24"/>
                        </w:rPr>
                      </w:pPr>
                      <w:bookmarkStart w:id="14" w:name="_Toc505191873"/>
                      <w:r>
                        <w:t xml:space="preserve">Abbildung </w:t>
                      </w:r>
                      <w:fldSimple w:instr=" SEQ Abbildung \* ARABIC ">
                        <w:r w:rsidR="00992224">
                          <w:rPr>
                            <w:noProof/>
                          </w:rPr>
                          <w:t>1</w:t>
                        </w:r>
                      </w:fldSimple>
                      <w:r>
                        <w:t xml:space="preserve"> Gesetz über das Feuerwehrwesen</w:t>
                      </w:r>
                      <w:bookmarkEnd w:id="14"/>
                    </w:p>
                  </w:txbxContent>
                </v:textbox>
                <w10:wrap type="tight"/>
              </v:shape>
            </w:pict>
          </mc:Fallback>
        </mc:AlternateContent>
      </w:r>
      <w:r w:rsidR="001816E3" w:rsidRPr="002B1692">
        <w:rPr>
          <w:noProof/>
          <w:lang w:eastAsia="de-AT"/>
        </w:rPr>
        <w:drawing>
          <wp:anchor distT="0" distB="0" distL="114300" distR="114300" simplePos="0" relativeHeight="251657728" behindDoc="1" locked="0" layoutInCell="1" allowOverlap="1" wp14:anchorId="3CA79B62" wp14:editId="004872BF">
            <wp:simplePos x="0" y="0"/>
            <wp:positionH relativeFrom="column">
              <wp:posOffset>2900045</wp:posOffset>
            </wp:positionH>
            <wp:positionV relativeFrom="paragraph">
              <wp:posOffset>3080385</wp:posOffset>
            </wp:positionV>
            <wp:extent cx="2876550" cy="4105275"/>
            <wp:effectExtent l="0" t="0" r="0" b="0"/>
            <wp:wrapTight wrapText="bothSides">
              <wp:wrapPolygon edited="0">
                <wp:start x="0" y="0"/>
                <wp:lineTo x="0" y="21550"/>
                <wp:lineTo x="21457" y="21550"/>
                <wp:lineTo x="21457" y="0"/>
                <wp:lineTo x="0" y="0"/>
              </wp:wrapPolygon>
            </wp:wrapTight>
            <wp:docPr id="3" name="Grafik 3" descr="C:\Users\Manuel\AppData\Local\Microsoft\Windows\INetCache\Content.Word\Gesetz über das Feuerlöschwesen vom 23. November 19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uel\AppData\Local\Microsoft\Windows\INetCache\Content.Word\Gesetz über das Feuerlöschwesen vom 23. November 193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6550" cy="4105275"/>
                    </a:xfrm>
                    <a:prstGeom prst="rect">
                      <a:avLst/>
                    </a:prstGeom>
                    <a:noFill/>
                    <a:ln>
                      <a:noFill/>
                    </a:ln>
                  </pic:spPr>
                </pic:pic>
              </a:graphicData>
            </a:graphic>
          </wp:anchor>
        </w:drawing>
      </w:r>
      <w:r w:rsidR="001816E3" w:rsidRPr="002B1692">
        <w:t>Der Z</w:t>
      </w:r>
      <w:r w:rsidR="00E00D8D" w:rsidRPr="002B1692">
        <w:t>weite Weltkrieg ist eines der d</w:t>
      </w:r>
      <w:r w:rsidR="00901CEA" w:rsidRPr="002B1692">
        <w:t>unkelsten Kapitel in der Geschichte der M</w:t>
      </w:r>
      <w:r w:rsidR="00E11F5C" w:rsidRPr="002B1692">
        <w:t>enschheit und hat ebenfalls</w:t>
      </w:r>
      <w:r w:rsidR="00901CEA" w:rsidRPr="002B1692">
        <w:t xml:space="preserve"> seine Spuren in der Geschichte des Feuerwehrwesens hinterlassen. </w:t>
      </w:r>
      <w:r w:rsidR="007422B6" w:rsidRPr="002B1692">
        <w:t xml:space="preserve">Nach der Machtübernahme </w:t>
      </w:r>
      <w:r w:rsidR="00065C5A" w:rsidRPr="002B1692">
        <w:t xml:space="preserve">der NSDAP </w:t>
      </w:r>
      <w:r w:rsidR="007422B6" w:rsidRPr="002B1692">
        <w:t xml:space="preserve">von 12. auf 13. März 1938 </w:t>
      </w:r>
      <w:r w:rsidR="00801433" w:rsidRPr="002B1692">
        <w:t>wurden</w:t>
      </w:r>
      <w:r w:rsidR="00065C5A" w:rsidRPr="002B1692">
        <w:t xml:space="preserve"> die wichtigsten Ämter im Feuerwehrwesen an Nazis abgegeben</w:t>
      </w:r>
      <w:r w:rsidR="007422B6" w:rsidRPr="002B1692">
        <w:t xml:space="preserve">. Weiters wurde die Berufsfeuerwehr zur Feuerschutzpolizei </w:t>
      </w:r>
      <w:r w:rsidR="00065C5A" w:rsidRPr="002B1692">
        <w:t>und sowohl die f</w:t>
      </w:r>
      <w:r w:rsidR="001816E3" w:rsidRPr="002B1692">
        <w:t xml:space="preserve">reiwillige </w:t>
      </w:r>
      <w:r w:rsidR="00065C5A" w:rsidRPr="002B1692">
        <w:t>als auch</w:t>
      </w:r>
      <w:r w:rsidR="001816E3" w:rsidRPr="002B1692">
        <w:t xml:space="preserve"> die Pflichtfeuerwehr</w:t>
      </w:r>
      <w:r w:rsidR="007422B6" w:rsidRPr="002B1692">
        <w:t xml:space="preserve"> </w:t>
      </w:r>
      <w:r w:rsidR="001816E3" w:rsidRPr="002B1692">
        <w:t>zu</w:t>
      </w:r>
      <w:r w:rsidR="00065C5A" w:rsidRPr="002B1692">
        <w:t>r Hilfspolizei</w:t>
      </w:r>
      <w:r w:rsidR="007422B6" w:rsidRPr="002B1692">
        <w:t xml:space="preserve"> umgewandel</w:t>
      </w:r>
      <w:r w:rsidR="00065C5A" w:rsidRPr="002B1692">
        <w:t>t. Die Hilfspolizeitruppen unterstanden</w:t>
      </w:r>
      <w:r w:rsidR="007422B6" w:rsidRPr="002B1692">
        <w:t xml:space="preserve"> somit dem Bürgermeister als Ortspolizeiverwalter, doch d</w:t>
      </w:r>
      <w:r w:rsidR="001816E3" w:rsidRPr="002B1692">
        <w:t>ie Freiwilligkeit soll</w:t>
      </w:r>
      <w:r w:rsidR="00065C5A" w:rsidRPr="002B1692">
        <w:t>te</w:t>
      </w:r>
      <w:r w:rsidR="001816E3" w:rsidRPr="002B1692">
        <w:t xml:space="preserve"> </w:t>
      </w:r>
      <w:r w:rsidR="00E11F5C" w:rsidRPr="002B1692">
        <w:t>aufrechterhalten</w:t>
      </w:r>
      <w:r w:rsidR="007422B6" w:rsidRPr="002B1692">
        <w:t xml:space="preserve"> werd</w:t>
      </w:r>
      <w:r w:rsidR="0016404B" w:rsidRPr="002B1692">
        <w:t>en</w:t>
      </w:r>
      <w:r w:rsidR="001816E3" w:rsidRPr="002B1692">
        <w:t>.</w:t>
      </w:r>
      <w:r w:rsidR="0016404B" w:rsidRPr="002B1692">
        <w:t xml:space="preserve"> In nächster Folge wurden alle freiwilligen Feuerwehren einer Ortsgemeinde zusammengeschlossen. Am 3. Juli 1938 fand die vorerst letzte Sitzung des Österreichischen Reichsverbandes für Feuerwehr- und Rettungswesen, welcher seit 2. März 1935 offiziell als Österreichischer Feuerwehrverband bezeichnet wurde, statt. Dieser Sitzung ging ein Schreiben des Bundesfeuerwehrführers Dr. Rudolf Lampl voraus, in welchem er bei den Landes-Feuerwehrkommandanten um Abstimmung zur Verbandauflösung ersuchte. </w:t>
      </w:r>
      <w:r w:rsidR="001816E3" w:rsidRPr="002B1692">
        <w:t>Ebenfalls wurde in diesem Jahr mit der Angleichung des Österreichische</w:t>
      </w:r>
      <w:r w:rsidR="00E11F5C" w:rsidRPr="002B1692">
        <w:t>n an das Deutsche Feuerwehrsystem</w:t>
      </w:r>
      <w:r w:rsidR="00065C5A" w:rsidRPr="002B1692">
        <w:t xml:space="preserve"> begonnen. Die schon z</w:t>
      </w:r>
      <w:r w:rsidR="001816E3" w:rsidRPr="002B1692">
        <w:t>uvor ange</w:t>
      </w:r>
      <w:r w:rsidR="00065C5A" w:rsidRPr="002B1692">
        <w:t>sprochenen</w:t>
      </w:r>
      <w:r w:rsidR="001816E3" w:rsidRPr="002B1692">
        <w:t xml:space="preserve"> Änderunge</w:t>
      </w:r>
      <w:r w:rsidR="00676F07" w:rsidRPr="002B1692">
        <w:t xml:space="preserve">n am Feuerwehrsystem wurden im </w:t>
      </w:r>
      <w:r w:rsidR="001816E3" w:rsidRPr="002B1692">
        <w:t>Gesetz über das Feuerlöschwesen vom 23. November 1938</w:t>
      </w:r>
      <w:r w:rsidR="00676F07" w:rsidRPr="002B1692">
        <w:t xml:space="preserve"> </w:t>
      </w:r>
      <w:r w:rsidR="001816E3" w:rsidRPr="002B1692">
        <w:t>geregelt, dieses wu</w:t>
      </w:r>
      <w:r w:rsidR="00065C5A" w:rsidRPr="002B1692">
        <w:t>rde in „Altdeutschland“ sofort g</w:t>
      </w:r>
      <w:r w:rsidR="001816E3" w:rsidRPr="002B1692">
        <w:t xml:space="preserve">ültig. In Österreich und im Sudetenland wurde das Gesetz jedoch erst ab 1. Oktober 1939 wirksam. So wurde der erste Grundstein zur Angleichung der beiden Systeme gelegt. Weiters wurden die Druck- und Saugschläuche auf das einheitliche Storzkupplungsystem umgerüstet. </w:t>
      </w:r>
    </w:p>
    <w:p w14:paraId="7561557E" w14:textId="369D155D" w:rsidR="00F53994" w:rsidRPr="002B1692" w:rsidRDefault="000A292C" w:rsidP="007F58AB">
      <w:r w:rsidRPr="002B1692">
        <w:t xml:space="preserve">Heinrich </w:t>
      </w:r>
      <w:r w:rsidR="0016404B" w:rsidRPr="002B1692">
        <w:t xml:space="preserve">Himmler und Baldur von Schirach vereinbarten 1939, dass in allen Luftschutzorten erster und </w:t>
      </w:r>
      <w:r w:rsidR="00E11F5C" w:rsidRPr="002B1692">
        <w:t>zweiter Ordnung Einheiten der Hitlerjugend</w:t>
      </w:r>
      <w:r w:rsidR="0016404B" w:rsidRPr="002B1692">
        <w:t xml:space="preserve"> als Feuerwehrmänner auszubilden sind, diese wurden im Volksmund al</w:t>
      </w:r>
      <w:r w:rsidR="001816E3" w:rsidRPr="002B1692">
        <w:t xml:space="preserve">s Feuerwehr-HJ bezeichnet. </w:t>
      </w:r>
      <w:r w:rsidR="001816E3" w:rsidRPr="002B1692">
        <w:lastRenderedPageBreak/>
        <w:t xml:space="preserve">Danach wurde am 21. Dezember 1940 </w:t>
      </w:r>
      <w:r w:rsidR="0016404B" w:rsidRPr="002B1692">
        <w:t xml:space="preserve">der Oberösterreichische Landes-Feuerwehrverband rückwirkend mit 27. November 1939 aufgelöst. </w:t>
      </w:r>
    </w:p>
    <w:p w14:paraId="7100A5EF" w14:textId="5FBD8FE9" w:rsidR="00957305" w:rsidRPr="002B1692" w:rsidRDefault="0016404B" w:rsidP="007F58AB">
      <w:r w:rsidRPr="002B1692">
        <w:t>Ab 1940 wurde die</w:t>
      </w:r>
      <w:r w:rsidR="00065C5A" w:rsidRPr="002B1692">
        <w:t xml:space="preserve"> Uniform geändert, unter anderem,</w:t>
      </w:r>
      <w:r w:rsidRPr="002B1692">
        <w:t xml:space="preserve"> um bei den Helmen an Eisen zu sparen. </w:t>
      </w:r>
      <w:r w:rsidR="00DB3A67" w:rsidRPr="002B1692">
        <w:t>Des Weiteren mussten von da an</w:t>
      </w:r>
      <w:r w:rsidR="00F53994" w:rsidRPr="002B1692">
        <w:t xml:space="preserve"> alle </w:t>
      </w:r>
      <w:r w:rsidR="00DB3A67" w:rsidRPr="002B1692">
        <w:t>alten und neuen</w:t>
      </w:r>
      <w:r w:rsidR="00F53994" w:rsidRPr="002B1692">
        <w:t xml:space="preserve"> Feuerwehrmitglieder</w:t>
      </w:r>
      <w:r w:rsidR="00A92D34" w:rsidRPr="002B1692">
        <w:t xml:space="preserve"> den Eid auf den Führer ablegen. Ebenfalls war es den Feuerwehren unt</w:t>
      </w:r>
      <w:r w:rsidR="00065C5A" w:rsidRPr="002B1692">
        <w:t>ersagt, die Sirene zu betätigen. Ausnahme war der Fall</w:t>
      </w:r>
      <w:r w:rsidR="00A92D34" w:rsidRPr="002B1692">
        <w:t xml:space="preserve"> eines Fliegeralarmes. Diese waren </w:t>
      </w:r>
      <w:r w:rsidR="00065C5A" w:rsidRPr="002B1692">
        <w:t>fortan eines der H</w:t>
      </w:r>
      <w:r w:rsidR="00A92D34" w:rsidRPr="002B1692">
        <w:t xml:space="preserve">aupteinsatzgebiete der Feuerwehren. </w:t>
      </w:r>
      <w:r w:rsidR="00065C5A" w:rsidRPr="002B1692">
        <w:t>Feuerwehrmänner</w:t>
      </w:r>
      <w:r w:rsidR="00A92D34" w:rsidRPr="002B1692">
        <w:t xml:space="preserve"> wurden nach dem Abwurf von Fliegerbomben zur Brandbekämpfung gerufen.</w:t>
      </w:r>
    </w:p>
    <w:p w14:paraId="019AA91D" w14:textId="535FC494" w:rsidR="00F53994" w:rsidRPr="002B1692" w:rsidRDefault="00F53994" w:rsidP="007F58AB">
      <w:r w:rsidRPr="002B1692">
        <w:t>Da die Männer nun alle im Krieg waren</w:t>
      </w:r>
      <w:r w:rsidR="00065C5A" w:rsidRPr="002B1692">
        <w:t>,</w:t>
      </w:r>
      <w:r w:rsidRPr="002B1692">
        <w:t xml:space="preserve"> wurde es ab 1943 auch Frauen zwischen 17 und 40 Jahren erlaubt</w:t>
      </w:r>
      <w:r w:rsidR="00065C5A" w:rsidRPr="002B1692">
        <w:t xml:space="preserve"> Feuerwehrhelferin</w:t>
      </w:r>
      <w:r w:rsidRPr="002B1692">
        <w:t xml:space="preserve"> zu werden, um die Defizite an Feuerwehrmännern auszugleichen. </w:t>
      </w:r>
    </w:p>
    <w:p w14:paraId="0AAD5BC7" w14:textId="142687F8" w:rsidR="00F53994" w:rsidRPr="002B1692" w:rsidRDefault="001816E3" w:rsidP="007F58AB">
      <w:r w:rsidRPr="002B1692">
        <w:t xml:space="preserve">In den letzten </w:t>
      </w:r>
      <w:r w:rsidR="000A292C" w:rsidRPr="002B1692">
        <w:t>Jahren</w:t>
      </w:r>
      <w:r w:rsidRPr="002B1692">
        <w:t xml:space="preserve"> des Z</w:t>
      </w:r>
      <w:r w:rsidR="00F53994" w:rsidRPr="002B1692">
        <w:t xml:space="preserve">weiten Weltkrieges wurde auch der Volkssturm </w:t>
      </w:r>
      <w:r w:rsidR="00E11F5C" w:rsidRPr="002B1692">
        <w:t>zum Feuerwehrdienst verpflichtet</w:t>
      </w:r>
      <w:r w:rsidR="00F53994" w:rsidRPr="002B1692">
        <w:t xml:space="preserve">, doch dieser war nicht einmal mehr im Besitz einer Uniform, </w:t>
      </w:r>
      <w:r w:rsidR="00DB3A67" w:rsidRPr="002B1692">
        <w:t>sondern nur noch mit „Soldatena</w:t>
      </w:r>
      <w:r w:rsidR="00F53994" w:rsidRPr="002B1692">
        <w:t xml:space="preserve">rmbinden“ zur Brandbekämpfung geschickt. Da nicht nur die </w:t>
      </w:r>
      <w:r w:rsidR="00DB3A67" w:rsidRPr="002B1692">
        <w:t>H</w:t>
      </w:r>
      <w:r w:rsidR="00F53994" w:rsidRPr="002B1692">
        <w:t>umanressourcen knapp wurden, sondern auch der Treibstoff, durften jegliche</w:t>
      </w:r>
      <w:r w:rsidR="00DB3A67" w:rsidRPr="002B1692">
        <w:t>,</w:t>
      </w:r>
      <w:r w:rsidR="00F53994" w:rsidRPr="002B1692">
        <w:t xml:space="preserve"> mit Benzin betriebenen</w:t>
      </w:r>
      <w:r w:rsidR="00DB3A67" w:rsidRPr="002B1692">
        <w:t>,</w:t>
      </w:r>
      <w:r w:rsidR="00F53994" w:rsidRPr="002B1692">
        <w:t xml:space="preserve"> Fahrzeuge nur noch direkt bei Brand oder anderem Notstand gestartet werden. Dies ging sogar so weit, </w:t>
      </w:r>
      <w:r w:rsidR="00A92D34" w:rsidRPr="002B1692">
        <w:t>dass</w:t>
      </w:r>
      <w:r w:rsidR="00DB3A67" w:rsidRPr="002B1692">
        <w:t xml:space="preserve"> diese benzin</w:t>
      </w:r>
      <w:r w:rsidR="00F53994" w:rsidRPr="002B1692">
        <w:t xml:space="preserve">betriebenen Fahrzeuge von </w:t>
      </w:r>
      <w:r w:rsidR="0066709A" w:rsidRPr="002B1692">
        <w:t>mit Holzgas betriebenen Fahrzeugen zur Einsatzstelle gezogen wurden</w:t>
      </w:r>
      <w:r w:rsidR="00DB3A67" w:rsidRPr="002B1692">
        <w:t>,</w:t>
      </w:r>
      <w:r w:rsidR="0066709A" w:rsidRPr="002B1692">
        <w:t xml:space="preserve"> u</w:t>
      </w:r>
      <w:r w:rsidR="00DB3A67" w:rsidRPr="002B1692">
        <w:t>m möglichst viel Treibstoff zu s</w:t>
      </w:r>
      <w:r w:rsidR="0066709A" w:rsidRPr="002B1692">
        <w:t xml:space="preserve">paren. </w:t>
      </w:r>
      <w:r w:rsidR="0066709A" w:rsidRPr="002B1692">
        <w:footnoteReference w:id="18"/>
      </w:r>
    </w:p>
    <w:p w14:paraId="39A6AA26" w14:textId="726B532B" w:rsidR="00A92D34" w:rsidRPr="002B1692" w:rsidRDefault="00A92D34" w:rsidP="007F58AB">
      <w:r w:rsidRPr="002B1692">
        <w:t xml:space="preserve">Mit dem Ende des Zweiten Weltkrieges war es wieder Zeit die </w:t>
      </w:r>
      <w:r w:rsidR="00FB1060" w:rsidRPr="002B1692">
        <w:t>S</w:t>
      </w:r>
      <w:r w:rsidRPr="002B1692">
        <w:t xml:space="preserve">chäden </w:t>
      </w:r>
      <w:r w:rsidR="00FB1060" w:rsidRPr="002B1692">
        <w:t xml:space="preserve">zu beseitigen, die Änderungen unter den Nazis zum Teil rückgängig zu machen und die Verantwortlichen für das Geschehene zu bestrafen. </w:t>
      </w:r>
    </w:p>
    <w:p w14:paraId="1A628665" w14:textId="77777777" w:rsidR="000A4DFF" w:rsidRPr="002B1692" w:rsidRDefault="000A4DFF" w:rsidP="007F58AB"/>
    <w:p w14:paraId="4649468B" w14:textId="2F7785DA" w:rsidR="00B93745" w:rsidRPr="002B1692" w:rsidRDefault="004D6E09" w:rsidP="007F58AB">
      <w:bookmarkStart w:id="15" w:name="_Toc505102735"/>
      <w:r w:rsidRPr="002B1692">
        <w:t>Ausrüstung</w:t>
      </w:r>
      <w:r w:rsidR="00B93745" w:rsidRPr="002B1692">
        <w:t xml:space="preserve"> im gegebenen Zeitraum</w:t>
      </w:r>
      <w:bookmarkEnd w:id="15"/>
    </w:p>
    <w:p w14:paraId="0B4D800E" w14:textId="1F814D59" w:rsidR="0059305E" w:rsidRPr="002B1692" w:rsidRDefault="00D50890" w:rsidP="007F58AB">
      <w:r w:rsidRPr="002B1692">
        <w:t>Die</w:t>
      </w:r>
      <w:r w:rsidR="003C6982" w:rsidRPr="002B1692">
        <w:t xml:space="preserve"> erste Feuerwehr in Oberösterreich wurde erst zirka 180 Jahre nach der jetzigen Berufsfeuerwehr</w:t>
      </w:r>
      <w:r w:rsidR="00DB3A67" w:rsidRPr="002B1692">
        <w:t xml:space="preserve"> Wien gegründet und musste</w:t>
      </w:r>
      <w:r w:rsidR="0059305E" w:rsidRPr="002B1692">
        <w:t xml:space="preserve"> erst jede Menge Equipment erwerben </w:t>
      </w:r>
      <w:r w:rsidR="0059305E" w:rsidRPr="002B1692">
        <w:lastRenderedPageBreak/>
        <w:t>um den Dienst im gleichen Umfang antreten zu können.</w:t>
      </w:r>
      <w:r w:rsidR="00BD4B02" w:rsidRPr="002B1692">
        <w:footnoteReference w:id="19"/>
      </w:r>
      <w:r w:rsidR="0059305E" w:rsidRPr="002B1692">
        <w:t xml:space="preserve"> Doch hier fehlte das nötige Geld</w:t>
      </w:r>
      <w:r w:rsidR="00DB3A67" w:rsidRPr="002B1692">
        <w:t>,</w:t>
      </w:r>
      <w:r w:rsidR="0059305E" w:rsidRPr="002B1692">
        <w:t xml:space="preserve"> um sofort die neueste Technik anzuschaffen. Doch grundsätzlich kann man sagen</w:t>
      </w:r>
      <w:r w:rsidR="00DB3A67" w:rsidRPr="002B1692">
        <w:t>,</w:t>
      </w:r>
      <w:r w:rsidR="0059305E" w:rsidRPr="002B1692">
        <w:t xml:space="preserve"> das</w:t>
      </w:r>
      <w:r w:rsidR="00DB3A67" w:rsidRPr="002B1692">
        <w:t>s</w:t>
      </w:r>
      <w:r w:rsidR="0059305E" w:rsidRPr="002B1692">
        <w:t xml:space="preserve"> die Mittel, welche die Feuerwehr zur Verfügung hatte</w:t>
      </w:r>
      <w:r w:rsidR="00DB3A67" w:rsidRPr="002B1692">
        <w:t>,</w:t>
      </w:r>
      <w:r w:rsidR="0059305E" w:rsidRPr="002B1692">
        <w:t xml:space="preserve"> sehr stark an die technischen Möglichkeiten der entsprechenden Zeit gebunden waren.</w:t>
      </w:r>
      <w:r w:rsidR="00BD4B02" w:rsidRPr="002B1692">
        <w:footnoteReference w:id="20"/>
      </w:r>
      <w:r w:rsidR="0059305E" w:rsidRPr="002B1692">
        <w:t xml:space="preserve"> Sprich</w:t>
      </w:r>
      <w:r w:rsidR="00DB3A67" w:rsidRPr="002B1692">
        <w:t>,</w:t>
      </w:r>
      <w:r w:rsidR="0059305E" w:rsidRPr="002B1692">
        <w:t xml:space="preserve"> wie im Kapit</w:t>
      </w:r>
      <w:r w:rsidR="00DB3A67" w:rsidRPr="002B1692">
        <w:t>el 3.3 bereits aufgezeigt wurde,</w:t>
      </w:r>
      <w:r w:rsidR="0059305E" w:rsidRPr="002B1692">
        <w:t xml:space="preserve"> zuerst Dampfmaschinen, welche von Pferdegespannen gezogen wurden</w:t>
      </w:r>
      <w:r w:rsidR="00DB3A67" w:rsidRPr="002B1692">
        <w:t>,</w:t>
      </w:r>
      <w:r w:rsidR="0059305E" w:rsidRPr="002B1692">
        <w:t xml:space="preserve"> zur Brandbekämpfung herangezogen. Da jedoch mit dem Wachstum der Städte auch die Feuerweh</w:t>
      </w:r>
      <w:r w:rsidR="002D434C" w:rsidRPr="002B1692">
        <w:t>ren wachsen mussten und</w:t>
      </w:r>
      <w:r w:rsidR="00DB3A67" w:rsidRPr="002B1692">
        <w:t xml:space="preserve"> sich </w:t>
      </w:r>
      <w:r w:rsidR="0059305E" w:rsidRPr="002B1692">
        <w:t xml:space="preserve">die Nachteile solcher Pferdegespanne herauskristallisierten, </w:t>
      </w:r>
      <w:r w:rsidR="002D434C" w:rsidRPr="002B1692">
        <w:t>suchte man schon bald nach alternativen Mitteln</w:t>
      </w:r>
      <w:r w:rsidR="0059305E" w:rsidRPr="002B1692">
        <w:t>. Die Nachteile solcher Pf</w:t>
      </w:r>
      <w:r w:rsidR="002D434C" w:rsidRPr="002B1692">
        <w:t>erdegespanne waren unter anderen</w:t>
      </w:r>
      <w:r w:rsidR="0059305E" w:rsidRPr="002B1692">
        <w:t xml:space="preserve"> die Größe und Vielzahl der Stallungen, die Menge an Futter</w:t>
      </w:r>
      <w:r w:rsidR="002D434C" w:rsidRPr="002B1692">
        <w:t>,</w:t>
      </w:r>
      <w:r w:rsidR="0059305E" w:rsidRPr="002B1692">
        <w:t xml:space="preserve"> welche zu beziehen waren</w:t>
      </w:r>
      <w:r w:rsidR="002D434C" w:rsidRPr="002B1692">
        <w:t>, sowie Krankheitsübertragung</w:t>
      </w:r>
      <w:r w:rsidR="0059305E" w:rsidRPr="002B1692">
        <w:t xml:space="preserve"> zwischen den Tieren aber auch von Tier auf Mensch. Aus diesen Gründen wurden die technischen Neuerungen der Automobilindustrie auch in den Feuerwehrdienst übernommen und man fing an mit Elektro- und Verbrennungsmotoren z</w:t>
      </w:r>
      <w:r w:rsidR="002D434C" w:rsidRPr="002B1692">
        <w:t xml:space="preserve">u experimentieren. Das Ziel war, </w:t>
      </w:r>
      <w:r w:rsidR="00F507D6" w:rsidRPr="002B1692">
        <w:t>einen Antrieb zu entwickeln, welcher zuverlässig war und sowohl Fahrzeug als auch Pumpe an</w:t>
      </w:r>
      <w:r w:rsidR="002D434C" w:rsidRPr="002B1692">
        <w:t>treiben konnte</w:t>
      </w:r>
      <w:r w:rsidR="00F507D6" w:rsidRPr="002B1692">
        <w:t>. Da die Versuche mit zwei Dampfmaschinen zu unpraktisch waren</w:t>
      </w:r>
      <w:r w:rsidR="002D434C" w:rsidRPr="002B1692">
        <w:t>, stieg man auf b</w:t>
      </w:r>
      <w:r w:rsidR="00F507D6" w:rsidRPr="002B1692">
        <w:t>atteriebetriebene Elektrofahrzeuge oder Fahrzeuge mit einem Mixt-Antrie</w:t>
      </w:r>
      <w:r w:rsidR="002D434C" w:rsidRPr="002B1692">
        <w:t>b um. H</w:t>
      </w:r>
      <w:r w:rsidR="00F507D6" w:rsidRPr="002B1692">
        <w:t>ier</w:t>
      </w:r>
      <w:r w:rsidR="002D434C" w:rsidRPr="002B1692">
        <w:t>bei</w:t>
      </w:r>
      <w:r w:rsidR="00F507D6" w:rsidRPr="002B1692">
        <w:t xml:space="preserve"> handelt es sich um einen Verbrennungsmotor, welcher an e</w:t>
      </w:r>
      <w:r w:rsidR="002D434C" w:rsidRPr="002B1692">
        <w:t>inen Generator angeschlossen wurde,</w:t>
      </w:r>
      <w:r w:rsidR="00F507D6" w:rsidRPr="002B1692">
        <w:t xml:space="preserve"> um die nötige Energie zu erzeugen, welche für den Elektroantrieb benötigt wurde. Erst als der Verbrennungsmotor seine Probe im Zivilbereich bestanden hatte und maßgeblich an Zuverlässigkeit </w:t>
      </w:r>
      <w:r w:rsidR="005B6B5C" w:rsidRPr="002B1692">
        <w:t>dazu gewonnen ha</w:t>
      </w:r>
      <w:r w:rsidR="004D6E09" w:rsidRPr="002B1692">
        <w:t>t</w:t>
      </w:r>
      <w:r w:rsidR="002D434C" w:rsidRPr="002B1692">
        <w:t>te</w:t>
      </w:r>
      <w:r w:rsidR="004D6E09" w:rsidRPr="002B1692">
        <w:t>, wurde e</w:t>
      </w:r>
      <w:r w:rsidR="00C013BB" w:rsidRPr="002B1692">
        <w:t>r auch bei Feuerwehrfahrzeugen v</w:t>
      </w:r>
      <w:r w:rsidR="004D6E09" w:rsidRPr="002B1692">
        <w:t>erwendet.</w:t>
      </w:r>
      <w:r w:rsidR="00C013BB" w:rsidRPr="002B1692">
        <w:footnoteReference w:id="21"/>
      </w:r>
      <w:r w:rsidR="00C013BB" w:rsidRPr="002B1692">
        <w:t xml:space="preserve"> So wurde die erste </w:t>
      </w:r>
      <w:r w:rsidR="002D434C" w:rsidRPr="002B1692">
        <w:t>motor</w:t>
      </w:r>
      <w:r w:rsidR="00C013BB" w:rsidRPr="002B1692">
        <w:t>betrieben</w:t>
      </w:r>
      <w:r w:rsidR="002D434C" w:rsidRPr="002B1692">
        <w:t>e</w:t>
      </w:r>
      <w:r w:rsidR="00C013BB" w:rsidRPr="002B1692">
        <w:t xml:space="preserve"> Spritze am 29. Oktober 1910 bei der Feuerwehr Linz in den Dienst gestellt. Diese war auch unter dem Namen „Dreigerät“ bekannt, da es eine Mischung aus Spritze, Rüstfahrzeug und Mannschaftsfahrzeug war.</w:t>
      </w:r>
      <w:r w:rsidR="00C013BB" w:rsidRPr="002B1692">
        <w:footnoteReference w:id="22"/>
      </w:r>
      <w:r w:rsidR="004D6E09" w:rsidRPr="002B1692">
        <w:t xml:space="preserve"> Als nächster </w:t>
      </w:r>
      <w:r w:rsidR="00C013BB" w:rsidRPr="002B1692">
        <w:t>Schritt</w:t>
      </w:r>
      <w:r w:rsidR="004D6E09" w:rsidRPr="002B1692">
        <w:t xml:space="preserve"> kam der Wechsel von Be</w:t>
      </w:r>
      <w:r w:rsidR="002D434C" w:rsidRPr="002B1692">
        <w:t>nzin auf Diesel, welcher zuerst sehr skeptisch betrachtet</w:t>
      </w:r>
      <w:r w:rsidR="004D6E09" w:rsidRPr="002B1692">
        <w:t xml:space="preserve"> wurde, sich im späteren Verlauf </w:t>
      </w:r>
      <w:r w:rsidR="002D434C" w:rsidRPr="002B1692">
        <w:t xml:space="preserve">sogar </w:t>
      </w:r>
      <w:r w:rsidR="004D6E09" w:rsidRPr="002B1692">
        <w:t>bis heute</w:t>
      </w:r>
      <w:r w:rsidR="002D434C" w:rsidRPr="002B1692">
        <w:t xml:space="preserve"> als</w:t>
      </w:r>
      <w:r w:rsidR="004D6E09" w:rsidRPr="002B1692">
        <w:t xml:space="preserve"> sehr gut bewährt hat. </w:t>
      </w:r>
    </w:p>
    <w:p w14:paraId="68B7E0E6" w14:textId="1EE77CB1" w:rsidR="004D6E09" w:rsidRPr="002B1692" w:rsidRDefault="004D6E09" w:rsidP="007F58AB"/>
    <w:p w14:paraId="6B94B0F3" w14:textId="30B868C7" w:rsidR="004D6E09" w:rsidRPr="002B1692" w:rsidRDefault="004D6E09" w:rsidP="007F58AB">
      <w:r w:rsidRPr="002B1692">
        <w:t>Nachdem die Antriebsfrage beantwortet war und man sowohl Fahrzeug als auch Pumpe mithilfe eines Nebenantriebes mit dem selben Motor antreiben konnte</w:t>
      </w:r>
      <w:r w:rsidR="002D434C" w:rsidRPr="002B1692">
        <w:t>,</w:t>
      </w:r>
      <w:r w:rsidRPr="002B1692">
        <w:t xml:space="preserve"> stand den Fahrzeugen</w:t>
      </w:r>
      <w:r w:rsidR="002D434C" w:rsidRPr="002B1692">
        <w:t>,</w:t>
      </w:r>
      <w:r w:rsidRPr="002B1692">
        <w:t xml:space="preserve"> wie wir sie heute kennen</w:t>
      </w:r>
      <w:r w:rsidR="002D434C" w:rsidRPr="002B1692">
        <w:t>,</w:t>
      </w:r>
      <w:r w:rsidRPr="002B1692">
        <w:t xml:space="preserve"> nichts mehr im Weg. Natürlich haben sich die F</w:t>
      </w:r>
      <w:r w:rsidR="00E11F5C" w:rsidRPr="002B1692">
        <w:t>ahrzeuge bis heute noch den technischen Neuerungen gebeugt</w:t>
      </w:r>
      <w:r w:rsidRPr="002B1692">
        <w:t xml:space="preserve">, doch diese Entwicklung ereignete sich </w:t>
      </w:r>
      <w:r w:rsidR="002D434C" w:rsidRPr="002B1692">
        <w:t xml:space="preserve">nur mehr in den Aspekten Motorleistung und </w:t>
      </w:r>
      <w:r w:rsidRPr="002B1692">
        <w:t>Pumpeneinheit. So wurden etwa mehrstufige Pumpen oder Pumpen mit Hochdruckstufen eingeführt. Abseits dessen änderte sich noch die Form der Fahrzeuge von einem offe</w:t>
      </w:r>
      <w:r w:rsidR="002D434C" w:rsidRPr="002B1692">
        <w:t>nen Konzept ohne Dach zu einem G</w:t>
      </w:r>
      <w:r w:rsidRPr="002B1692">
        <w:t>eschlossenen</w:t>
      </w:r>
      <w:r w:rsidR="002D434C" w:rsidRPr="002B1692">
        <w:t>,</w:t>
      </w:r>
      <w:r w:rsidRPr="002B1692">
        <w:t xml:space="preserve"> wie es dem heutigen Standard entspricht</w:t>
      </w:r>
      <w:r w:rsidR="002D434C" w:rsidRPr="002B1692">
        <w:t>.</w:t>
      </w:r>
      <w:r w:rsidRPr="002B1692">
        <w:t xml:space="preserve"> </w:t>
      </w:r>
      <w:r w:rsidR="002D434C" w:rsidRPr="002B1692">
        <w:t xml:space="preserve">Auch </w:t>
      </w:r>
      <w:r w:rsidRPr="002B1692">
        <w:t>die Platzierung der Pumpe im Heck des Autos und die Aufteilung des Geräteraumes in einzelne kleinere Segmente, welche mit Rollläden verschlossen werden</w:t>
      </w:r>
      <w:r w:rsidR="002D434C" w:rsidRPr="002B1692">
        <w:t>, fand statt</w:t>
      </w:r>
      <w:r w:rsidRPr="002B1692">
        <w:t>.</w:t>
      </w:r>
      <w:r w:rsidRPr="002B1692">
        <w:footnoteReference w:id="23"/>
      </w:r>
    </w:p>
    <w:p w14:paraId="66695F66" w14:textId="611A5389" w:rsidR="004D6E09" w:rsidRPr="002B1692" w:rsidRDefault="004D6E09" w:rsidP="007F58AB"/>
    <w:p w14:paraId="707C04CD" w14:textId="0D158C10" w:rsidR="003B2C73" w:rsidRPr="002B1692" w:rsidRDefault="001229E5" w:rsidP="007F58AB">
      <w:r w:rsidRPr="002B1692">
        <w:t>Das Löschmittel der Wahl war im</w:t>
      </w:r>
      <w:r w:rsidR="00FD363E" w:rsidRPr="002B1692">
        <w:t xml:space="preserve">mer noch das altgediente Wasser, jedoch stieß man vor zirka </w:t>
      </w:r>
      <w:r w:rsidR="002D434C" w:rsidRPr="002B1692">
        <w:t>120 Jahre auf eine w</w:t>
      </w:r>
      <w:r w:rsidR="00F35EA4" w:rsidRPr="002B1692">
        <w:t>eiter</w:t>
      </w:r>
      <w:r w:rsidR="002D434C" w:rsidRPr="002B1692">
        <w:t>e</w:t>
      </w:r>
      <w:r w:rsidR="00F35EA4" w:rsidRPr="002B1692">
        <w:t xml:space="preserve"> Substanz, welche gewisse Vorteile in der Brandbekämpfung </w:t>
      </w:r>
      <w:r w:rsidR="002D434C" w:rsidRPr="002B1692">
        <w:t>ermöglicht:</w:t>
      </w:r>
      <w:r w:rsidR="00F35EA4" w:rsidRPr="002B1692">
        <w:t xml:space="preserve"> Der Schaum. Dieser zeigte vor allem beim Ablöschen von Flüssigkeitsbränden, besonders b</w:t>
      </w:r>
      <w:r w:rsidR="002D434C" w:rsidRPr="002B1692">
        <w:t>ei Benzin und ähnlichen Stoffen</w:t>
      </w:r>
      <w:r w:rsidR="00F35EA4" w:rsidRPr="002B1692">
        <w:t xml:space="preserve"> seine Vorteile gegenüber normalem Wasser.</w:t>
      </w:r>
      <w:r w:rsidR="00F35EA4" w:rsidRPr="002B1692">
        <w:footnoteReference w:id="24"/>
      </w:r>
      <w:r w:rsidR="00F35EA4" w:rsidRPr="002B1692">
        <w:t xml:space="preserve"> Dieser Schaum wurde </w:t>
      </w:r>
      <w:r w:rsidR="002D434C" w:rsidRPr="002B1692">
        <w:t>im Einsatzfall vor Ort mit den e</w:t>
      </w:r>
      <w:r w:rsidR="00F35EA4" w:rsidRPr="002B1692">
        <w:t xml:space="preserve">ntsprechenden wasserführenden Armaturen erzeugt. Hierzu benötigte man üblicherweise ein Mehrbereichsschaummittel, einen sogenannten Zumischer, welcher mithilfe des Injektorprinzips das Schaummittel in die Wasserleitung </w:t>
      </w:r>
      <w:r w:rsidR="002D434C" w:rsidRPr="002B1692">
        <w:t>zumischte, sowie ein Schaumrohr. Dieses unterscheidet sich im Aufbau</w:t>
      </w:r>
      <w:r w:rsidR="00F35EA4" w:rsidRPr="002B1692">
        <w:t xml:space="preserve"> von einem normalen Strahlrohr </w:t>
      </w:r>
      <w:r w:rsidR="002D434C" w:rsidRPr="002B1692">
        <w:t>insofern</w:t>
      </w:r>
      <w:r w:rsidR="00F35EA4" w:rsidRPr="002B1692">
        <w:t xml:space="preserve">, dass das Wasser mit dem beigemengten </w:t>
      </w:r>
      <w:r w:rsidR="00C2190F" w:rsidRPr="002B1692">
        <w:t xml:space="preserve">Schaummittel zerstäubt und </w:t>
      </w:r>
      <w:r w:rsidR="00E45D8C" w:rsidRPr="002B1692">
        <w:t xml:space="preserve">sich </w:t>
      </w:r>
      <w:r w:rsidR="00C2190F" w:rsidRPr="002B1692">
        <w:t xml:space="preserve">mit der Umgebungsluft vermengt, um es so zu verschäumen. </w:t>
      </w:r>
      <w:r w:rsidR="003B2C73" w:rsidRPr="002B1692">
        <w:br w:type="page"/>
      </w:r>
    </w:p>
    <w:p w14:paraId="5B7FF785" w14:textId="77777777" w:rsidR="00C2190F" w:rsidRPr="002B1692" w:rsidRDefault="00C2190F" w:rsidP="007F58AB"/>
    <w:p w14:paraId="07B9BFF1" w14:textId="1E970AC2" w:rsidR="00687EE9" w:rsidRPr="002B1692" w:rsidRDefault="00B93745" w:rsidP="007F58AB">
      <w:bookmarkStart w:id="16" w:name="_Toc505102736"/>
      <w:r w:rsidRPr="002B1692">
        <w:t>Bekämpfung von Bränden in der Zweiten Republik Österreich bis heute</w:t>
      </w:r>
      <w:bookmarkEnd w:id="16"/>
    </w:p>
    <w:p w14:paraId="6F4C82CC" w14:textId="0A415B08" w:rsidR="00B93745" w:rsidRPr="002B1692" w:rsidRDefault="00B93745" w:rsidP="007F58AB">
      <w:bookmarkStart w:id="17" w:name="_Toc505102737"/>
      <w:r w:rsidRPr="002B1692">
        <w:t>Brände Heute</w:t>
      </w:r>
      <w:bookmarkEnd w:id="17"/>
    </w:p>
    <w:p w14:paraId="425E0026" w14:textId="78EC9F8E" w:rsidR="00FD0F1F" w:rsidRPr="002B1692" w:rsidRDefault="009303C8" w:rsidP="007F58AB">
      <w:r w:rsidRPr="002B1692">
        <w:t>Brände in der heutigen Zeit w</w:t>
      </w:r>
      <w:r w:rsidR="00FD0F1F" w:rsidRPr="002B1692">
        <w:t>erden von Jahr zu Jahr komplexer und gefährlicher. Der Grund dafür liegt h</w:t>
      </w:r>
      <w:r w:rsidRPr="002B1692">
        <w:t>auptsächlich in der Art und Weise wie Häuser</w:t>
      </w:r>
      <w:r w:rsidR="00FD0F1F" w:rsidRPr="002B1692">
        <w:t xml:space="preserve"> gebaut wer</w:t>
      </w:r>
      <w:r w:rsidRPr="002B1692">
        <w:t>den</w:t>
      </w:r>
      <w:r w:rsidR="007A7951" w:rsidRPr="002B1692">
        <w:t>, sowie</w:t>
      </w:r>
      <w:r w:rsidR="00E11F5C" w:rsidRPr="002B1692">
        <w:t xml:space="preserve"> Stoffe, aus welchen die sich </w:t>
      </w:r>
      <w:r w:rsidR="007A7951" w:rsidRPr="002B1692">
        <w:t>darin befindlichen Dinge</w:t>
      </w:r>
      <w:r w:rsidR="00E11F5C" w:rsidRPr="002B1692">
        <w:t xml:space="preserve"> zusammensetzen</w:t>
      </w:r>
      <w:r w:rsidRPr="002B1692">
        <w:t>. Die Anzahl von Fertigteilh</w:t>
      </w:r>
      <w:r w:rsidR="00FD0F1F" w:rsidRPr="002B1692">
        <w:t>äusern nimmt von Tag zu Tag zu</w:t>
      </w:r>
      <w:r w:rsidRPr="002B1692">
        <w:t>. D</w:t>
      </w:r>
      <w:r w:rsidR="00FD0F1F" w:rsidRPr="002B1692">
        <w:t>es Weiteren werde</w:t>
      </w:r>
      <w:r w:rsidRPr="002B1692">
        <w:t>n die Häuser mit immer weniger A</w:t>
      </w:r>
      <w:r w:rsidR="00FD0F1F" w:rsidRPr="002B1692">
        <w:t>bstand gebaut. Auch der Faktor Vollwärmeschutz</w:t>
      </w:r>
      <w:r w:rsidR="001C6573" w:rsidRPr="002B1692">
        <w:t>, sowie kontrollierte Wohnraumbelüftung</w:t>
      </w:r>
      <w:r w:rsidR="00FD0F1F" w:rsidRPr="002B1692">
        <w:t xml:space="preserve"> verkompliziert die gesamte Aufgabenstellung ungemein.</w:t>
      </w:r>
      <w:r w:rsidR="001C6573" w:rsidRPr="002B1692">
        <w:footnoteReference w:id="25"/>
      </w:r>
      <w:r w:rsidR="00FD0F1F" w:rsidRPr="002B1692">
        <w:t xml:space="preserve"> </w:t>
      </w:r>
      <w:r w:rsidR="00E55C9B" w:rsidRPr="002B1692">
        <w:t>Einem Dokument der Webseite des „UL Firefighter Safety Research Institutes</w:t>
      </w:r>
      <w:r w:rsidR="005175C7" w:rsidRPr="002B1692">
        <w:t>“ kann</w:t>
      </w:r>
      <w:r w:rsidR="00E55C9B" w:rsidRPr="002B1692">
        <w:t xml:space="preserve"> entnommen werden, </w:t>
      </w:r>
      <w:r w:rsidR="000B09A2" w:rsidRPr="002B1692">
        <w:t>dass d</w:t>
      </w:r>
      <w:r w:rsidR="00FD0F1F" w:rsidRPr="002B1692">
        <w:t>iese Faktoren insofern auf das Brandgeschehen ein</w:t>
      </w:r>
      <w:r w:rsidR="000B09A2" w:rsidRPr="002B1692">
        <w:t xml:space="preserve"> wirken</w:t>
      </w:r>
      <w:r w:rsidR="00FD0F1F" w:rsidRPr="002B1692">
        <w:t>, da</w:t>
      </w:r>
      <w:r w:rsidRPr="002B1692">
        <w:t>ss ein altes Haus, welches aus Massivholz gebaut wurde,</w:t>
      </w:r>
      <w:r w:rsidR="00FD0F1F" w:rsidRPr="002B1692">
        <w:t xml:space="preserve"> viel me</w:t>
      </w:r>
      <w:r w:rsidRPr="002B1692">
        <w:t>hr Zeit und Energie beansprucht</w:t>
      </w:r>
      <w:r w:rsidR="00FD0F1F" w:rsidRPr="002B1692">
        <w:t xml:space="preserve"> um in Vollbrand zu geraten. So hatte man </w:t>
      </w:r>
      <w:r w:rsidR="006A278B" w:rsidRPr="002B1692">
        <w:t>zu jenen Zeiten locker eine Stunde</w:t>
      </w:r>
      <w:r w:rsidRPr="002B1692">
        <w:t xml:space="preserve"> Zeit</w:t>
      </w:r>
      <w:r w:rsidR="006A278B" w:rsidRPr="002B1692">
        <w:t xml:space="preserve"> bis ein</w:t>
      </w:r>
      <w:r w:rsidRPr="002B1692">
        <w:t xml:space="preserve"> solches</w:t>
      </w:r>
      <w:r w:rsidR="006A278B" w:rsidRPr="002B1692">
        <w:t xml:space="preserve"> Haus von Keller bis Dachboden in Vollbrand stand. Bei heutigen Bränden gilt als Nennwert eine Zeit von zirka 10 Minuten</w:t>
      </w:r>
      <w:r w:rsidR="004022B4" w:rsidRPr="002B1692">
        <w:t>, sofern der Brand unter optimalen Bedingungen wachsen kann</w:t>
      </w:r>
      <w:r w:rsidR="006A278B" w:rsidRPr="002B1692">
        <w:t>.</w:t>
      </w:r>
      <w:r w:rsidR="00F35C3B" w:rsidRPr="002B1692">
        <w:footnoteReference w:id="26"/>
      </w:r>
      <w:r w:rsidR="006A278B" w:rsidRPr="002B1692">
        <w:t xml:space="preserve"> Dafür ist unter anderem ein Brandphänomen mit dem Namen „Flashover“ </w:t>
      </w:r>
      <w:r w:rsidR="004022B4" w:rsidRPr="002B1692">
        <w:t>zuständig.</w:t>
      </w:r>
      <w:r w:rsidR="00F35C3B" w:rsidRPr="002B1692">
        <w:t xml:space="preserve"> </w:t>
      </w:r>
      <w:r w:rsidR="00134B00" w:rsidRPr="002B1692">
        <w:t xml:space="preserve">Als „Flashover“ bezeichnet man </w:t>
      </w:r>
      <w:r w:rsidR="001C6573" w:rsidRPr="002B1692">
        <w:t>„</w:t>
      </w:r>
      <w:r w:rsidR="00134B00" w:rsidRPr="002B1692">
        <w:t>die schlagartige Ausbreitung eines Brandes auf alle thermisch aufbereiteten brennbaren Gegenstände in einem Brandraum</w:t>
      </w:r>
      <w:r w:rsidR="001C6573" w:rsidRPr="002B1692">
        <w:t>“</w:t>
      </w:r>
      <w:r w:rsidR="00E45D8C" w:rsidRPr="002B1692">
        <w:t>.</w:t>
      </w:r>
      <w:r w:rsidR="00134B00" w:rsidRPr="002B1692">
        <w:footnoteReference w:id="27"/>
      </w:r>
      <w:r w:rsidR="00134B00" w:rsidRPr="002B1692">
        <w:t xml:space="preserve"> </w:t>
      </w:r>
      <w:r w:rsidR="00065ED2" w:rsidRPr="002B1692">
        <w:t xml:space="preserve">Dieses Phänomen wird </w:t>
      </w:r>
      <w:r w:rsidR="005175C7" w:rsidRPr="002B1692">
        <w:t xml:space="preserve">laut dem Dokument des „UL Firefighter Safety Research Institutes“ </w:t>
      </w:r>
      <w:r w:rsidR="00065ED2" w:rsidRPr="002B1692">
        <w:t xml:space="preserve">dadurch hervorgerufen, dass moderne Häuser hauptsächlich mit synthetischen Materialien, wie Plastik, </w:t>
      </w:r>
      <w:r w:rsidR="001D42C2" w:rsidRPr="002B1692">
        <w:t>möbliert</w:t>
      </w:r>
      <w:r w:rsidR="00065ED2" w:rsidRPr="002B1692">
        <w:t xml:space="preserve"> werden. Diese synthetischen Stoffe können bei entsprechender Umgebungstemperatur beginnen auszugasen.</w:t>
      </w:r>
      <w:r w:rsidR="00F35C3B" w:rsidRPr="002B1692">
        <w:footnoteReference w:id="28"/>
      </w:r>
      <w:r w:rsidR="00065ED2" w:rsidRPr="002B1692">
        <w:t xml:space="preserve"> Hierbei entstehen sogenannte Pyrolysegase sowie Schwelgase. Diese können wiederum bei entsprechender Temperatur durchzünden, man spricht vom „Rollover“. Genau dieser „Rollover“ führt nun zum bereits genannten „Flashover“. </w:t>
      </w:r>
      <w:r w:rsidR="006E56EE" w:rsidRPr="002B1692">
        <w:t>Sobald nun ein gesamter Raum in Vollbrand steht</w:t>
      </w:r>
      <w:r w:rsidR="00E45D8C" w:rsidRPr="002B1692">
        <w:t>, dau</w:t>
      </w:r>
      <w:r w:rsidR="00E45D8C" w:rsidRPr="002B1692">
        <w:lastRenderedPageBreak/>
        <w:t>ert es</w:t>
      </w:r>
      <w:r w:rsidR="006E56EE" w:rsidRPr="002B1692">
        <w:t xml:space="preserve"> aufgrund der beschriebenen Brandphänomene </w:t>
      </w:r>
      <w:r w:rsidR="00E45D8C" w:rsidRPr="002B1692">
        <w:t>nur mehr Sekunden bis</w:t>
      </w:r>
      <w:r w:rsidR="006E56EE" w:rsidRPr="002B1692">
        <w:t xml:space="preserve"> das gesamte Haus in Vollbrand steht. </w:t>
      </w:r>
      <w:r w:rsidR="006B4FCC" w:rsidRPr="002B1692">
        <w:footnoteReference w:id="29"/>
      </w:r>
      <w:r w:rsidR="006B4FCC" w:rsidRPr="002B1692">
        <w:t xml:space="preserve"> Mit diesen Erkenntnissen nimmt nun auch der größte Feind der Feuerwehr immer </w:t>
      </w:r>
      <w:r w:rsidR="00331DC4" w:rsidRPr="002B1692">
        <w:t>klarer Form</w:t>
      </w:r>
      <w:r w:rsidR="006B4FCC" w:rsidRPr="002B1692">
        <w:t xml:space="preserve"> </w:t>
      </w:r>
      <w:r w:rsidR="005175C7" w:rsidRPr="002B1692">
        <w:t>an: die Zeit. Wie auf der nachstehenden Abbildung des Dokumentes der „UL Firefighter Safety Research Institutes“</w:t>
      </w:r>
      <w:r w:rsidR="006B4FCC" w:rsidRPr="002B1692">
        <w:t xml:space="preserve"> zu sehen ist kommen die Feuerwehren in vielen Fällen bereits zu spät zum Einsatzort, um ein Objekt</w:t>
      </w:r>
      <w:r w:rsidR="00E45D8C" w:rsidRPr="002B1692">
        <w:t>,</w:t>
      </w:r>
      <w:r w:rsidR="006B4FCC" w:rsidRPr="002B1692">
        <w:t xml:space="preserve"> welches in ein Brandgeschehen verwickelt ist</w:t>
      </w:r>
      <w:r w:rsidR="00E45D8C" w:rsidRPr="002B1692">
        <w:t>,</w:t>
      </w:r>
      <w:r w:rsidR="006B4FCC" w:rsidRPr="002B1692">
        <w:t xml:space="preserve"> zu retten. Wodurch die Aufgabe </w:t>
      </w:r>
      <w:r w:rsidR="001D42C2" w:rsidRPr="002B1692">
        <w:t xml:space="preserve">der Menschenrettung in weniger </w:t>
      </w:r>
      <w:r w:rsidR="006B4FCC" w:rsidRPr="002B1692">
        <w:t>stark betroffenen Teilen</w:t>
      </w:r>
      <w:r w:rsidR="00E45D8C" w:rsidRPr="002B1692">
        <w:t xml:space="preserve"> des Gebäudes</w:t>
      </w:r>
      <w:r w:rsidR="006B4FCC" w:rsidRPr="002B1692">
        <w:t xml:space="preserve"> immer</w:t>
      </w:r>
      <w:r w:rsidR="00E45D8C" w:rsidRPr="002B1692">
        <w:t xml:space="preserve"> stärker</w:t>
      </w:r>
      <w:r w:rsidR="006B4FCC" w:rsidRPr="002B1692">
        <w:t xml:space="preserve"> priorisiert wird und parallel dazu ein Objektschutz für die benachbarten Häuser in Angriff genommen wird. So kann zumindest der an den be</w:t>
      </w:r>
      <w:r w:rsidR="000D4CFD" w:rsidRPr="002B1692">
        <w:rPr>
          <w:noProof/>
          <w:lang w:eastAsia="de-AT"/>
        </w:rPr>
        <mc:AlternateContent>
          <mc:Choice Requires="wps">
            <w:drawing>
              <wp:anchor distT="0" distB="0" distL="114300" distR="114300" simplePos="0" relativeHeight="251660288" behindDoc="0" locked="0" layoutInCell="1" allowOverlap="1" wp14:anchorId="6476ECED" wp14:editId="047789C3">
                <wp:simplePos x="0" y="0"/>
                <wp:positionH relativeFrom="column">
                  <wp:posOffset>-1270</wp:posOffset>
                </wp:positionH>
                <wp:positionV relativeFrom="paragraph">
                  <wp:posOffset>4446270</wp:posOffset>
                </wp:positionV>
                <wp:extent cx="5760720" cy="514350"/>
                <wp:effectExtent l="3175" t="2540" r="0" b="0"/>
                <wp:wrapTight wrapText="bothSides">
                  <wp:wrapPolygon edited="0">
                    <wp:start x="-36" y="0"/>
                    <wp:lineTo x="-36" y="20827"/>
                    <wp:lineTo x="21600" y="20827"/>
                    <wp:lineTo x="21600" y="0"/>
                    <wp:lineTo x="-36"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6C37AF" w14:textId="136757E9" w:rsidR="002E3C88" w:rsidRPr="00E60847" w:rsidRDefault="002E3C88" w:rsidP="00755E1E">
                            <w:pPr>
                              <w:pStyle w:val="Beschriftung"/>
                              <w:rPr>
                                <w:sz w:val="24"/>
                              </w:rPr>
                            </w:pPr>
                            <w:bookmarkStart w:id="18" w:name="_Toc505191874"/>
                            <w:r>
                              <w:t xml:space="preserve">Abbildung </w:t>
                            </w:r>
                            <w:fldSimple w:instr=" SEQ Abbildung \* ARABIC ">
                              <w:r w:rsidR="00992224">
                                <w:rPr>
                                  <w:noProof/>
                                </w:rPr>
                                <w:t>2</w:t>
                              </w:r>
                            </w:fldSimple>
                            <w:r>
                              <w:t>: Zeit bis zu einer bestimmten Entwicklung bei einem Brandgeschehen früher und heute</w:t>
                            </w:r>
                            <w:bookmarkEnd w:id="18"/>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76ECED" id="Text Box 2" o:spid="_x0000_s1027" type="#_x0000_t202" style="position:absolute;margin-left:-.1pt;margin-top:350.1pt;width:453.6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" stroked="f">
                <v:textbox style="mso-fit-shape-to-text:t" inset="0,0,0,0">
                  <w:txbxContent>
                    <w:p w14:paraId="416C37AF" w14:textId="136757E9" w:rsidR="002E3C88" w:rsidRPr="00E60847" w:rsidRDefault="002E3C88" w:rsidP="00755E1E">
                      <w:pPr>
                        <w:pStyle w:val="Beschriftung"/>
                        <w:rPr>
                          <w:sz w:val="24"/>
                        </w:rPr>
                      </w:pPr>
                      <w:bookmarkStart w:id="19" w:name="_Toc505191874"/>
                      <w:r>
                        <w:t xml:space="preserve">Abbildung </w:t>
                      </w:r>
                      <w:fldSimple w:instr=" SEQ Abbildung \* ARABIC ">
                        <w:r w:rsidR="00992224">
                          <w:rPr>
                            <w:noProof/>
                          </w:rPr>
                          <w:t>2</w:t>
                        </w:r>
                      </w:fldSimple>
                      <w:r>
                        <w:t>: Zeit bis zu einer bestimmten Entwicklung bei einem Brandgeschehen früher und heute</w:t>
                      </w:r>
                      <w:bookmarkEnd w:id="19"/>
                    </w:p>
                  </w:txbxContent>
                </v:textbox>
                <w10:wrap type="tight"/>
              </v:shape>
            </w:pict>
          </mc:Fallback>
        </mc:AlternateContent>
      </w:r>
      <w:r w:rsidR="00755E1E" w:rsidRPr="002B1692">
        <w:rPr>
          <w:noProof/>
          <w:lang w:eastAsia="de-AT"/>
        </w:rPr>
        <w:drawing>
          <wp:anchor distT="0" distB="0" distL="114300" distR="114300" simplePos="0" relativeHeight="251658240" behindDoc="1" locked="0" layoutInCell="1" allowOverlap="1" wp14:anchorId="174EA7B9" wp14:editId="564EDFAF">
            <wp:simplePos x="0" y="0"/>
            <wp:positionH relativeFrom="column">
              <wp:posOffset>-1270</wp:posOffset>
            </wp:positionH>
            <wp:positionV relativeFrom="paragraph">
              <wp:posOffset>1557293</wp:posOffset>
            </wp:positionV>
            <wp:extent cx="5760720" cy="2896235"/>
            <wp:effectExtent l="0" t="0" r="0" b="0"/>
            <wp:wrapTight wrapText="bothSides">
              <wp:wrapPolygon edited="0">
                <wp:start x="0" y="0"/>
                <wp:lineTo x="0" y="21453"/>
                <wp:lineTo x="21500" y="21453"/>
                <wp:lineTo x="21500" y="0"/>
                <wp:lineTo x="0" y="0"/>
              </wp:wrapPolygon>
            </wp:wrapTight>
            <wp:docPr id="491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54"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2896235"/>
                    </a:xfrm>
                    <a:prstGeom prst="rect">
                      <a:avLst/>
                    </a:prstGeom>
                    <a:noFill/>
                    <a:ln>
                      <a:noFill/>
                    </a:ln>
                    <a:effectLst/>
                  </pic:spPr>
                </pic:pic>
              </a:graphicData>
            </a:graphic>
          </wp:anchor>
        </w:drawing>
      </w:r>
      <w:r w:rsidR="006B4FCC" w:rsidRPr="002B1692">
        <w:t>nachbarten Häusern entstehende Schaden minimiert oder gar verhindert werden.</w:t>
      </w:r>
      <w:r w:rsidR="000F77E0" w:rsidRPr="002B1692">
        <w:footnoteReference w:id="30"/>
      </w:r>
      <w:r w:rsidR="006B4FCC" w:rsidRPr="002B1692">
        <w:t xml:space="preserve"> </w:t>
      </w:r>
    </w:p>
    <w:p w14:paraId="276AB282" w14:textId="2A9DFAA9" w:rsidR="008D3713" w:rsidRPr="002B1692" w:rsidRDefault="008D3713" w:rsidP="007F58AB"/>
    <w:p w14:paraId="0992D391" w14:textId="28F1B8FE" w:rsidR="00B93745" w:rsidRPr="002B1692" w:rsidRDefault="00B93745" w:rsidP="007F58AB">
      <w:bookmarkStart w:id="20" w:name="_Toc505102738"/>
      <w:r w:rsidRPr="002B1692">
        <w:t>Spezialgeräte für Brandgeschehen</w:t>
      </w:r>
      <w:bookmarkEnd w:id="20"/>
    </w:p>
    <w:p w14:paraId="25D66AB1" w14:textId="77777777" w:rsidR="00AA2539" w:rsidRPr="002B1692" w:rsidRDefault="00724E52" w:rsidP="007F58AB">
      <w:r w:rsidRPr="002B1692">
        <w:t>Die Ausrüstung der Feuerwehr könnte vielseitiger nicht sein. Dies ist jedoch auch nötig, da sie für alle Eventualitäten vorbereitet sein muss. Um all</w:t>
      </w:r>
      <w:r w:rsidR="00E45D8C" w:rsidRPr="002B1692">
        <w:t>e</w:t>
      </w:r>
      <w:r w:rsidRPr="002B1692">
        <w:t xml:space="preserve"> mögl</w:t>
      </w:r>
      <w:r w:rsidR="00E45D8C" w:rsidRPr="002B1692">
        <w:t xml:space="preserve">ichen Szenarien </w:t>
      </w:r>
      <w:r w:rsidR="00E45D8C" w:rsidRPr="002B1692">
        <w:lastRenderedPageBreak/>
        <w:t>abzudecken ist</w:t>
      </w:r>
      <w:r w:rsidRPr="002B1692">
        <w:t xml:space="preserve"> jeder einzelne Feuerwehrmann und jede einzelne Feuerwehrfrau gefordert. Denn die Grundvoraussetzung ist</w:t>
      </w:r>
      <w:r w:rsidR="00E45D8C" w:rsidRPr="002B1692">
        <w:t>,</w:t>
      </w:r>
      <w:r w:rsidRPr="002B1692">
        <w:t xml:space="preserve"> wie bei </w:t>
      </w:r>
      <w:r w:rsidR="00E45D8C" w:rsidRPr="002B1692">
        <w:t xml:space="preserve">allem was </w:t>
      </w:r>
      <w:r w:rsidRPr="002B1692">
        <w:t>man tut</w:t>
      </w:r>
      <w:r w:rsidR="00E45D8C" w:rsidRPr="002B1692">
        <w:t>,</w:t>
      </w:r>
      <w:r w:rsidRPr="002B1692">
        <w:t xml:space="preserve"> das nötige </w:t>
      </w:r>
      <w:r w:rsidR="00E45D8C" w:rsidRPr="002B1692">
        <w:t>Knowhow</w:t>
      </w:r>
      <w:r w:rsidRPr="002B1692">
        <w:t xml:space="preserve">. Da jedoch nicht jeder Mensch alle Dinge </w:t>
      </w:r>
      <w:r w:rsidR="00E45D8C" w:rsidRPr="002B1692">
        <w:t>von Beginn an p</w:t>
      </w:r>
      <w:r w:rsidRPr="002B1692">
        <w:t>erfekt kann</w:t>
      </w:r>
      <w:r w:rsidR="00E45D8C" w:rsidRPr="002B1692">
        <w:t>,</w:t>
      </w:r>
      <w:r w:rsidRPr="002B1692">
        <w:t xml:space="preserve"> ist es sehr wichtig eine große Basis mit vielen Leuten </w:t>
      </w:r>
      <w:r w:rsidR="00E45D8C" w:rsidRPr="002B1692">
        <w:t>aufzubauen</w:t>
      </w:r>
      <w:r w:rsidRPr="002B1692">
        <w:t>, welche einen großen Grundstock an Wissen, Erfahrung und Präferenzen für gewisse Aufgaben und Tätig</w:t>
      </w:r>
      <w:r w:rsidR="00E45D8C" w:rsidRPr="002B1692">
        <w:t>keiten aufweisen</w:t>
      </w:r>
      <w:r w:rsidRPr="002B1692">
        <w:t xml:space="preserve">. </w:t>
      </w:r>
      <w:r w:rsidR="00777317" w:rsidRPr="002B1692">
        <w:t>Daher ist</w:t>
      </w:r>
      <w:r w:rsidRPr="002B1692">
        <w:t xml:space="preserve"> zweifelsohne das Wissen</w:t>
      </w:r>
      <w:r w:rsidR="00E45D8C" w:rsidRPr="002B1692">
        <w:t>,</w:t>
      </w:r>
      <w:r w:rsidRPr="002B1692">
        <w:t xml:space="preserve"> welches ein jeder Feuerwehrmann und eine jede Feuerwehrfrau in sich trägt</w:t>
      </w:r>
      <w:r w:rsidR="00E45D8C" w:rsidRPr="002B1692">
        <w:t>,</w:t>
      </w:r>
      <w:r w:rsidR="00AA2539" w:rsidRPr="002B1692">
        <w:t xml:space="preserve"> Spezialgerät Nummer Eins. </w:t>
      </w:r>
    </w:p>
    <w:p w14:paraId="1DE73E6F" w14:textId="4A6BD4FA" w:rsidR="00AA2539" w:rsidRPr="002B1692" w:rsidRDefault="00724E52" w:rsidP="007F58AB">
      <w:r w:rsidRPr="002B1692">
        <w:t>Gehen wir nun in den nächsten Bereich der Ausrüstung, so zählt natürlich auch die Branddienstbekleidung, welche aus Feuerwehrstiefeln, brandhemmender Kleidung inklusive brandhemmender Handschuhe und Helm besteht. Hierzu kommt</w:t>
      </w:r>
      <w:r w:rsidR="00777317" w:rsidRPr="002B1692">
        <w:t>,</w:t>
      </w:r>
      <w:r w:rsidRPr="002B1692">
        <w:t xml:space="preserve"> wie im nächsten Kapitel beschrieben</w:t>
      </w:r>
      <w:r w:rsidR="00777317" w:rsidRPr="002B1692">
        <w:t>,</w:t>
      </w:r>
      <w:r w:rsidRPr="002B1692">
        <w:t xml:space="preserve"> in besonderen Fällen auch der At</w:t>
      </w:r>
      <w:r w:rsidR="00777317" w:rsidRPr="002B1692">
        <w:t>emschutz. Dieses Paket bildet</w:t>
      </w:r>
      <w:r w:rsidRPr="002B1692">
        <w:t xml:space="preserve"> die persönliche Schutzausrüstung (PSU) und ist daf</w:t>
      </w:r>
      <w:r w:rsidR="00777317" w:rsidRPr="002B1692">
        <w:t>ür zuständig die Mannschaft zu s</w:t>
      </w:r>
      <w:r w:rsidRPr="002B1692">
        <w:t>chützen. Wobei der Wortteil „persönlich</w:t>
      </w:r>
      <w:r w:rsidR="00777317" w:rsidRPr="002B1692">
        <w:t>“ auch sehr wichtig ist, da</w:t>
      </w:r>
      <w:r w:rsidRPr="002B1692">
        <w:t xml:space="preserve"> jede PSU</w:t>
      </w:r>
      <w:r w:rsidR="008D3713" w:rsidRPr="002B1692">
        <w:t xml:space="preserve"> speziell auf die</w:t>
      </w:r>
      <w:r w:rsidR="00777317" w:rsidRPr="002B1692">
        <w:t xml:space="preserve"> individuellen Körpermaße</w:t>
      </w:r>
      <w:r w:rsidR="008D3713" w:rsidRPr="002B1692">
        <w:t xml:space="preserve"> angepasst ist und auch nur vom Besitzer getragen werden darf. Eine PSU ist auch eine gewisse Lebensversicherung, wodurch sie immer mit größter Sorgfalt behandelt werden muss und auch immer richtig geputzt, gewartet und bei gröberer Beschädigung ausgetauscht werden muss.</w:t>
      </w:r>
      <w:r w:rsidR="00091A92" w:rsidRPr="002B1692">
        <w:footnoteReference w:id="31"/>
      </w:r>
      <w:r w:rsidR="008D3713" w:rsidRPr="002B1692">
        <w:t xml:space="preserve"> </w:t>
      </w:r>
    </w:p>
    <w:p w14:paraId="17237EBB" w14:textId="1B977EC6" w:rsidR="00AA2539" w:rsidRPr="002B1692" w:rsidRDefault="00015257" w:rsidP="007F58AB">
      <w:r w:rsidRPr="002B1692">
        <w:t xml:space="preserve">Der nächst Punkt wären die </w:t>
      </w:r>
      <w:r w:rsidR="00B84792" w:rsidRPr="002B1692">
        <w:t>w</w:t>
      </w:r>
      <w:r w:rsidR="00777317" w:rsidRPr="002B1692">
        <w:t>asserführenden Armaturen, da hier jedoch bereits eine</w:t>
      </w:r>
      <w:r w:rsidRPr="002B1692">
        <w:t xml:space="preserve"> Vielzahl </w:t>
      </w:r>
      <w:r w:rsidR="00777317" w:rsidRPr="002B1692">
        <w:t>existiert, gebe ich</w:t>
      </w:r>
      <w:r w:rsidRPr="002B1692">
        <w:t xml:space="preserve"> nur einen </w:t>
      </w:r>
      <w:r w:rsidR="00777317" w:rsidRPr="002B1692">
        <w:t>Überblick über die W</w:t>
      </w:r>
      <w:r w:rsidRPr="002B1692">
        <w:t>esentlichen. Hierzu zählen Schläuche in allen möglichen Ausführungen von Druck-</w:t>
      </w:r>
      <w:r w:rsidR="00364014" w:rsidRPr="002B1692">
        <w:t xml:space="preserve"> und</w:t>
      </w:r>
      <w:r w:rsidRPr="002B1692">
        <w:t xml:space="preserve"> Saug</w:t>
      </w:r>
      <w:r w:rsidR="00364014" w:rsidRPr="002B1692">
        <w:t>schläuchen</w:t>
      </w:r>
      <w:r w:rsidRPr="002B1692">
        <w:t xml:space="preserve"> bis zu allen möglichen Größen de</w:t>
      </w:r>
      <w:r w:rsidR="00364014" w:rsidRPr="002B1692">
        <w:t xml:space="preserve">r ÖNORM F2105. An diese werden in weiterer Folge </w:t>
      </w:r>
      <w:r w:rsidR="00B84792" w:rsidRPr="002B1692">
        <w:t>diverse Strahlrohre angeschlossen</w:t>
      </w:r>
      <w:r w:rsidR="00777317" w:rsidRPr="002B1692">
        <w:t>.</w:t>
      </w:r>
      <w:r w:rsidR="00B84792" w:rsidRPr="002B1692">
        <w:t xml:space="preserve"> </w:t>
      </w:r>
      <w:r w:rsidR="00777317" w:rsidRPr="002B1692">
        <w:t>D</w:t>
      </w:r>
      <w:r w:rsidR="00B84792" w:rsidRPr="002B1692">
        <w:t xml:space="preserve">azu zählen normale Strahlrohre, sowie Hohl- und Sonderstrahlrohre. Zwischen Schlauch und Strahlrohr finden noch viele andere wasserführende Armaturen ihren Platz, welche je nach Situation und Funktion in bestimmten Szenarien ihre Anwendung finden. </w:t>
      </w:r>
      <w:r w:rsidR="00091A92" w:rsidRPr="002B1692">
        <w:footnoteReference w:id="32"/>
      </w:r>
    </w:p>
    <w:p w14:paraId="025246DC" w14:textId="5575D0E2" w:rsidR="00B84792" w:rsidRPr="002B1692" w:rsidRDefault="00D10DBD" w:rsidP="007F58AB">
      <w:r w:rsidRPr="002B1692">
        <w:t>Die größten Spezialgeräte sind jedoch nach wie vor di</w:t>
      </w:r>
      <w:r w:rsidR="00777317" w:rsidRPr="002B1692">
        <w:t>e Fahrzeuge an sich, welche</w:t>
      </w:r>
      <w:r w:rsidRPr="002B1692">
        <w:t xml:space="preserve"> gleichzeitig einen weiteren wichtigen Meilenstein der Feuerwehrgeschichte bilden. Aufgrund der Motorisierung </w:t>
      </w:r>
      <w:r w:rsidR="00777317" w:rsidRPr="002B1692">
        <w:t>stieg der Leistungsumfang</w:t>
      </w:r>
      <w:r w:rsidRPr="002B1692">
        <w:t xml:space="preserve"> der Feuerwehr um ein Vielfa</w:t>
      </w:r>
      <w:r w:rsidRPr="002B1692">
        <w:lastRenderedPageBreak/>
        <w:t>ches, dies gilt auch heute noch genauso wie in der Vergangenheit, denn der technische Fortschritt ist unaufhaltsam.</w:t>
      </w:r>
      <w:r w:rsidR="00091A92" w:rsidRPr="002B1692">
        <w:footnoteReference w:id="33"/>
      </w:r>
      <w:r w:rsidRPr="002B1692">
        <w:t xml:space="preserve"> Hier</w:t>
      </w:r>
      <w:r w:rsidR="00777317" w:rsidRPr="002B1692">
        <w:t xml:space="preserve"> erklärt sich</w:t>
      </w:r>
      <w:r w:rsidRPr="002B1692">
        <w:t xml:space="preserve"> von selbst, dass die Feuerwehr vor allem von den immer leistungsfähigeren Motoren, </w:t>
      </w:r>
      <w:r w:rsidR="00777317" w:rsidRPr="002B1692">
        <w:t xml:space="preserve">immer </w:t>
      </w:r>
      <w:r w:rsidRPr="002B1692">
        <w:t xml:space="preserve">effizienteren Notstromaggregaten, sowie den </w:t>
      </w:r>
      <w:r w:rsidR="00777317" w:rsidRPr="002B1692">
        <w:t xml:space="preserve">immer </w:t>
      </w:r>
      <w:r w:rsidRPr="002B1692">
        <w:t>stärkeren Pumpen profitiert. Da jeden Tag neue Geräte entwickelt und erprobt werden</w:t>
      </w:r>
      <w:r w:rsidR="00777317" w:rsidRPr="002B1692">
        <w:t>,</w:t>
      </w:r>
      <w:r w:rsidRPr="002B1692">
        <w:t xml:space="preserve"> haben die Feuerwehren mittlerweile einen sehr großen Pool an Fahrzeugen, welche strategisch in ganz Oberösterreich </w:t>
      </w:r>
      <w:r w:rsidR="00777317" w:rsidRPr="002B1692">
        <w:t>platziert und verteilt werden</w:t>
      </w:r>
      <w:r w:rsidRPr="002B1692">
        <w:t xml:space="preserve"> und immer auf Abruf verfügbar sind.</w:t>
      </w:r>
      <w:r w:rsidR="00091A92" w:rsidRPr="002B1692">
        <w:footnoteReference w:id="34"/>
      </w:r>
      <w:r w:rsidRPr="002B1692">
        <w:t xml:space="preserve"> </w:t>
      </w:r>
      <w:r w:rsidR="006143A0" w:rsidRPr="002B1692">
        <w:t>Die Liste von Fahrzeugen beginnt mit einem normalen Löschfahrzeug (LF), welches in nahezu jeder Feuerwehr zu fin</w:t>
      </w:r>
      <w:r w:rsidR="00777317" w:rsidRPr="002B1692">
        <w:t>den ist, e</w:t>
      </w:r>
      <w:r w:rsidR="006143A0" w:rsidRPr="002B1692">
        <w:t>rstreckt sich über Tanklöschfahrzeuge, welche bereits eine g</w:t>
      </w:r>
      <w:r w:rsidR="00777317" w:rsidRPr="002B1692">
        <w:t>roße</w:t>
      </w:r>
      <w:r w:rsidR="006143A0" w:rsidRPr="002B1692">
        <w:t xml:space="preserve"> Menge an Wasser mit sich führen</w:t>
      </w:r>
      <w:r w:rsidR="00777317" w:rsidRPr="002B1692">
        <w:t xml:space="preserve"> können</w:t>
      </w:r>
      <w:r w:rsidR="006143A0" w:rsidRPr="002B1692">
        <w:t xml:space="preserve"> und endet bei Großtanklöschfahrzeugen und Flughafenlöschfahrzeug</w:t>
      </w:r>
      <w:r w:rsidR="00777317" w:rsidRPr="002B1692">
        <w:t>en</w:t>
      </w:r>
      <w:r w:rsidR="006143A0" w:rsidRPr="002B1692">
        <w:t>, wie sie auf Flughäfen und bei größeren Feuerwehren anzutreffen sind.</w:t>
      </w:r>
      <w:r w:rsidR="00091A92" w:rsidRPr="002B1692">
        <w:footnoteReference w:id="35"/>
      </w:r>
      <w:r w:rsidR="006143A0" w:rsidRPr="002B1692">
        <w:t xml:space="preserve"> </w:t>
      </w:r>
    </w:p>
    <w:p w14:paraId="07F43B5D" w14:textId="516792AB" w:rsidR="000F68A7" w:rsidRPr="002B1692" w:rsidRDefault="006143A0" w:rsidP="007F58AB">
      <w:r w:rsidRPr="002B1692">
        <w:t>Das Letzte</w:t>
      </w:r>
      <w:r w:rsidR="00091A92" w:rsidRPr="002B1692">
        <w:t xml:space="preserve"> und</w:t>
      </w:r>
      <w:r w:rsidRPr="002B1692">
        <w:t xml:space="preserve"> mit Abstand </w:t>
      </w:r>
      <w:r w:rsidR="00777317" w:rsidRPr="002B1692">
        <w:t>wichtigste Gerät ist</w:t>
      </w:r>
      <w:r w:rsidR="00091A92" w:rsidRPr="002B1692">
        <w:t xml:space="preserve"> auch gleich</w:t>
      </w:r>
      <w:r w:rsidR="00777317" w:rsidRPr="002B1692">
        <w:t xml:space="preserve"> das banalste:</w:t>
      </w:r>
      <w:r w:rsidRPr="002B1692">
        <w:t xml:space="preserve"> Das Wasser. </w:t>
      </w:r>
      <w:r w:rsidR="00777317" w:rsidRPr="002B1692">
        <w:t>Ohne diese Ressource mit all ihren chemischen Eigenschaften und Vorteilen</w:t>
      </w:r>
      <w:r w:rsidR="000F68A7" w:rsidRPr="002B1692">
        <w:t xml:space="preserve"> würde die Löscharbeit nicht funktionieren</w:t>
      </w:r>
      <w:r w:rsidRPr="002B1692">
        <w:t>. So erledigt diese Substanz nahezu alle Bran</w:t>
      </w:r>
      <w:r w:rsidR="000F68A7" w:rsidRPr="002B1692">
        <w:t xml:space="preserve">deinsätze, mit Ausnahme von einigen </w:t>
      </w:r>
      <w:r w:rsidRPr="002B1692">
        <w:t xml:space="preserve">wenigen wie </w:t>
      </w:r>
      <w:r w:rsidR="000F68A7" w:rsidRPr="002B1692">
        <w:t xml:space="preserve">beispielsweise </w:t>
      </w:r>
      <w:r w:rsidR="00A12C11" w:rsidRPr="002B1692">
        <w:t xml:space="preserve">Gas, Fett und </w:t>
      </w:r>
      <w:r w:rsidRPr="002B1692">
        <w:t>Magn</w:t>
      </w:r>
      <w:r w:rsidR="000F68A7" w:rsidRPr="002B1692">
        <w:t>esiumbrände, für die Feuerwehr.</w:t>
      </w:r>
      <w:r w:rsidR="00AA2539" w:rsidRPr="002B1692">
        <w:footnoteReference w:id="36"/>
      </w:r>
    </w:p>
    <w:p w14:paraId="45169401" w14:textId="183F1565" w:rsidR="006143A0" w:rsidRPr="002B1692" w:rsidRDefault="00AA2539" w:rsidP="007F58AB">
      <w:r w:rsidRPr="002B1692">
        <w:t>Doch a</w:t>
      </w:r>
      <w:r w:rsidR="000F68A7" w:rsidRPr="002B1692">
        <w:t>uch</w:t>
      </w:r>
      <w:r w:rsidRPr="002B1692">
        <w:t xml:space="preserve"> die sich momentan im Einsatz befindlichen Löschmittel werden immer wieder von neuen Seiten betrachtet und mit den technischen Neuerungen gekoppelt, um ihre Löschwirkung noch weiter zu steigern.</w:t>
      </w:r>
      <w:r w:rsidR="000733AE" w:rsidRPr="002B1692">
        <w:footnoteReference w:id="37"/>
      </w:r>
      <w:r w:rsidRPr="002B1692">
        <w:t xml:space="preserve"> So wurde auch einiges an Zeit und Energie, wie auch </w:t>
      </w:r>
      <w:r w:rsidR="0025429E" w:rsidRPr="002B1692">
        <w:t>Denkarbeit</w:t>
      </w:r>
      <w:r w:rsidRPr="002B1692">
        <w:t>, in die Entwicklung neuer Strahlrohre</w:t>
      </w:r>
      <w:r w:rsidR="000733AE" w:rsidRPr="002B1692">
        <w:t>, wie eben das Hohlstrahlrohr</w:t>
      </w:r>
      <w:r w:rsidR="000733AE" w:rsidRPr="002B1692">
        <w:footnoteReference w:id="38"/>
      </w:r>
      <w:r w:rsidR="000733AE" w:rsidRPr="002B1692">
        <w:t>,</w:t>
      </w:r>
      <w:r w:rsidRPr="002B1692">
        <w:t xml:space="preserve"> und anderer Löschmittel investiert. U</w:t>
      </w:r>
      <w:r w:rsidR="00613880" w:rsidRPr="002B1692">
        <w:t xml:space="preserve">m Faktoren wie die optimale Literleistung, sowie die perfekte Tröpfchengröße </w:t>
      </w:r>
      <w:r w:rsidRPr="002B1692">
        <w:t>zu erreichen.</w:t>
      </w:r>
      <w:r w:rsidR="00613880" w:rsidRPr="002B1692">
        <w:t xml:space="preserve"> </w:t>
      </w:r>
      <w:r w:rsidR="0098348B" w:rsidRPr="002B1692">
        <w:t>Die entsprechenden Hintergründe dafür würden jedoch diesen Rahmen sprengen.</w:t>
      </w:r>
    </w:p>
    <w:p w14:paraId="73B21CF5" w14:textId="38E03ACB" w:rsidR="00B93745" w:rsidRPr="002B1692" w:rsidRDefault="00B93745" w:rsidP="007F58AB">
      <w:bookmarkStart w:id="21" w:name="_Toc505102739"/>
      <w:r w:rsidRPr="002B1692">
        <w:t>Atemschutz</w:t>
      </w:r>
      <w:bookmarkEnd w:id="21"/>
    </w:p>
    <w:p w14:paraId="4F95A9AA" w14:textId="77777777" w:rsidR="00D26635" w:rsidRPr="002B1692" w:rsidRDefault="006B4FCC" w:rsidP="007F58AB">
      <w:r w:rsidRPr="002B1692">
        <w:lastRenderedPageBreak/>
        <w:t>Der Atemschutz bildet den gefährlichsten, körperlich anstrengendsten aber auch wichtigsten Teil der modernen Feuerbekämpfung. So zählt dieser auch zu den wichtigsten Meilensteinen der Entwicklungen im Feuerwehrwesen.</w:t>
      </w:r>
      <w:r w:rsidR="00F93828" w:rsidRPr="002B1692">
        <w:footnoteReference w:id="39"/>
      </w:r>
      <w:r w:rsidR="00DD647C" w:rsidRPr="002B1692">
        <w:t xml:space="preserve"> Hierbei werden speziell geschulte Feuerwehrleute, auch Atemschutzgeräteträger</w:t>
      </w:r>
      <w:r w:rsidR="00F80CB6" w:rsidRPr="002B1692">
        <w:t xml:space="preserve"> (AGT)</w:t>
      </w:r>
      <w:r w:rsidR="00DD647C" w:rsidRPr="002B1692">
        <w:t xml:space="preserve"> genannt, mit umfangreichem Equipment ausgerüstet und dann in das betroffene Objekt vorgeschickt. Diese Ausrüstung variiert von Feuerwehr zu Fe</w:t>
      </w:r>
      <w:r w:rsidR="000F68A7" w:rsidRPr="002B1692">
        <w:t>uerwehr, jedoch gibt es einige</w:t>
      </w:r>
      <w:r w:rsidR="00DD647C" w:rsidRPr="002B1692">
        <w:t xml:space="preserve"> Ausrüstungsgegenstände welche immer gleich sind und bei allen Feuerwehren zum </w:t>
      </w:r>
      <w:r w:rsidR="00500F08" w:rsidRPr="002B1692">
        <w:t>Einsatz kommen. Dazu zählen</w:t>
      </w:r>
      <w:r w:rsidR="00DD647C" w:rsidRPr="002B1692">
        <w:t xml:space="preserve"> die umluftunabhängige</w:t>
      </w:r>
      <w:r w:rsidR="00F80CB6" w:rsidRPr="002B1692">
        <w:t>n</w:t>
      </w:r>
      <w:r w:rsidR="00DD647C" w:rsidRPr="002B1692">
        <w:t xml:space="preserve"> Pressluftatmer</w:t>
      </w:r>
      <w:r w:rsidR="00A4128C" w:rsidRPr="002B1692">
        <w:t>, ein Schlauchsystem, welches in der Lage ist genug Wasser zu befördern</w:t>
      </w:r>
      <w:r w:rsidR="00500F08" w:rsidRPr="002B1692">
        <w:t>,</w:t>
      </w:r>
      <w:r w:rsidR="00AE7FA3" w:rsidRPr="002B1692">
        <w:t xml:space="preserve"> um die Flammen unter Kontrolle zu bringen</w:t>
      </w:r>
      <w:r w:rsidR="00F80CB6" w:rsidRPr="002B1692">
        <w:t>.</w:t>
      </w:r>
      <w:r w:rsidR="00ED5E65" w:rsidRPr="002B1692">
        <w:footnoteReference w:id="40"/>
      </w:r>
      <w:r w:rsidR="00F80CB6" w:rsidRPr="002B1692">
        <w:t xml:space="preserve"> W</w:t>
      </w:r>
      <w:r w:rsidR="00AE7FA3" w:rsidRPr="002B1692">
        <w:t>eiters verbreitet sich eine Kombination aus zwei Werkzeugen mit dem Namen „Set of Irons“</w:t>
      </w:r>
      <w:r w:rsidR="00BC56F2" w:rsidRPr="002B1692">
        <w:t xml:space="preserve"> oder nur „The Irons“</w:t>
      </w:r>
      <w:r w:rsidR="00F80CB6" w:rsidRPr="002B1692">
        <w:t>. D</w:t>
      </w:r>
      <w:r w:rsidR="00AE7FA3" w:rsidRPr="002B1692">
        <w:t>ieses besteht aus eine</w:t>
      </w:r>
      <w:r w:rsidR="00CD0D5D" w:rsidRPr="002B1692">
        <w:t>m Schlagwerkzeug, einer</w:t>
      </w:r>
      <w:r w:rsidR="008D3713" w:rsidRPr="002B1692">
        <w:t xml:space="preserve"> speziellen Axt, meist einer </w:t>
      </w:r>
      <w:r w:rsidR="00755E1E" w:rsidRPr="002B1692">
        <w:t>Topcut-Axt</w:t>
      </w:r>
      <w:r w:rsidR="00BC56F2" w:rsidRPr="002B1692">
        <w:t xml:space="preserve"> und einem Hebel- und Brechwerkzeug, hier kommt meist das sogenannten Halligan-Tool zum Einsatz</w:t>
      </w:r>
      <w:r w:rsidR="007A34D8" w:rsidRPr="002B1692">
        <w:t xml:space="preserve">, diese und weitere </w:t>
      </w:r>
      <w:r w:rsidR="00D14093" w:rsidRPr="002B1692">
        <w:t xml:space="preserve">„forcible entries“ sind in einem Dokument des </w:t>
      </w:r>
      <w:r w:rsidR="00E55C9B" w:rsidRPr="002B1692">
        <w:t>„</w:t>
      </w:r>
      <w:r w:rsidR="00AA2539" w:rsidRPr="002B1692">
        <w:t xml:space="preserve">New York City </w:t>
      </w:r>
      <w:r w:rsidR="00D14093" w:rsidRPr="002B1692">
        <w:t>Fire Departments</w:t>
      </w:r>
      <w:r w:rsidR="00E55C9B" w:rsidRPr="002B1692">
        <w:t>“</w:t>
      </w:r>
      <w:r w:rsidR="00D14093" w:rsidRPr="002B1692">
        <w:t xml:space="preserve"> </w:t>
      </w:r>
      <w:r w:rsidR="00E55C9B" w:rsidRPr="002B1692">
        <w:t>nachzulesen</w:t>
      </w:r>
      <w:r w:rsidR="00D14093" w:rsidRPr="002B1692">
        <w:t>.</w:t>
      </w:r>
      <w:r w:rsidR="00D14093" w:rsidRPr="002B1692">
        <w:footnoteReference w:id="41"/>
      </w:r>
      <w:r w:rsidR="00D14093" w:rsidRPr="002B1692">
        <w:t xml:space="preserve"> </w:t>
      </w:r>
      <w:r w:rsidR="00F80CB6" w:rsidRPr="002B1692">
        <w:t>sowie diverses Equipment, welches für die Men</w:t>
      </w:r>
      <w:r w:rsidR="00206A85" w:rsidRPr="002B1692">
        <w:t>schenrettung notwendig ist. Darunter fallen</w:t>
      </w:r>
      <w:r w:rsidR="00500F08" w:rsidRPr="002B1692">
        <w:t xml:space="preserve"> eine Fluchtmaske und </w:t>
      </w:r>
      <w:r w:rsidR="00F80CB6" w:rsidRPr="002B1692">
        <w:t xml:space="preserve">-haube und eine Korbschleiftrage, ein Tragetuch, eine </w:t>
      </w:r>
      <w:r w:rsidR="00500F08" w:rsidRPr="002B1692">
        <w:t>Bandschlinge. D</w:t>
      </w:r>
      <w:r w:rsidR="00F80CB6" w:rsidRPr="002B1692">
        <w:t>iese dienen dem Transport der be</w:t>
      </w:r>
      <w:r w:rsidR="00206A85" w:rsidRPr="002B1692">
        <w:t>troffenen Person. D</w:t>
      </w:r>
      <w:r w:rsidR="00F80CB6" w:rsidRPr="002B1692">
        <w:t>azu kommen noch weitere Utensilien, welche das Vorgehen für die AGT erleichtern</w:t>
      </w:r>
      <w:r w:rsidR="00206A85" w:rsidRPr="002B1692">
        <w:t>.</w:t>
      </w:r>
      <w:r w:rsidR="005B233A" w:rsidRPr="002B1692">
        <w:footnoteReference w:id="42"/>
      </w:r>
      <w:r w:rsidR="00206A85" w:rsidRPr="002B1692">
        <w:t xml:space="preserve"> Man merkt, </w:t>
      </w:r>
      <w:r w:rsidR="00B1051A" w:rsidRPr="002B1692">
        <w:t>es kommt</w:t>
      </w:r>
      <w:r w:rsidR="001D42C2" w:rsidRPr="002B1692">
        <w:t xml:space="preserve"> doch einiges an Material zusammen</w:t>
      </w:r>
      <w:r w:rsidR="00206A85" w:rsidRPr="002B1692">
        <w:t>, doch dieses Equipment</w:t>
      </w:r>
      <w:r w:rsidR="00500F08" w:rsidRPr="002B1692">
        <w:t>,</w:t>
      </w:r>
      <w:r w:rsidR="00206A85" w:rsidRPr="002B1692">
        <w:t xml:space="preserve"> gepaart mit dem nötigen Knowhow</w:t>
      </w:r>
      <w:r w:rsidR="00500F08" w:rsidRPr="002B1692">
        <w:t>,</w:t>
      </w:r>
      <w:r w:rsidR="00206A85" w:rsidRPr="002B1692">
        <w:t xml:space="preserve"> bilden die mächtigste Waffe eines jeden AGT.</w:t>
      </w:r>
      <w:r w:rsidR="00DD647C" w:rsidRPr="002B1692">
        <w:t xml:space="preserve"> </w:t>
      </w:r>
    </w:p>
    <w:p w14:paraId="0D3C471B" w14:textId="618996A1" w:rsidR="00B93745" w:rsidRPr="002B1692" w:rsidRDefault="00D26635" w:rsidP="007F58AB">
      <w:r w:rsidRPr="002B1692">
        <w:t>Mit diesem Equipment</w:t>
      </w:r>
      <w:r w:rsidR="00206A85" w:rsidRPr="002B1692">
        <w:t xml:space="preserve"> </w:t>
      </w:r>
      <w:r w:rsidRPr="002B1692">
        <w:t>nimmt sich der Atemschutztrupp, welcher in der Regel aus drei Mann besteht, dem</w:t>
      </w:r>
      <w:r w:rsidR="00206A85" w:rsidRPr="002B1692">
        <w:t xml:space="preserve"> </w:t>
      </w:r>
      <w:r w:rsidR="00C07A09" w:rsidRPr="002B1692">
        <w:t>I</w:t>
      </w:r>
      <w:r w:rsidR="00206A85" w:rsidRPr="002B1692">
        <w:t>nnenangriff bei einem Brandeinsatz</w:t>
      </w:r>
      <w:r w:rsidRPr="002B1692">
        <w:t xml:space="preserve"> an</w:t>
      </w:r>
      <w:r w:rsidR="00206A85" w:rsidRPr="002B1692">
        <w:t>.</w:t>
      </w:r>
      <w:r w:rsidRPr="002B1692">
        <w:footnoteReference w:id="43"/>
      </w:r>
      <w:r w:rsidR="00206A85" w:rsidRPr="002B1692">
        <w:t xml:space="preserve"> </w:t>
      </w:r>
      <w:r w:rsidR="00500F08" w:rsidRPr="002B1692">
        <w:t>Man betritt ausgerüstet</w:t>
      </w:r>
      <w:r w:rsidR="004A3C78" w:rsidRPr="002B1692">
        <w:t xml:space="preserve"> mit diesem Equipment und </w:t>
      </w:r>
      <w:r w:rsidR="00500F08" w:rsidRPr="002B1692">
        <w:t xml:space="preserve">dem eigenen </w:t>
      </w:r>
      <w:r w:rsidR="004A3C78" w:rsidRPr="002B1692">
        <w:t>Wissen</w:t>
      </w:r>
      <w:r w:rsidR="00500F08" w:rsidRPr="002B1692">
        <w:t xml:space="preserve"> </w:t>
      </w:r>
      <w:r w:rsidR="00DD647C" w:rsidRPr="002B1692">
        <w:t>die ve</w:t>
      </w:r>
      <w:r w:rsidR="00500F08" w:rsidRPr="002B1692">
        <w:t>rrauchten Teile eines Hauses,</w:t>
      </w:r>
      <w:r w:rsidR="00DD647C" w:rsidRPr="002B1692">
        <w:t xml:space="preserve"> um vermisste und verletzte Personen vor dem Flammeninferno </w:t>
      </w:r>
      <w:r w:rsidR="00500F08" w:rsidRPr="002B1692">
        <w:t xml:space="preserve">zu retten. </w:t>
      </w:r>
      <w:r w:rsidR="00500F08" w:rsidRPr="002B1692">
        <w:lastRenderedPageBreak/>
        <w:t>Den nächsten Schritt nach der hoffentlich e</w:t>
      </w:r>
      <w:r w:rsidR="00DD647C" w:rsidRPr="002B1692">
        <w:t xml:space="preserve">rfolgreichen Rettung der betroffenen Menschen, bildet </w:t>
      </w:r>
      <w:r w:rsidR="000B4A3C" w:rsidRPr="002B1692">
        <w:t xml:space="preserve">das unter Kontrolle bringen des Brandes </w:t>
      </w:r>
      <w:r w:rsidR="00500F08" w:rsidRPr="002B1692">
        <w:t xml:space="preserve">und </w:t>
      </w:r>
      <w:r w:rsidR="000B4A3C" w:rsidRPr="002B1692">
        <w:t>das Ablöschen der bestehenden Brandlast.</w:t>
      </w:r>
    </w:p>
    <w:p w14:paraId="2D77AA45" w14:textId="6DD3D957" w:rsidR="004A3C78" w:rsidRPr="002B1692" w:rsidRDefault="00500F08" w:rsidP="007F58AB">
      <w:r w:rsidRPr="002B1692">
        <w:t>Aber auch im Hintergrund laufen regelmäßig routinemäßige</w:t>
      </w:r>
      <w:r w:rsidR="004A3C78" w:rsidRPr="002B1692">
        <w:t xml:space="preserve"> Wartungen der Geräte, die Übung</w:t>
      </w:r>
      <w:r w:rsidRPr="002B1692">
        <w:t>en</w:t>
      </w:r>
      <w:r w:rsidR="004A3C78" w:rsidRPr="002B1692">
        <w:t xml:space="preserve"> und Weiterbildung</w:t>
      </w:r>
      <w:r w:rsidRPr="002B1692">
        <w:t>en</w:t>
      </w:r>
      <w:r w:rsidR="004A3C78" w:rsidRPr="002B1692">
        <w:t xml:space="preserve"> der AGT</w:t>
      </w:r>
      <w:r w:rsidRPr="002B1692">
        <w:t xml:space="preserve"> ab. </w:t>
      </w:r>
      <w:r w:rsidR="004A3C78" w:rsidRPr="002B1692">
        <w:t>Vor allem sollte der Wartungsaspekt noch e</w:t>
      </w:r>
      <w:r w:rsidRPr="002B1692">
        <w:t>inmal mehr hervorgehoben werden, d</w:t>
      </w:r>
      <w:r w:rsidR="004A3C78" w:rsidRPr="002B1692">
        <w:t>enn ohne die gründliche und gewissenhafte Arbeit der Atemschutzwarte würde</w:t>
      </w:r>
      <w:r w:rsidRPr="002B1692">
        <w:t xml:space="preserve"> täglich das</w:t>
      </w:r>
      <w:r w:rsidR="004A3C78" w:rsidRPr="002B1692">
        <w:t xml:space="preserve"> Leben der AGT aufs Spiel gesetzt werden</w:t>
      </w:r>
      <w:r w:rsidR="001D42C2" w:rsidRPr="002B1692">
        <w:t>, da diese das Gerät auf etwaiges Versagen prüfen</w:t>
      </w:r>
      <w:r w:rsidR="004A3C78" w:rsidRPr="002B1692">
        <w:t>.</w:t>
      </w:r>
      <w:r w:rsidR="005B233A" w:rsidRPr="002B1692">
        <w:footnoteReference w:id="44"/>
      </w:r>
      <w:r w:rsidR="004A3C78" w:rsidRPr="002B1692">
        <w:t xml:space="preserve"> Aber auch hier ist es so wie überall</w:t>
      </w:r>
      <w:r w:rsidR="0008694E" w:rsidRPr="002B1692">
        <w:t xml:space="preserve"> im Feuerwehrwesen und der Großteil der Arbeit wird von der Zivilbevölkerung nicht unbedingt wahrgenommen und als selbstverständlich erachtet</w:t>
      </w:r>
      <w:r w:rsidR="004A3C78" w:rsidRPr="002B1692">
        <w:t xml:space="preserve">. </w:t>
      </w:r>
    </w:p>
    <w:p w14:paraId="02619BDA" w14:textId="77777777" w:rsidR="008D3713" w:rsidRPr="002B1692" w:rsidRDefault="008D3713" w:rsidP="007F58AB"/>
    <w:p w14:paraId="15F53D53" w14:textId="77777777" w:rsidR="00F93828" w:rsidRPr="002B1692" w:rsidRDefault="00F93828" w:rsidP="007F58AB">
      <w:bookmarkStart w:id="22" w:name="_Toc505102740"/>
      <w:r w:rsidRPr="002B1692">
        <w:br w:type="page"/>
      </w:r>
    </w:p>
    <w:p w14:paraId="58B8E69E" w14:textId="4123D027" w:rsidR="00E84E16" w:rsidRPr="002B1692" w:rsidRDefault="00B93745" w:rsidP="007F58AB">
      <w:r w:rsidRPr="002B1692">
        <w:lastRenderedPageBreak/>
        <w:t>Gemeinsamkeiten und Unterschiede zur Feuerwehr in Deutschland am Beispiel Langen, Hessen</w:t>
      </w:r>
      <w:bookmarkEnd w:id="22"/>
    </w:p>
    <w:p w14:paraId="07512F39" w14:textId="667BBEDA" w:rsidR="0008694E" w:rsidRPr="002B1692" w:rsidRDefault="00556734" w:rsidP="007F58AB">
      <w:r w:rsidRPr="002B1692">
        <w:t>Die F</w:t>
      </w:r>
      <w:r w:rsidR="00496C0B" w:rsidRPr="002B1692">
        <w:t>reiwillige Feuerwehr Langen in Hessen wurde am 25.05.1</w:t>
      </w:r>
      <w:r w:rsidR="0008694E" w:rsidRPr="002B1692">
        <w:t xml:space="preserve">879 gegründet und setzt sich mittlerweile aus </w:t>
      </w:r>
      <w:r w:rsidR="00496C0B" w:rsidRPr="002B1692">
        <w:t xml:space="preserve">102 </w:t>
      </w:r>
      <w:r w:rsidR="008B6806" w:rsidRPr="002B1692">
        <w:t>ehrenamtliche</w:t>
      </w:r>
      <w:r w:rsidR="0008694E" w:rsidRPr="002B1692">
        <w:t>n</w:t>
      </w:r>
      <w:r w:rsidR="008B6806" w:rsidRPr="002B1692">
        <w:t xml:space="preserve"> und 8 hauptberufliche</w:t>
      </w:r>
      <w:r w:rsidR="0008694E" w:rsidRPr="002B1692">
        <w:t>n Mitgliedern zusammen</w:t>
      </w:r>
      <w:r w:rsidR="008B6806" w:rsidRPr="002B1692">
        <w:t>. Mit einer Größe von 28 Quadratkilometern ist ihr direktes Einsatzgebiet zieml</w:t>
      </w:r>
      <w:r w:rsidR="0008694E" w:rsidRPr="002B1692">
        <w:t>ich genau 10-mal so groß wie jenes</w:t>
      </w:r>
      <w:r w:rsidR="008B6806" w:rsidRPr="002B1692">
        <w:t xml:space="preserve"> der Feuerwehr Kirchdorf an der Krems, was sich auch in der Zahl der gefahrenen Einsätze widerspiegelt. Jedes Jahr f</w:t>
      </w:r>
      <w:r w:rsidR="0008694E" w:rsidRPr="002B1692">
        <w:t>ährt die Feuerwehr Langen durchschnittlich 550 Einsätze.</w:t>
      </w:r>
      <w:r w:rsidR="00A26498" w:rsidRPr="002B1692">
        <w:footnoteReference w:id="45"/>
      </w:r>
      <w:r w:rsidR="008B6806" w:rsidRPr="002B1692">
        <w:t xml:space="preserve"> </w:t>
      </w:r>
      <w:r w:rsidR="0008694E" w:rsidRPr="002B1692">
        <w:t>Im Vergleich dazu ist die</w:t>
      </w:r>
      <w:r w:rsidR="008B6806" w:rsidRPr="002B1692">
        <w:t xml:space="preserve"> Feuerwehr Kirchdorf im Vergangenen Jahr</w:t>
      </w:r>
      <w:r w:rsidR="0008694E" w:rsidRPr="002B1692">
        <w:t>, 2017, 220 Einsätze gefahren. Verglichen mit anderen Oberösterreichischen Feuerwehren ist dies eine stolze Anzahl.</w:t>
      </w:r>
      <w:r w:rsidR="00A26498" w:rsidRPr="002B1692">
        <w:t xml:space="preserve"> Doch diese </w:t>
      </w:r>
      <w:r w:rsidR="0008694E" w:rsidRPr="002B1692">
        <w:t>Tendenz</w:t>
      </w:r>
      <w:r w:rsidR="00A26498" w:rsidRPr="002B1692">
        <w:t xml:space="preserve"> ist in beiden</w:t>
      </w:r>
      <w:r w:rsidR="0008694E" w:rsidRPr="002B1692">
        <w:t xml:space="preserve"> Fällen, in Langen ebenso wie in Kirchdorf,</w:t>
      </w:r>
      <w:r w:rsidR="00A26498" w:rsidRPr="002B1692">
        <w:t xml:space="preserve"> steigend</w:t>
      </w:r>
      <w:r w:rsidR="0008694E" w:rsidRPr="002B1692">
        <w:t xml:space="preserve">. Speziell </w:t>
      </w:r>
      <w:r w:rsidR="00A26498" w:rsidRPr="002B1692">
        <w:t xml:space="preserve">auf die Feuerwehr Kirchdorf </w:t>
      </w:r>
      <w:r w:rsidR="0008694E" w:rsidRPr="002B1692">
        <w:t>bezogen, bedeutet dies</w:t>
      </w:r>
      <w:r w:rsidR="00A26498" w:rsidRPr="002B1692">
        <w:t xml:space="preserve"> ein Einsatzplus von zirka 80 Einsätzen, wenn man den Stand 20</w:t>
      </w:r>
      <w:r w:rsidR="0008694E" w:rsidRPr="002B1692">
        <w:t>17 mit dem von 2012 vergleicht.</w:t>
      </w:r>
      <w:r w:rsidR="0018047B" w:rsidRPr="002B1692">
        <w:t xml:space="preserve"> Diese Daten konnte ich einer nicht öffentlich zugänglichen Seite des Oberösterreichischer Landes-Feuerwehrverband entnehmen.</w:t>
      </w:r>
      <w:r w:rsidR="00A26498" w:rsidRPr="002B1692">
        <w:footnoteReference w:id="46"/>
      </w:r>
    </w:p>
    <w:p w14:paraId="09B1C6C4" w14:textId="5629DF1D" w:rsidR="00496C0B" w:rsidRPr="002B1692" w:rsidRDefault="0008694E" w:rsidP="007F58AB">
      <w:r w:rsidRPr="002B1692">
        <w:t>Um die vielen</w:t>
      </w:r>
      <w:r w:rsidR="00C4799B" w:rsidRPr="002B1692">
        <w:t xml:space="preserve"> Einsätze zu bewältigen</w:t>
      </w:r>
      <w:r w:rsidRPr="002B1692">
        <w:t>,</w:t>
      </w:r>
      <w:r w:rsidR="00C4799B" w:rsidRPr="002B1692">
        <w:t xml:space="preserve"> betreibt die Feuerwehr Langen im Moment 15 Fahrzeuge.</w:t>
      </w:r>
      <w:r w:rsidR="000F77E0" w:rsidRPr="002B1692">
        <w:footnoteReference w:id="47"/>
      </w:r>
      <w:r w:rsidR="00C4799B" w:rsidRPr="002B1692">
        <w:t xml:space="preserve"> Der Grund warum diese Feuerwehr g</w:t>
      </w:r>
      <w:r w:rsidRPr="002B1692">
        <w:t>ewählt wurde, kann kurz und knapp beschrieben werden: Langen ist</w:t>
      </w:r>
      <w:r w:rsidR="00C4799B" w:rsidRPr="002B1692">
        <w:t xml:space="preserve"> einerseits die Partnerfeuerwehr von Kirchdorf ist und ich </w:t>
      </w:r>
      <w:r w:rsidRPr="002B1692">
        <w:t xml:space="preserve">hatte </w:t>
      </w:r>
      <w:r w:rsidR="00C4799B" w:rsidRPr="002B1692">
        <w:t xml:space="preserve">aufgrund persönlicher Kontakte leichten Zugriff auf Daten. </w:t>
      </w:r>
    </w:p>
    <w:p w14:paraId="1F612D5C" w14:textId="77777777" w:rsidR="000A4DFF" w:rsidRPr="002B1692" w:rsidRDefault="000A4DFF" w:rsidP="007F58AB"/>
    <w:p w14:paraId="53F30C62" w14:textId="03F194B9" w:rsidR="00B93745" w:rsidRPr="002B1692" w:rsidRDefault="00B93745" w:rsidP="007F58AB">
      <w:bookmarkStart w:id="23" w:name="_Toc505102741"/>
      <w:r w:rsidRPr="002B1692">
        <w:t>Kombination aus Feuerwehr und Rettung</w:t>
      </w:r>
      <w:bookmarkEnd w:id="23"/>
    </w:p>
    <w:p w14:paraId="65E32CB6" w14:textId="47E54590" w:rsidR="00492858" w:rsidRPr="002B1692" w:rsidRDefault="00492858" w:rsidP="007F58AB">
      <w:r w:rsidRPr="002B1692">
        <w:t>In Hessen ist es möglich, dass Berufsfeuerw</w:t>
      </w:r>
      <w:r w:rsidR="0008694E" w:rsidRPr="002B1692">
        <w:t>ehren den Dienst der Rettung</w:t>
      </w:r>
      <w:r w:rsidRPr="002B1692">
        <w:t xml:space="preserve"> übernehmen. Dieser Dienst wird vom Landkreis an die verschiedenen </w:t>
      </w:r>
      <w:r w:rsidR="0008694E" w:rsidRPr="002B1692">
        <w:t>Rettungsorganisationen vergeben. Zu diesen zählen</w:t>
      </w:r>
      <w:r w:rsidRPr="002B1692">
        <w:t xml:space="preserve"> die Ber</w:t>
      </w:r>
      <w:r w:rsidR="0008694E" w:rsidRPr="002B1692">
        <w:t>ufsfeuerwehren</w:t>
      </w:r>
      <w:r w:rsidRPr="002B1692">
        <w:t xml:space="preserve">, das </w:t>
      </w:r>
      <w:r w:rsidR="000711AD" w:rsidRPr="002B1692">
        <w:t>Rote Kreuz, der Samariterbund, sowie ein paar weitere.</w:t>
      </w:r>
      <w:r w:rsidRPr="002B1692">
        <w:t xml:space="preserve"> Doch wie in Frankfurt am Main ist es auch möglich, dass Privatanbieter diesen Dienst, wie in eben diesem Fall, zusätzlich zu den anderen Hilfsorganisationen übernehmen. </w:t>
      </w:r>
    </w:p>
    <w:p w14:paraId="234AC30B" w14:textId="1D32C889" w:rsidR="00492858" w:rsidRPr="002B1692" w:rsidRDefault="00492858" w:rsidP="007F58AB">
      <w:r w:rsidRPr="002B1692">
        <w:lastRenderedPageBreak/>
        <w:t>Bei der Feuerwehr kann dieser Dienst nur von Berufsfeuerw</w:t>
      </w:r>
      <w:r w:rsidR="00F171B3" w:rsidRPr="002B1692">
        <w:t>ehren übernommen werden, da</w:t>
      </w:r>
      <w:r w:rsidRPr="002B1692">
        <w:t xml:space="preserve"> Rund um die Uhr </w:t>
      </w:r>
      <w:r w:rsidR="00F171B3" w:rsidRPr="002B1692">
        <w:t xml:space="preserve">eine </w:t>
      </w:r>
      <w:r w:rsidRPr="002B1692">
        <w:t>besetzte Einsatzleitstelle bereitgestellt</w:t>
      </w:r>
      <w:r w:rsidR="00F171B3" w:rsidRPr="002B1692">
        <w:t xml:space="preserve"> werden muss. Dies ist verständlicherweise</w:t>
      </w:r>
      <w:r w:rsidRPr="002B1692">
        <w:t xml:space="preserve"> bei einer freiwilligen Feuerweh</w:t>
      </w:r>
      <w:r w:rsidR="00F171B3" w:rsidRPr="002B1692">
        <w:t>r nicht möglich, wodurch diese einen Rettungsdienst nicht verrichten könnte</w:t>
      </w:r>
      <w:r w:rsidRPr="002B1692">
        <w:t xml:space="preserve">. </w:t>
      </w:r>
      <w:r w:rsidRPr="002B1692">
        <w:footnoteReference w:id="48"/>
      </w:r>
    </w:p>
    <w:p w14:paraId="78CE3EFD" w14:textId="6F82C7AB" w:rsidR="00492858" w:rsidRPr="002B1692" w:rsidRDefault="00492858" w:rsidP="007F58AB">
      <w:r w:rsidRPr="002B1692">
        <w:t>In Österreich gibt es nur eine einzige Feuerwehr, bei welcher diese Kombination aus Feuerwehrabteilung und Rettungsabteilung zu finden ist. Hierbei handelt es sich um die Feuerwehr Admont in der Steiermark. Diese bietet</w:t>
      </w:r>
      <w:r w:rsidR="00F171B3" w:rsidRPr="002B1692">
        <w:t>, wie auch Feuerwehren in</w:t>
      </w:r>
      <w:r w:rsidRPr="002B1692">
        <w:t xml:space="preserve"> Hessen</w:t>
      </w:r>
      <w:r w:rsidR="00F171B3" w:rsidRPr="002B1692">
        <w:t>,</w:t>
      </w:r>
      <w:r w:rsidRPr="002B1692">
        <w:t xml:space="preserve"> eine Einsatzleitstelle, welche im hiesigen Feuerwehrhaus untergebracht ist. Die Rettungsabteilung wird jedoch nicht von öffentlichen Geldern getragen und finanziert sich rein durch v</w:t>
      </w:r>
      <w:r w:rsidR="00F171B3" w:rsidRPr="002B1692">
        <w:t xml:space="preserve">errechenbare Einsätze, Spenden und </w:t>
      </w:r>
      <w:r w:rsidRPr="002B1692">
        <w:t>Beiträge der unterstützend</w:t>
      </w:r>
      <w:r w:rsidR="00F171B3" w:rsidRPr="002B1692">
        <w:t>en Mitglieder. Des Weiteren weis</w:t>
      </w:r>
      <w:r w:rsidRPr="002B1692">
        <w:t xml:space="preserve">en sie auf ihrer Website </w:t>
      </w:r>
      <w:r w:rsidR="00F171B3" w:rsidRPr="002B1692">
        <w:t>dezidiert darauf hin, dass zwischen ihrer Rettung und dem Roten Kreuz keine Verbindung</w:t>
      </w:r>
      <w:r w:rsidRPr="002B1692">
        <w:t xml:space="preserve"> besteht.</w:t>
      </w:r>
      <w:r w:rsidRPr="002B1692">
        <w:footnoteReference w:id="49"/>
      </w:r>
    </w:p>
    <w:p w14:paraId="0732D60C" w14:textId="77777777" w:rsidR="000A4DFF" w:rsidRPr="002B1692" w:rsidRDefault="000A4DFF" w:rsidP="007F58AB"/>
    <w:p w14:paraId="1ACC478F" w14:textId="6995D303" w:rsidR="00B93745" w:rsidRPr="002B1692" w:rsidRDefault="00B93745" w:rsidP="007F58AB">
      <w:bookmarkStart w:id="24" w:name="_Toc505102742"/>
      <w:r w:rsidRPr="002B1692">
        <w:t>Kombination aus Feuerwehr und Verein</w:t>
      </w:r>
      <w:bookmarkEnd w:id="24"/>
    </w:p>
    <w:p w14:paraId="4CB3D35A" w14:textId="555284B3" w:rsidR="00293448" w:rsidRPr="002B1692" w:rsidRDefault="00C4799B" w:rsidP="007F58AB">
      <w:r w:rsidRPr="002B1692">
        <w:t>Bei der Feuerwehr Langen, wie auch bei anderen gilt es</w:t>
      </w:r>
      <w:r w:rsidR="00556734" w:rsidRPr="002B1692">
        <w:t xml:space="preserve"> zu unterscheiden zwischen der f</w:t>
      </w:r>
      <w:r w:rsidRPr="002B1692">
        <w:t>reiwilligen Feuerwehr als Blaulichtorganisation u</w:t>
      </w:r>
      <w:r w:rsidR="00F171B3" w:rsidRPr="002B1692">
        <w:t>nd dem dazugehörigen Feuerwehrv</w:t>
      </w:r>
      <w:r w:rsidRPr="002B1692">
        <w:t>erein. Den</w:t>
      </w:r>
      <w:r w:rsidR="00F171B3" w:rsidRPr="002B1692">
        <w:t>n</w:t>
      </w:r>
      <w:r w:rsidRPr="002B1692">
        <w:t xml:space="preserve"> entgegen des Volksglauben</w:t>
      </w:r>
      <w:r w:rsidR="00F171B3" w:rsidRPr="002B1692">
        <w:t>s,</w:t>
      </w:r>
      <w:r w:rsidRPr="002B1692">
        <w:t xml:space="preserve"> ist die Feuerwehr an sich weder in Deutschland noch in Österreich ein Verein. Wie genau das Feuerwehrwesen geregelt ist</w:t>
      </w:r>
      <w:r w:rsidR="00F171B3" w:rsidRPr="002B1692">
        <w:t>,</w:t>
      </w:r>
      <w:r w:rsidRPr="002B1692">
        <w:t xml:space="preserve"> liegt in der Hand des jeweiligen Bundeslandes, doch für Hessen </w:t>
      </w:r>
      <w:r w:rsidR="00F171B3" w:rsidRPr="002B1692">
        <w:t xml:space="preserve">aber auch für </w:t>
      </w:r>
      <w:r w:rsidRPr="002B1692">
        <w:t>Oberösterreich gilt, dass die Feuerwehr der Gemeinde beziehungsweiße der Stadt</w:t>
      </w:r>
      <w:r w:rsidR="00F171B3" w:rsidRPr="002B1692">
        <w:t>verwaltung</w:t>
      </w:r>
      <w:r w:rsidRPr="002B1692">
        <w:t xml:space="preserve"> unterliegt. </w:t>
      </w:r>
      <w:r w:rsidR="00F171B3" w:rsidRPr="002B1692">
        <w:t>Wenn eine Feuerwehr</w:t>
      </w:r>
      <w:r w:rsidR="00293448" w:rsidRPr="002B1692">
        <w:t xml:space="preserve"> jedoch einen solchen Förderverein</w:t>
      </w:r>
      <w:r w:rsidR="000711AD" w:rsidRPr="002B1692">
        <w:t xml:space="preserve"> besitzt</w:t>
      </w:r>
      <w:r w:rsidR="00293448" w:rsidRPr="002B1692">
        <w:t>, so ist es dessen Aufgabe die freiwillige Feuerwehr mit Sach- und Geldleistungen zu unterstützen. Dies gilt sowohl für die Einsatzabteilung, also den Aktivstand, als auch für die Jugend</w:t>
      </w:r>
      <w:r w:rsidR="00F171B3" w:rsidRPr="002B1692">
        <w:t>-</w:t>
      </w:r>
      <w:r w:rsidR="00660311" w:rsidRPr="002B1692">
        <w:t xml:space="preserve"> und Kinderfeuerwehr.</w:t>
      </w:r>
      <w:r w:rsidR="00660311" w:rsidRPr="002B1692">
        <w:footnoteReference w:id="50"/>
      </w:r>
    </w:p>
    <w:p w14:paraId="33CD07B6" w14:textId="7C150027" w:rsidR="00C4799B" w:rsidRPr="002B1692" w:rsidRDefault="00293448" w:rsidP="007F58AB">
      <w:r w:rsidRPr="002B1692">
        <w:t xml:space="preserve"> </w:t>
      </w:r>
    </w:p>
    <w:p w14:paraId="3B1F0551" w14:textId="201D4C39" w:rsidR="00B93745" w:rsidRPr="002B1692" w:rsidRDefault="00B93745" w:rsidP="007F58AB">
      <w:bookmarkStart w:id="25" w:name="_Toc505102743"/>
      <w:r w:rsidRPr="002B1692">
        <w:t>Gibt es gravierende Unterschiede in der Entwicklung der Feuerwehr im direkten Vergleich?</w:t>
      </w:r>
      <w:bookmarkEnd w:id="25"/>
    </w:p>
    <w:p w14:paraId="66E71BD7" w14:textId="6B4A9080" w:rsidR="00D02534" w:rsidRPr="002B1692" w:rsidRDefault="00D02534" w:rsidP="007F58AB">
      <w:r w:rsidRPr="002B1692">
        <w:lastRenderedPageBreak/>
        <w:t xml:space="preserve">Nein. Wenn </w:t>
      </w:r>
      <w:r w:rsidR="00F171B3" w:rsidRPr="002B1692">
        <w:t xml:space="preserve">man </w:t>
      </w:r>
      <w:r w:rsidRPr="002B1692">
        <w:t xml:space="preserve">das Feuerwehrwesen mit dem wie es in Oberösterreich existiert mit </w:t>
      </w:r>
      <w:r w:rsidR="00F171B3" w:rsidRPr="002B1692">
        <w:t xml:space="preserve">jenem </w:t>
      </w:r>
      <w:r w:rsidRPr="002B1692">
        <w:t>der Feuerwehr Langen in Hessen vergleicht</w:t>
      </w:r>
      <w:r w:rsidR="00F171B3" w:rsidRPr="002B1692">
        <w:t>,</w:t>
      </w:r>
      <w:r w:rsidRPr="002B1692">
        <w:t xml:space="preserve"> gibt es keine gravierenden Unterschiede, ich traue mich sogar zu behaupten, dass es generell keine erheblich großen Unterschiede zwischen Deutschland und Österreich gibt.</w:t>
      </w:r>
      <w:r w:rsidR="0009056B" w:rsidRPr="002B1692">
        <w:footnoteReference w:id="51"/>
      </w:r>
      <w:r w:rsidRPr="002B1692">
        <w:t xml:space="preserve"> Der Grund dafür liegt im Anschluss Österreichs an das Deutsche Reich</w:t>
      </w:r>
      <w:r w:rsidR="00F171B3" w:rsidRPr="002B1692">
        <w:t xml:space="preserve"> in Zeiten des Nationalsozialismus.</w:t>
      </w:r>
      <w:r w:rsidRPr="002B1692">
        <w:t xml:space="preserve"> </w:t>
      </w:r>
      <w:r w:rsidR="00F171B3" w:rsidRPr="002B1692">
        <w:t>I</w:t>
      </w:r>
      <w:r w:rsidRPr="002B1692">
        <w:t>m Zuge dessen</w:t>
      </w:r>
      <w:r w:rsidR="00F171B3" w:rsidRPr="002B1692">
        <w:t xml:space="preserve"> wurden</w:t>
      </w:r>
      <w:r w:rsidRPr="002B1692">
        <w:t xml:space="preserve"> die beiden Sys</w:t>
      </w:r>
      <w:r w:rsidR="00F171B3" w:rsidRPr="002B1692">
        <w:t>teme einander angeglichen</w:t>
      </w:r>
      <w:r w:rsidRPr="002B1692">
        <w:t xml:space="preserve"> und so </w:t>
      </w:r>
      <w:r w:rsidR="00F171B3" w:rsidRPr="002B1692">
        <w:t>trat jeglicher U</w:t>
      </w:r>
      <w:r w:rsidRPr="002B1692">
        <w:t>nterschied i</w:t>
      </w:r>
      <w:r w:rsidR="0009056B" w:rsidRPr="002B1692">
        <w:t>n den Jahren nach 1945 auf.</w:t>
      </w:r>
      <w:r w:rsidR="0009056B" w:rsidRPr="002B1692">
        <w:footnoteReference w:id="52"/>
      </w:r>
      <w:r w:rsidRPr="002B1692">
        <w:t xml:space="preserve"> Da das Feuerwehrwesen jedoch nie still steht, die Feuerwehren untereinander kommunizieren, voneinander und miteinander lernen</w:t>
      </w:r>
      <w:r w:rsidR="00F171B3" w:rsidRPr="002B1692">
        <w:t>,</w:t>
      </w:r>
      <w:r w:rsidRPr="002B1692">
        <w:t xml:space="preserve"> gleichen sich diese praktischen Unterschiede sehr rasch wieder aus</w:t>
      </w:r>
      <w:r w:rsidR="00F171B3" w:rsidRPr="002B1692">
        <w:t>. M</w:t>
      </w:r>
      <w:r w:rsidRPr="002B1692">
        <w:t xml:space="preserve">eist </w:t>
      </w:r>
      <w:r w:rsidR="00F171B3" w:rsidRPr="002B1692">
        <w:t>ist es von</w:t>
      </w:r>
      <w:r w:rsidRPr="002B1692">
        <w:t xml:space="preserve"> finanziellen Mitteln abhängig</w:t>
      </w:r>
      <w:r w:rsidR="00F171B3" w:rsidRPr="002B1692">
        <w:t>,</w:t>
      </w:r>
      <w:r w:rsidRPr="002B1692">
        <w:t xml:space="preserve"> welche technischen Möglichkeiten sich einer Feuerwehr eröffnen. </w:t>
      </w:r>
      <w:r w:rsidR="0009056B" w:rsidRPr="002B1692">
        <w:t xml:space="preserve">Dadurch hat </w:t>
      </w:r>
      <w:r w:rsidRPr="002B1692">
        <w:t>eine berufliche Feuerwehr</w:t>
      </w:r>
      <w:r w:rsidR="0009056B" w:rsidRPr="002B1692">
        <w:t xml:space="preserve"> </w:t>
      </w:r>
      <w:r w:rsidRPr="002B1692">
        <w:t>bei solchen</w:t>
      </w:r>
      <w:r w:rsidR="0009056B" w:rsidRPr="002B1692">
        <w:t xml:space="preserve"> Dingen die Nase immer vorne. </w:t>
      </w:r>
      <w:r w:rsidRPr="002B1692">
        <w:t xml:space="preserve">Wenn also grobe Unterschiede zu finden sind, so finden sich diese in der Bürokratie, sowie den geltenden Gesetzesbüchern. </w:t>
      </w:r>
      <w:r w:rsidR="00631C3D" w:rsidRPr="002B1692">
        <w:t>Denn</w:t>
      </w:r>
      <w:r w:rsidR="00F171B3" w:rsidRPr="002B1692">
        <w:t>,</w:t>
      </w:r>
      <w:r w:rsidR="00631C3D" w:rsidRPr="002B1692">
        <w:t xml:space="preserve"> dass das </w:t>
      </w:r>
      <w:r w:rsidR="000F77E0" w:rsidRPr="002B1692">
        <w:t>Oberösterreichische</w:t>
      </w:r>
      <w:r w:rsidR="00631C3D" w:rsidRPr="002B1692">
        <w:t xml:space="preserve"> Feuerwehrgesetz 2015</w:t>
      </w:r>
      <w:r w:rsidR="001A20B2" w:rsidRPr="002B1692">
        <w:footnoteReference w:id="53"/>
      </w:r>
      <w:r w:rsidR="00F171B3" w:rsidRPr="002B1692">
        <w:t xml:space="preserve"> nicht</w:t>
      </w:r>
      <w:r w:rsidR="00631C3D" w:rsidRPr="002B1692">
        <w:t xml:space="preserve"> </w:t>
      </w:r>
      <w:r w:rsidR="00F171B3" w:rsidRPr="002B1692">
        <w:t>hundertprozentig deckungsgleich mit dem</w:t>
      </w:r>
      <w:r w:rsidR="00631C3D" w:rsidRPr="002B1692">
        <w:t xml:space="preserve"> der anderen Bundesländer</w:t>
      </w:r>
      <w:r w:rsidR="00F171B3" w:rsidRPr="002B1692">
        <w:t>,</w:t>
      </w:r>
      <w:r w:rsidR="00631C3D" w:rsidRPr="002B1692">
        <w:t xml:space="preserve"> sowie den deutschen Bundesländern ist</w:t>
      </w:r>
      <w:r w:rsidR="00F171B3" w:rsidRPr="002B1692">
        <w:t>,</w:t>
      </w:r>
      <w:r w:rsidR="00631C3D" w:rsidRPr="002B1692">
        <w:t xml:space="preserve"> </w:t>
      </w:r>
      <w:r w:rsidR="00F171B3" w:rsidRPr="002B1692">
        <w:t>erklärt sich bereits durch den Unterschied in den nicht-</w:t>
      </w:r>
      <w:r w:rsidR="00631C3D" w:rsidRPr="002B1692">
        <w:t>feuerwehrspezifischen Gesetzen.</w:t>
      </w:r>
      <w:r w:rsidR="0009056B" w:rsidRPr="002B1692">
        <w:footnoteReference w:id="54"/>
      </w:r>
      <w:r w:rsidR="00631C3D" w:rsidRPr="002B1692">
        <w:t xml:space="preserve"> </w:t>
      </w:r>
    </w:p>
    <w:p w14:paraId="51EBDC02" w14:textId="184D68C1" w:rsidR="00631C3D" w:rsidRPr="002B1692" w:rsidRDefault="00631C3D" w:rsidP="007F58AB">
      <w:r w:rsidRPr="002B1692">
        <w:t>Wenn man die kleinen Unterschiede</w:t>
      </w:r>
      <w:r w:rsidR="00F171B3" w:rsidRPr="002B1692">
        <w:t>,</w:t>
      </w:r>
      <w:r w:rsidRPr="002B1692">
        <w:t xml:space="preserve"> welche zwischen Oberösterreich und Langen herrschen aufzählt</w:t>
      </w:r>
      <w:r w:rsidR="00F171B3" w:rsidRPr="002B1692">
        <w:t>,</w:t>
      </w:r>
      <w:r w:rsidRPr="002B1692">
        <w:t xml:space="preserve"> so kommt man zu folgenden Punkten:</w:t>
      </w:r>
    </w:p>
    <w:p w14:paraId="161DC09D" w14:textId="52E66306" w:rsidR="00631C3D" w:rsidRPr="002B1692" w:rsidRDefault="00556734" w:rsidP="007F58AB">
      <w:r w:rsidRPr="002B1692">
        <w:t>Die Rechte und Pflichten der O</w:t>
      </w:r>
      <w:r w:rsidR="00631C3D" w:rsidRPr="002B1692">
        <w:t>berösterrei</w:t>
      </w:r>
      <w:r w:rsidRPr="002B1692">
        <w:t>chischen Feuerwehren sind im Oberösterreichischen</w:t>
      </w:r>
      <w:r w:rsidR="00631C3D" w:rsidRPr="002B1692">
        <w:t xml:space="preserve"> Feuerwehrgesetz von 2015 verankert.</w:t>
      </w:r>
      <w:r w:rsidR="00FA5F4A" w:rsidRPr="002B1692">
        <w:footnoteReference w:id="55"/>
      </w:r>
      <w:r w:rsidR="00631C3D" w:rsidRPr="002B1692">
        <w:t xml:space="preserve"> Die der Feuerwehr langen jedoch im Hessisches Brand- und Katastrophenschutzgesetz.</w:t>
      </w:r>
      <w:r w:rsidR="00FA5F4A" w:rsidRPr="002B1692">
        <w:footnoteReference w:id="56"/>
      </w:r>
    </w:p>
    <w:p w14:paraId="1F01E43A" w14:textId="1562021B" w:rsidR="00293448" w:rsidRPr="002B1692" w:rsidRDefault="00631C3D" w:rsidP="007F58AB">
      <w:r w:rsidRPr="002B1692">
        <w:lastRenderedPageBreak/>
        <w:t>D</w:t>
      </w:r>
      <w:r w:rsidR="00293448" w:rsidRPr="002B1692">
        <w:t>ie Feuerwehr in Oberösterreich</w:t>
      </w:r>
      <w:r w:rsidRPr="002B1692">
        <w:t xml:space="preserve"> ist</w:t>
      </w:r>
      <w:r w:rsidR="00293448" w:rsidRPr="002B1692">
        <w:t xml:space="preserve"> eine sogenannte Körperschaft öffentlichen Rechts und ist somit eine juristische Person, welche</w:t>
      </w:r>
      <w:r w:rsidR="000711AD" w:rsidRPr="002B1692">
        <w:t>r</w:t>
      </w:r>
      <w:r w:rsidR="00293448" w:rsidRPr="002B1692">
        <w:t xml:space="preserve"> gewisse Rechte und Pflichten </w:t>
      </w:r>
      <w:r w:rsidR="000711AD" w:rsidRPr="002B1692">
        <w:t>erteilt werden</w:t>
      </w:r>
      <w:r w:rsidR="00293448" w:rsidRPr="002B1692">
        <w:t>.</w:t>
      </w:r>
      <w:r w:rsidR="00B85A79" w:rsidRPr="002B1692">
        <w:footnoteReference w:id="57"/>
      </w:r>
    </w:p>
    <w:p w14:paraId="7F248544" w14:textId="07DF8674" w:rsidR="00631C3D" w:rsidRPr="002B1692" w:rsidRDefault="00997809" w:rsidP="007F58AB">
      <w:r w:rsidRPr="002B1692">
        <w:t>Es ist eine z</w:t>
      </w:r>
      <w:r w:rsidR="00631C3D" w:rsidRPr="002B1692">
        <w:t>eitliche Entwicklungsdifferenz zu bemerken, da das Feuerwehrwesen in Oberösterreich bereits im Jahre 1863 seine Anfänge hatte, die Feuerwehr Langen jedoch erst im Jahre 1879 gegründet wurde. Dieser „Nachteil“ wurde jedoch durch eine „schnellere“ Entwicklung wieder ausgemerzt.</w:t>
      </w:r>
    </w:p>
    <w:p w14:paraId="5AEC9FC4" w14:textId="202D5A9D" w:rsidR="00631C3D" w:rsidRPr="002B1692" w:rsidRDefault="00EA1AD8" w:rsidP="007F58AB">
      <w:r w:rsidRPr="002B1692">
        <w:t>Das Oberösterreichische Feuerwehrwesen beinhaltet noch einen größeren militärischen Einfluss und Drill, welcher in Langen vor zirka 70 Jahren verloren ging.</w:t>
      </w:r>
      <w:r w:rsidR="00780C42" w:rsidRPr="002B1692">
        <w:footnoteReference w:id="58"/>
      </w:r>
      <w:r w:rsidRPr="002B1692">
        <w:t xml:space="preserve"> </w:t>
      </w:r>
    </w:p>
    <w:p w14:paraId="06F9FBF3" w14:textId="232DB489" w:rsidR="00224582" w:rsidRPr="002B1692" w:rsidRDefault="00224582" w:rsidP="007F58AB">
      <w:r w:rsidRPr="002B1692">
        <w:t>In Oberösterreich existiert keine Feuerwehr, welche zusätzlich zu ihrer normalen Tätigkeit als Feuerwehr eine Rettungsabteilung führt.</w:t>
      </w:r>
      <w:r w:rsidR="0009056B" w:rsidRPr="002B1692">
        <w:footnoteReference w:id="59"/>
      </w:r>
    </w:p>
    <w:p w14:paraId="020320A4" w14:textId="77777777" w:rsidR="00D02534" w:rsidRPr="002B1692" w:rsidRDefault="00D02534" w:rsidP="007F58AB"/>
    <w:p w14:paraId="039B779D" w14:textId="77777777" w:rsidR="00B93745" w:rsidRPr="002B1692" w:rsidRDefault="00B93745" w:rsidP="007F58AB"/>
    <w:p w14:paraId="2D89D0E1" w14:textId="77777777" w:rsidR="00F92E07" w:rsidRPr="002B1692" w:rsidRDefault="00F92E07" w:rsidP="007F58AB">
      <w:bookmarkStart w:id="26" w:name="_Toc304714354"/>
      <w:bookmarkStart w:id="27" w:name="_Toc505102744"/>
      <w:r w:rsidRPr="002B1692">
        <w:br w:type="page"/>
      </w:r>
    </w:p>
    <w:p w14:paraId="1E4A4CE3" w14:textId="535CE353" w:rsidR="005917E4" w:rsidRPr="002B1692" w:rsidRDefault="005917E4" w:rsidP="007F58AB">
      <w:r w:rsidRPr="002B1692">
        <w:lastRenderedPageBreak/>
        <w:t>Schluss</w:t>
      </w:r>
      <w:bookmarkEnd w:id="26"/>
      <w:bookmarkEnd w:id="27"/>
    </w:p>
    <w:p w14:paraId="1E4A4CE4" w14:textId="480B4152" w:rsidR="006D10BA" w:rsidRPr="002B1692" w:rsidRDefault="00931A24" w:rsidP="007F58AB">
      <w:r w:rsidRPr="002B1692">
        <w:t>Die Fragestellung, welche dieser vorwissenschaftlichen Arbeit vorausging</w:t>
      </w:r>
      <w:r w:rsidR="00997809" w:rsidRPr="002B1692">
        <w:t>, war: W</w:t>
      </w:r>
      <w:r w:rsidRPr="002B1692">
        <w:t>ie haben sich die Feuerwehren Oberösterreichs in Bezug auf die Brandbekämpfung in der Geschich</w:t>
      </w:r>
      <w:r w:rsidR="00997809" w:rsidRPr="002B1692">
        <w:t>te verändert und wo liegen die Unterscheide zum D</w:t>
      </w:r>
      <w:r w:rsidRPr="002B1692">
        <w:t>eutschen Feuerwehrwesen?</w:t>
      </w:r>
      <w:r w:rsidR="00997809" w:rsidRPr="002B1692">
        <w:t xml:space="preserve"> Wie bereits im Kapitel </w:t>
      </w:r>
      <w:r w:rsidR="00EE2D2F" w:rsidRPr="002B1692">
        <w:t>5</w:t>
      </w:r>
      <w:r w:rsidRPr="002B1692">
        <w:t xml:space="preserve">.3 </w:t>
      </w:r>
      <w:r w:rsidR="00997809" w:rsidRPr="002B1692">
        <w:t>„</w:t>
      </w:r>
      <w:r w:rsidRPr="002B1692">
        <w:t>Gibt es gravierende Unterschiede in der Entwicklung der Feuerwehr im direkten Vergleich?“ beschrieben</w:t>
      </w:r>
      <w:r w:rsidR="00997809" w:rsidRPr="002B1692">
        <w:t>,</w:t>
      </w:r>
      <w:r w:rsidRPr="002B1692">
        <w:t xml:space="preserve"> gibt es keine wesentlichen Unterschiede</w:t>
      </w:r>
      <w:r w:rsidR="00997809" w:rsidRPr="002B1692">
        <w:t>,</w:t>
      </w:r>
      <w:r w:rsidRPr="002B1692">
        <w:t xml:space="preserve"> sowoh</w:t>
      </w:r>
      <w:r w:rsidR="00224582" w:rsidRPr="002B1692">
        <w:t>l in der Geschichte der beiden verglichenen Feuerwehrsysteme</w:t>
      </w:r>
      <w:r w:rsidR="00997809" w:rsidRPr="002B1692">
        <w:t>,</w:t>
      </w:r>
      <w:r w:rsidRPr="002B1692">
        <w:t xml:space="preserve"> als auch heute im Jahre 2018. </w:t>
      </w:r>
      <w:r w:rsidR="00224582" w:rsidRPr="002B1692">
        <w:t>Wenn man nach komplizierten Zusammenhängen sucht, welche im Rahmen dieser Arbeit nicht bearbeitbar sin</w:t>
      </w:r>
      <w:r w:rsidR="00997809" w:rsidRPr="002B1692">
        <w:t>d, würde man</w:t>
      </w:r>
      <w:r w:rsidR="00224582" w:rsidRPr="002B1692">
        <w:t xml:space="preserve"> noch den einen oder anderen Unterschied erkennen, doch im Großen </w:t>
      </w:r>
      <w:r w:rsidR="00997809" w:rsidRPr="002B1692">
        <w:t>und Ganzen</w:t>
      </w:r>
      <w:r w:rsidR="00224582" w:rsidRPr="002B1692">
        <w:t xml:space="preserve"> kann man von einem mehr oder weniger deckungsgleichen System sprechen. </w:t>
      </w:r>
    </w:p>
    <w:p w14:paraId="1E4A4CEB" w14:textId="6D784F39" w:rsidR="00BB0D0E" w:rsidRPr="002B1692" w:rsidRDefault="00224582" w:rsidP="007F58AB">
      <w:r w:rsidRPr="002B1692">
        <w:t>Fasst man die Grundinhalte der einzelnen Kapitel zusammen, lässt sich erkennen, dass es in einem relativ kurzen Zeitraum von 155 Jahren möglich ist</w:t>
      </w:r>
      <w:r w:rsidR="00997809" w:rsidRPr="002B1692">
        <w:t>,</w:t>
      </w:r>
      <w:r w:rsidRPr="002B1692">
        <w:t xml:space="preserve"> ein System zu etablieren, welches von </w:t>
      </w:r>
      <w:r w:rsidR="00997809" w:rsidRPr="002B1692">
        <w:t xml:space="preserve">der </w:t>
      </w:r>
      <w:r w:rsidRPr="002B1692">
        <w:t>Führungsebene bis hinunt</w:t>
      </w:r>
      <w:r w:rsidR="00997809" w:rsidRPr="002B1692">
        <w:t xml:space="preserve">er zur einzelnen Feuerwehrfrau und </w:t>
      </w:r>
      <w:r w:rsidRPr="002B1692">
        <w:t>zum einzelnen Feuerwehrmann funktioniert. Das ein solches System auch Kriege überdauern kann und nach einem totalen</w:t>
      </w:r>
      <w:r w:rsidR="00997809" w:rsidRPr="002B1692">
        <w:t xml:space="preserve"> Kollaps auch wieder in seiner u</w:t>
      </w:r>
      <w:r w:rsidR="000711AD" w:rsidRPr="002B1692">
        <w:t>rsprünglichen</w:t>
      </w:r>
      <w:r w:rsidRPr="002B1692">
        <w:t xml:space="preserve"> Form wieder</w:t>
      </w:r>
      <w:r w:rsidR="00997809" w:rsidRPr="002B1692">
        <w:t xml:space="preserve"> </w:t>
      </w:r>
      <w:r w:rsidRPr="002B1692">
        <w:t>aufgebaut werden kann. Doch der</w:t>
      </w:r>
      <w:r w:rsidR="00997809" w:rsidRPr="002B1692">
        <w:t>,</w:t>
      </w:r>
      <w:r w:rsidRPr="002B1692">
        <w:t xml:space="preserve"> für mich wichtigste</w:t>
      </w:r>
      <w:r w:rsidR="00997809" w:rsidRPr="002B1692">
        <w:t>,</w:t>
      </w:r>
      <w:r w:rsidRPr="002B1692">
        <w:t xml:space="preserve"> Punkt ist, dass das Feuerwehrsystem, wie es heute in Oberösterreich existiert</w:t>
      </w:r>
      <w:r w:rsidR="00997809" w:rsidRPr="002B1692">
        <w:t>,</w:t>
      </w:r>
      <w:r w:rsidRPr="002B1692">
        <w:t xml:space="preserve"> höchstqualitative Arbeit leistet und </w:t>
      </w:r>
      <w:r w:rsidR="00997809" w:rsidRPr="002B1692">
        <w:t xml:space="preserve">mit </w:t>
      </w:r>
      <w:r w:rsidRPr="002B1692">
        <w:t xml:space="preserve">höchster Professionalität an jede noch so kleine Einsatzlage herangeht. </w:t>
      </w:r>
    </w:p>
    <w:p w14:paraId="4B6E8281" w14:textId="6BDAEC58" w:rsidR="00224582" w:rsidRPr="002B1692" w:rsidRDefault="00224582" w:rsidP="007F58AB">
      <w:r w:rsidRPr="002B1692">
        <w:t>Für mich persönlich war die Herangehensweise an dieses Thema nach anfänglichen Schwierigkeiten schnell klar und meine persönliche Mitgliedschaft bei der Feuerwehr der Stadt Kirchdorf brachte mich in eine günstige Position</w:t>
      </w:r>
      <w:r w:rsidR="005828BF" w:rsidRPr="002B1692">
        <w:t>,</w:t>
      </w:r>
      <w:r w:rsidRPr="002B1692">
        <w:t xml:space="preserve"> um diese Arbeit </w:t>
      </w:r>
      <w:r w:rsidR="005828BF" w:rsidRPr="002B1692">
        <w:t xml:space="preserve">verfassen </w:t>
      </w:r>
      <w:r w:rsidRPr="002B1692">
        <w:t xml:space="preserve">zu </w:t>
      </w:r>
      <w:r w:rsidR="005828BF" w:rsidRPr="002B1692">
        <w:t>könne</w:t>
      </w:r>
      <w:r w:rsidRPr="002B1692">
        <w:t>n. So konnte ich auch eigene Erfahrungen, eigene Kontakte und für mich sehr wichtig, die Ausbildung, welche ich seit meinem 10. Lebensjahr genieße</w:t>
      </w:r>
      <w:r w:rsidR="005828BF" w:rsidRPr="002B1692">
        <w:t>, in diese Arbeit miteinfließen lassen. Die l</w:t>
      </w:r>
      <w:r w:rsidRPr="002B1692">
        <w:t>iterarische Situation war vor allem durch die Werke des Oberösterreichischen Landes- Feuerwehrverbandes sehr gut, was mir wahrs</w:t>
      </w:r>
      <w:r w:rsidR="005828BF" w:rsidRPr="002B1692">
        <w:t>cheinlich einiges an Interviewarbeit erspart</w:t>
      </w:r>
      <w:r w:rsidRPr="002B1692">
        <w:t xml:space="preserve"> hat. </w:t>
      </w:r>
    </w:p>
    <w:p w14:paraId="5DDB248B" w14:textId="2224A6F2" w:rsidR="00224582" w:rsidRPr="002B1692" w:rsidRDefault="00224582" w:rsidP="007F58AB">
      <w:r w:rsidRPr="002B1692">
        <w:t>Ein Punkt, welcher in dieser Arbeit nicht bearbeitet wurde ist die Zukunft des Feuerwehrwesens. Dies ist dadurch zu begründen, dass ein solches Kapitel rein auf Spekulationen beruht, sowie Themen, welche z</w:t>
      </w:r>
      <w:r w:rsidR="005828BF" w:rsidRPr="002B1692">
        <w:t>war bereits in der Planungsphase</w:t>
      </w:r>
      <w:r w:rsidRPr="002B1692">
        <w:t xml:space="preserve"> sind, </w:t>
      </w:r>
      <w:r w:rsidRPr="002B1692">
        <w:lastRenderedPageBreak/>
        <w:t>jedoch noch nicht gesprächsreif sind</w:t>
      </w:r>
      <w:r w:rsidR="005828BF" w:rsidRPr="002B1692">
        <w:t>,</w:t>
      </w:r>
      <w:r w:rsidRPr="002B1692">
        <w:t xml:space="preserve"> v</w:t>
      </w:r>
      <w:r w:rsidR="005828BF" w:rsidRPr="002B1692">
        <w:t>or allem nicht im Rahmen einer V</w:t>
      </w:r>
      <w:r w:rsidRPr="002B1692">
        <w:t xml:space="preserve">orwissenschaftlichen Arbeit. Der Grund dafür liegt darin, dass auch Themen zu behandeln wären, von welchen nicht direkt beteiligte nicht in Kenntnis zu setzen sind. Jedoch bin ich schon sehr gespannt, was die Zukunft an Neuerungen bringt und freue mich auch schon auf die eine oder andere Neuerung, welche ziemlich sicher ihren Einzug im Feuerwehrwesen erhalten wird. </w:t>
      </w:r>
    </w:p>
    <w:p w14:paraId="1E4A4CED" w14:textId="50167A33" w:rsidR="005917E4" w:rsidRPr="002B1692" w:rsidRDefault="008538D8" w:rsidP="007F58AB">
      <w:r w:rsidRPr="002B1692">
        <w:br w:type="page"/>
      </w:r>
    </w:p>
    <w:bookmarkStart w:id="28" w:name="_Toc505102745" w:displacedByCustomXml="next"/>
    <w:sdt>
      <w:sdtPr>
        <w:id w:val="-2094614830"/>
        <w:docPartObj>
          <w:docPartGallery w:val="Bibliographies"/>
          <w:docPartUnique/>
        </w:docPartObj>
      </w:sdtPr>
      <w:sdtEndPr/>
      <w:sdtContent>
        <w:p w14:paraId="61282291" w14:textId="396FC4BA" w:rsidR="00B51532" w:rsidRPr="002B1692" w:rsidRDefault="00B51532" w:rsidP="007F58AB">
          <w:r w:rsidRPr="002B1692">
            <w:t>Literaturverzeichnis</w:t>
          </w:r>
          <w:bookmarkEnd w:id="28"/>
        </w:p>
        <w:p w14:paraId="2C6AE640" w14:textId="71678CF0" w:rsidR="00FB0BF2" w:rsidRPr="002B1692" w:rsidRDefault="00FB0BF2" w:rsidP="007F58AB">
          <w:r w:rsidRPr="002B1692">
            <w:t>BRANDSTETTER, Herbert, et al.: Die Oberösterreichischen Feuerwehren - 140 Jahre Oberösterreichischer Landes-Feuerwehrverband. Bd. 8. Linz: Oberösterreichischer Landes-Feuerwehrverband, 2009.</w:t>
          </w:r>
        </w:p>
        <w:p w14:paraId="1C0FEB89" w14:textId="3CE860D8" w:rsidR="00FB0BF2" w:rsidRPr="002B1692" w:rsidRDefault="00FB0BF2" w:rsidP="007F58AB">
          <w:r w:rsidRPr="002B1692">
            <w:t>BRANDSTETTER, Herbert, et al.: Entwicklung des Feuerwehrwesens. Bd. 18. Linz: Oberösterreichischer Landes-Feuerwehrverband, 2016.</w:t>
          </w:r>
        </w:p>
        <w:p w14:paraId="39D81E9A" w14:textId="2B426718" w:rsidR="0066365F" w:rsidRPr="002B1692" w:rsidRDefault="0066365F" w:rsidP="007F58AB">
          <w:r w:rsidRPr="00A67BFD">
            <w:rPr>
              <w:lang w:val="en-US"/>
            </w:rPr>
            <w:t xml:space="preserve">Brothers in Battle: FDNY Forcible Entry Manual. </w:t>
          </w:r>
          <w:r w:rsidRPr="002B1692">
            <w:t xml:space="preserve">Download: </w:t>
          </w:r>
          <w:hyperlink r:id="rId12" w:history="1">
            <w:r w:rsidRPr="002B1692">
              <w:t>http://www.brothersinbattlellc.com/blog/fdny-forcible-entry-manual</w:t>
            </w:r>
          </w:hyperlink>
          <w:r w:rsidRPr="002B1692">
            <w:t xml:space="preserve"> , zuletzt geprüft am 4. Januar 2018.</w:t>
          </w:r>
        </w:p>
        <w:p w14:paraId="29CBA8C8" w14:textId="68B7398B" w:rsidR="00FB0BF2" w:rsidRPr="002B1692" w:rsidRDefault="00FB0BF2" w:rsidP="007F58AB">
          <w:r w:rsidRPr="002B1692">
            <w:t>BUCHBAUER, M., et al.: Oö. Landes- Feuerwehrschule Grundlehrgang. 5. Linz: Oberösterreichischer Landes- Feuerwehrverband, 2016.</w:t>
          </w:r>
        </w:p>
        <w:p w14:paraId="4D6A3E2B" w14:textId="6A6534F2" w:rsidR="00FB0BF2" w:rsidRPr="002B1692" w:rsidRDefault="00FB0BF2" w:rsidP="007F58AB">
          <w:r w:rsidRPr="002B1692">
            <w:t>DE VRIES, Holger: Fachwissen Feuerwehr: Einsatz von Schaummittel. Landsberg am Lech: ecomed SICHERHEIT, 2017.</w:t>
          </w:r>
        </w:p>
        <w:p w14:paraId="7FDFCAB7" w14:textId="5CAF0496" w:rsidR="00FB0BF2" w:rsidRPr="002B1692" w:rsidRDefault="00902ED2" w:rsidP="007F58AB">
          <w:r w:rsidRPr="002B1692">
            <w:t>Graf</w:t>
          </w:r>
          <w:r w:rsidR="00FB0BF2" w:rsidRPr="002B1692">
            <w:t>, Michael, Interview geführt von Manuel Lattner. Interview Michael Graf</w:t>
          </w:r>
          <w:r w:rsidRPr="002B1692">
            <w:t>. Docx,</w:t>
          </w:r>
          <w:r w:rsidR="003D13F8" w:rsidRPr="002B1692">
            <w:t xml:space="preserve"> 22. Januar 2018</w:t>
          </w:r>
          <w:r w:rsidR="00FB0BF2" w:rsidRPr="002B1692">
            <w:t>.</w:t>
          </w:r>
          <w:r w:rsidRPr="002B1692">
            <w:t xml:space="preserve"> Privatarchiv Lattner.</w:t>
          </w:r>
        </w:p>
        <w:p w14:paraId="4770B92E" w14:textId="105B65F0" w:rsidR="00FB0BF2" w:rsidRPr="002B1692" w:rsidRDefault="00FB0BF2" w:rsidP="007F58AB">
          <w:r w:rsidRPr="002B1692">
            <w:t>KEMPER, Hans: Fachwissen Feuerwehr: Brennen und Löschen. 4. Geseke: ecomed SICHERHEIT, 2016.</w:t>
          </w:r>
        </w:p>
        <w:p w14:paraId="349E50A8" w14:textId="767A4D00" w:rsidR="00FB0BF2" w:rsidRPr="002B1692" w:rsidRDefault="00902ED2" w:rsidP="007F58AB">
          <w:r w:rsidRPr="002B1692">
            <w:t>Mayr</w:t>
          </w:r>
          <w:r w:rsidR="00FB0BF2" w:rsidRPr="002B1692">
            <w:t xml:space="preserve">, Alexander, Interview geführt von Manuel Lattner. </w:t>
          </w:r>
          <w:r w:rsidR="00FB0BF2" w:rsidRPr="00A67BFD">
            <w:rPr>
              <w:lang w:val="en-US"/>
            </w:rPr>
            <w:t>Interview HBI Alexander Mayr</w:t>
          </w:r>
          <w:r w:rsidRPr="00A67BFD">
            <w:rPr>
              <w:lang w:val="en-US"/>
            </w:rPr>
            <w:t>. MP3 + Transkript,</w:t>
          </w:r>
          <w:r w:rsidR="003D13F8" w:rsidRPr="00A67BFD">
            <w:rPr>
              <w:lang w:val="en-US"/>
            </w:rPr>
            <w:t xml:space="preserve"> 13. </w:t>
          </w:r>
          <w:r w:rsidR="003D13F8" w:rsidRPr="002B1692">
            <w:t>Dezember 2017</w:t>
          </w:r>
          <w:r w:rsidR="00FB0BF2" w:rsidRPr="002B1692">
            <w:t>.</w:t>
          </w:r>
          <w:r w:rsidRPr="002B1692">
            <w:t xml:space="preserve"> Privatarchiv Lattner.</w:t>
          </w:r>
        </w:p>
        <w:p w14:paraId="388912D3" w14:textId="5C8D698E" w:rsidR="00FB0BF2" w:rsidRPr="002B1692" w:rsidRDefault="00FB0BF2" w:rsidP="007F58AB">
          <w:r w:rsidRPr="002B1692">
            <w:t>MÜLLER, Hans Gilbert: Vom Feuer zur Feuerwehr. Linz: Oberösterreichischer Landes-Feuerwehrverband, 2006.</w:t>
          </w:r>
        </w:p>
        <w:p w14:paraId="34583266" w14:textId="689BB198" w:rsidR="00FB0BF2" w:rsidRPr="002B1692" w:rsidRDefault="00FB0BF2" w:rsidP="007F58AB">
          <w:r w:rsidRPr="002B1692">
            <w:t>PAULITZ, Udo: Handbuch Feuerwehrautos. Köln: Komet, 2007.</w:t>
          </w:r>
        </w:p>
        <w:p w14:paraId="0754D1BB" w14:textId="24C1FB0B" w:rsidR="007D2932" w:rsidRPr="002B1692" w:rsidRDefault="00FB0BF2" w:rsidP="007F58AB">
          <w:r w:rsidRPr="002B1692">
            <w:t xml:space="preserve">PETROVITS, H., J. BRANDL, und M. HUBINGER: Oö. Landes- Feuerwehrschule Atemschutz. Linz: Oberösterreichischer </w:t>
          </w:r>
          <w:r w:rsidR="00FA1C4C" w:rsidRPr="002B1692">
            <w:t>Landes- Feuerwehrverband, 2001.</w:t>
          </w:r>
        </w:p>
        <w:p w14:paraId="258B0B8D" w14:textId="169D3CC4" w:rsidR="00546B6E" w:rsidRPr="002B1692" w:rsidRDefault="0066365F" w:rsidP="007F58AB">
          <w:r w:rsidRPr="00A67BFD">
            <w:rPr>
              <w:lang w:val="en-US"/>
            </w:rPr>
            <w:t xml:space="preserve">UL Firefighter Safety Research Institute: Modern Fire Dynamics Texas Fire Educators Conference, San Antonio, TX. </w:t>
          </w:r>
          <w:r w:rsidRPr="002B1692">
            <w:t xml:space="preserve">February 14th, 2015. Download: </w:t>
          </w:r>
          <w:hyperlink r:id="rId13" w:anchor="presentations" w:history="1">
            <w:r w:rsidRPr="002B1692">
              <w:t>https://ulfirefightersafety.org/resources.html#presentations</w:t>
            </w:r>
          </w:hyperlink>
          <w:r w:rsidRPr="002B1692">
            <w:t xml:space="preserve"> , zuletzt geprüft am 7. Februar 2018.</w:t>
          </w:r>
          <w:r w:rsidR="00546B6E" w:rsidRPr="002B1692">
            <w:br w:type="page"/>
          </w:r>
        </w:p>
        <w:p w14:paraId="25BFD359" w14:textId="4C1D9286" w:rsidR="000D4CFD" w:rsidRPr="002B1692" w:rsidRDefault="000D4CFD" w:rsidP="007F58AB">
          <w:r w:rsidRPr="002B1692">
            <w:lastRenderedPageBreak/>
            <w:t>Quellen aus dem Internet</w:t>
          </w:r>
        </w:p>
        <w:p w14:paraId="2885B6BC" w14:textId="77777777" w:rsidR="002E3C88" w:rsidRPr="002B1692" w:rsidRDefault="002E3C88" w:rsidP="007F58AB">
          <w:r w:rsidRPr="002B1692">
            <w:t xml:space="preserve">Freiwillige Feuerwehr und Rettungsabteilung Admont: Die Rettungsabteilung, </w:t>
          </w:r>
        </w:p>
        <w:p w14:paraId="2CC0227D" w14:textId="501B718D" w:rsidR="002E3C88" w:rsidRPr="002B1692" w:rsidRDefault="002E3C88" w:rsidP="007F58AB">
          <w:r w:rsidRPr="002B1692">
            <w:t xml:space="preserve">Dl. unter </w:t>
          </w:r>
          <w:hyperlink r:id="rId14" w:history="1">
            <w:r w:rsidRPr="002B1692">
              <w:t>http://www.feuerwehr-admont.at/index.php/rettungsabteilung-menue</w:t>
            </w:r>
          </w:hyperlink>
          <w:r w:rsidRPr="002B1692">
            <w:t xml:space="preserve"> , zuletzt geprüft am 31. Januar 2018.</w:t>
          </w:r>
        </w:p>
        <w:p w14:paraId="01E4B840" w14:textId="4554548D" w:rsidR="002E3C88" w:rsidRPr="002B1692" w:rsidRDefault="002E3C88" w:rsidP="007F58AB">
          <w:r w:rsidRPr="002B1692">
            <w:t>Land Oberösterreich: Landesgesetz über das Feuerwehrwesen in Oberösterreich (Oö. Feuerwehrgesetz 2015 – Oö. FWG 2015)</w:t>
          </w:r>
        </w:p>
        <w:p w14:paraId="47E00A76" w14:textId="0145F6ED" w:rsidR="002E3C88" w:rsidRPr="002B1692" w:rsidRDefault="002E3C88" w:rsidP="007F58AB">
          <w:r w:rsidRPr="002B1692">
            <w:t xml:space="preserve">Dl. unter </w:t>
          </w:r>
          <w:hyperlink r:id="rId15" w:history="1">
            <w:r w:rsidRPr="002B1692">
              <w:t>https://www.land-oberoesterreich.gv.at/153811.htm</w:t>
            </w:r>
          </w:hyperlink>
          <w:r w:rsidRPr="002B1692">
            <w:t xml:space="preserve"> , zuletzt geprüft am 8. Februar 2018.</w:t>
          </w:r>
        </w:p>
        <w:p w14:paraId="4B1BD5AC" w14:textId="43FD73C5" w:rsidR="000D4CFD" w:rsidRPr="002B1692" w:rsidRDefault="000D4CFD" w:rsidP="007F58AB">
          <w:r w:rsidRPr="002B1692">
            <w:t xml:space="preserve">Oberösterreichischer Landes-Feuerwehrverband: </w:t>
          </w:r>
          <w:r w:rsidR="008A035A" w:rsidRPr="002B1692">
            <w:t>Die Geschichte des OÖ. Feuerwehrverbandes</w:t>
          </w:r>
          <w:r w:rsidRPr="002B1692">
            <w:t>,</w:t>
          </w:r>
        </w:p>
        <w:p w14:paraId="05E1073F" w14:textId="1EB63DD9" w:rsidR="000D4CFD" w:rsidRPr="002B1692" w:rsidRDefault="000D4CFD" w:rsidP="007F58AB">
          <w:r w:rsidRPr="002B1692">
            <w:t xml:space="preserve">Dl. unter </w:t>
          </w:r>
          <w:hyperlink r:id="rId16" w:history="1">
            <w:r w:rsidR="002E3C88" w:rsidRPr="002B1692">
              <w:t>http://www.ooelfv.at/der-verband/blick- zurueck/</w:t>
            </w:r>
          </w:hyperlink>
          <w:r w:rsidR="002E3C88" w:rsidRPr="002B1692">
            <w:t xml:space="preserve"> </w:t>
          </w:r>
          <w:r w:rsidRPr="002B1692">
            <w:t xml:space="preserve">, </w:t>
          </w:r>
          <w:r w:rsidR="008A035A" w:rsidRPr="002B1692">
            <w:t>zuletzt geprüft am 14. Jänner 2018.</w:t>
          </w:r>
        </w:p>
        <w:p w14:paraId="12D451AA" w14:textId="0ABD1996" w:rsidR="00FA1C4C" w:rsidRPr="002B1692" w:rsidRDefault="00FA1C4C" w:rsidP="007F58AB">
          <w:r w:rsidRPr="002B1692">
            <w:t xml:space="preserve">Sybos Landes-Feuerwehrverband Oberösterreich: Statistiken, </w:t>
          </w:r>
        </w:p>
        <w:p w14:paraId="506F7F34" w14:textId="2E54F9BF" w:rsidR="00FA1C4C" w:rsidRPr="002B1692" w:rsidRDefault="00FA1C4C" w:rsidP="007F58AB">
          <w:r w:rsidRPr="002B1692">
            <w:t xml:space="preserve">Dl. unter </w:t>
          </w:r>
          <w:hyperlink r:id="rId17" w:history="1">
            <w:r w:rsidRPr="002B1692">
              <w:t>https://sybos.ooelfv.at/</w:t>
            </w:r>
          </w:hyperlink>
          <w:r w:rsidRPr="002B1692">
            <w:t xml:space="preserve"> , zuletzt geprüft am 29. Januar 2018.</w:t>
          </w:r>
        </w:p>
        <w:p w14:paraId="6E6C17FA" w14:textId="77777777" w:rsidR="002E3C88" w:rsidRPr="002B1692" w:rsidRDefault="002E3C88" w:rsidP="007F58AB">
          <w:r w:rsidRPr="002B1692">
            <w:t xml:space="preserve">Wien Geschichte Wiki: Feuerwehr, </w:t>
          </w:r>
        </w:p>
        <w:p w14:paraId="2F04EEAD" w14:textId="77777777" w:rsidR="002E3C88" w:rsidRPr="002B1692" w:rsidRDefault="002E3C88" w:rsidP="007F58AB">
          <w:r w:rsidRPr="002B1692">
            <w:t xml:space="preserve">Dl. unter </w:t>
          </w:r>
          <w:hyperlink r:id="rId18" w:history="1">
            <w:r w:rsidRPr="002B1692">
              <w:t>https://www.wien.gv.at/wiki/index.php?title=Feuerwehr</w:t>
            </w:r>
          </w:hyperlink>
          <w:r w:rsidRPr="002B1692">
            <w:t xml:space="preserve"> , zuletzt geprüft am 20. Jänner 2018.</w:t>
          </w:r>
        </w:p>
        <w:p w14:paraId="5BC310AE" w14:textId="256BAE28" w:rsidR="00B51532" w:rsidRPr="002B1692" w:rsidRDefault="000B47F9" w:rsidP="007F58AB"/>
      </w:sdtContent>
    </w:sdt>
    <w:p w14:paraId="683DD4A0" w14:textId="77777777" w:rsidR="00546B6E" w:rsidRPr="002B1692" w:rsidRDefault="00546B6E" w:rsidP="007F58AB">
      <w:bookmarkStart w:id="29" w:name="_Toc505102746"/>
      <w:r w:rsidRPr="002B1692">
        <w:br w:type="page"/>
      </w:r>
    </w:p>
    <w:p w14:paraId="1E4A4CEF" w14:textId="08ADF103" w:rsidR="00383428" w:rsidRDefault="00383428" w:rsidP="007F58AB">
      <w:r w:rsidRPr="002B1692">
        <w:lastRenderedPageBreak/>
        <w:t>Abbildungsverzeichnis</w:t>
      </w:r>
      <w:bookmarkEnd w:id="29"/>
    </w:p>
    <w:p w14:paraId="1403A2EF" w14:textId="18F892E6" w:rsidR="00175BB0" w:rsidRDefault="00175BB0" w:rsidP="007F58AB"/>
    <w:p w14:paraId="132852C8" w14:textId="30C584AB" w:rsidR="00175BB0" w:rsidRPr="00175BB0" w:rsidRDefault="00175BB0" w:rsidP="007F58AB">
      <w:pPr>
        <w:rPr>
          <w:color w:val="FF0000"/>
        </w:rPr>
      </w:pPr>
      <w:r w:rsidRPr="00175BB0">
        <w:rPr>
          <w:color w:val="FF0000"/>
        </w:rPr>
        <w:t>Hier soll ein Abbildungsverzeichnis stehen!</w:t>
      </w:r>
    </w:p>
    <w:p w14:paraId="65BCD146" w14:textId="51D21C96" w:rsidR="00755E1E" w:rsidRDefault="00755E1E" w:rsidP="007F58AB"/>
    <w:p w14:paraId="049F94B7" w14:textId="7918EB5F" w:rsidR="00036CC2" w:rsidRDefault="00036CC2" w:rsidP="007F58AB"/>
    <w:p w14:paraId="4C0A92DF" w14:textId="4CB15C7D" w:rsidR="00036CC2" w:rsidRDefault="00036CC2" w:rsidP="007F58AB"/>
    <w:p w14:paraId="4B35FB54" w14:textId="70F7B023" w:rsidR="00036CC2" w:rsidRDefault="00036CC2" w:rsidP="007F58AB"/>
    <w:p w14:paraId="692D1AC2" w14:textId="026881FC" w:rsidR="00036CC2" w:rsidRDefault="00036CC2" w:rsidP="007F58AB"/>
    <w:p w14:paraId="7E4F5D89" w14:textId="45C44B6E" w:rsidR="00036CC2" w:rsidRDefault="00036CC2" w:rsidP="007F58AB"/>
    <w:p w14:paraId="168E92B4" w14:textId="769ED1C3" w:rsidR="00036CC2" w:rsidRDefault="00036CC2" w:rsidP="007F58AB"/>
    <w:p w14:paraId="45E225E4" w14:textId="0FD48601" w:rsidR="00036CC2" w:rsidRDefault="00036CC2" w:rsidP="007F58AB"/>
    <w:p w14:paraId="67259699" w14:textId="48CD448F" w:rsidR="00036CC2" w:rsidRDefault="00036CC2" w:rsidP="007F58AB">
      <w:r>
        <w:t>Index</w:t>
      </w:r>
    </w:p>
    <w:p w14:paraId="05CC0D1A" w14:textId="001F482F" w:rsidR="00036CC2" w:rsidRDefault="00036CC2" w:rsidP="007F58AB"/>
    <w:p w14:paraId="05CD8DAA" w14:textId="7D37FC78" w:rsidR="00036CC2" w:rsidRPr="00175BB0" w:rsidRDefault="00036CC2" w:rsidP="00036CC2">
      <w:pPr>
        <w:rPr>
          <w:color w:val="FF0000"/>
        </w:rPr>
      </w:pPr>
      <w:r w:rsidRPr="00175BB0">
        <w:rPr>
          <w:color w:val="FF0000"/>
        </w:rPr>
        <w:t xml:space="preserve">Hier soll ein </w:t>
      </w:r>
      <w:r>
        <w:rPr>
          <w:color w:val="FF0000"/>
        </w:rPr>
        <w:t>Index</w:t>
      </w:r>
      <w:r w:rsidRPr="00175BB0">
        <w:rPr>
          <w:color w:val="FF0000"/>
        </w:rPr>
        <w:t xml:space="preserve"> stehen!</w:t>
      </w:r>
    </w:p>
    <w:p w14:paraId="4B20ED38" w14:textId="77777777" w:rsidR="00036CC2" w:rsidRPr="002B1692" w:rsidRDefault="00036CC2" w:rsidP="007F58AB"/>
    <w:sectPr w:rsidR="00036CC2" w:rsidRPr="002B1692" w:rsidSect="00665DEC">
      <w:pgSz w:w="11906" w:h="16838"/>
      <w:pgMar w:top="1417" w:right="1417" w:bottom="1134"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148A60" w14:textId="77777777" w:rsidR="00866F71" w:rsidRDefault="00866F71" w:rsidP="00DE25BB">
      <w:r>
        <w:separator/>
      </w:r>
    </w:p>
  </w:endnote>
  <w:endnote w:type="continuationSeparator" w:id="0">
    <w:p w14:paraId="590E379B" w14:textId="77777777" w:rsidR="00866F71" w:rsidRDefault="00866F71" w:rsidP="00DE2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5706528"/>
      <w:docPartObj>
        <w:docPartGallery w:val="Page Numbers (Bottom of Page)"/>
        <w:docPartUnique/>
      </w:docPartObj>
    </w:sdtPr>
    <w:sdtEndPr/>
    <w:sdtContent>
      <w:p w14:paraId="1E4A4D18" w14:textId="22DBA393" w:rsidR="002E3C88" w:rsidRDefault="002E3C88">
        <w:pPr>
          <w:pStyle w:val="Fuzeile"/>
          <w:jc w:val="right"/>
        </w:pPr>
        <w:r>
          <w:fldChar w:fldCharType="begin"/>
        </w:r>
        <w:r>
          <w:instrText xml:space="preserve"> PAGE   \* MERGEFORMAT </w:instrText>
        </w:r>
        <w:r>
          <w:fldChar w:fldCharType="separate"/>
        </w:r>
        <w:r w:rsidR="007D141A">
          <w:rPr>
            <w:noProof/>
          </w:rPr>
          <w:t>i</w:t>
        </w:r>
        <w:r>
          <w:rPr>
            <w:noProof/>
          </w:rPr>
          <w:fldChar w:fldCharType="end"/>
        </w:r>
      </w:p>
    </w:sdtContent>
  </w:sdt>
  <w:p w14:paraId="1E4A4D19" w14:textId="77777777" w:rsidR="002E3C88" w:rsidRDefault="002E3C8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54DBF3" w14:textId="77777777" w:rsidR="00866F71" w:rsidRDefault="00866F71" w:rsidP="00DE25BB">
      <w:r>
        <w:separator/>
      </w:r>
    </w:p>
  </w:footnote>
  <w:footnote w:type="continuationSeparator" w:id="0">
    <w:p w14:paraId="6CC620F4" w14:textId="77777777" w:rsidR="00866F71" w:rsidRDefault="00866F71" w:rsidP="00DE25BB">
      <w:r>
        <w:continuationSeparator/>
      </w:r>
    </w:p>
  </w:footnote>
  <w:footnote w:id="1">
    <w:p w14:paraId="09F67FCB" w14:textId="1A42F2DE" w:rsidR="002E3C88" w:rsidRPr="00A054E1" w:rsidRDefault="002E3C88" w:rsidP="008520A4">
      <w:pPr>
        <w:pStyle w:val="Funotentext"/>
        <w:spacing w:line="240" w:lineRule="auto"/>
        <w:rPr>
          <w:lang w:val="fr-FR"/>
        </w:rPr>
      </w:pPr>
      <w:r>
        <w:rPr>
          <w:rStyle w:val="Funotenzeichen"/>
        </w:rPr>
        <w:footnoteRef/>
      </w:r>
      <w:r w:rsidRPr="00A054E1">
        <w:rPr>
          <w:noProof/>
          <w:lang w:val="fr-FR"/>
        </w:rPr>
        <w:t xml:space="preserve"> Vgl. BRANDSTETTER et al. 2009,</w:t>
      </w:r>
      <w:r>
        <w:rPr>
          <w:noProof/>
          <w:lang w:val="fr-FR"/>
        </w:rPr>
        <w:t xml:space="preserve"> S.</w:t>
      </w:r>
      <w:r w:rsidRPr="00A054E1">
        <w:rPr>
          <w:noProof/>
          <w:lang w:val="fr-FR"/>
        </w:rPr>
        <w:t xml:space="preserve"> 11 f.</w:t>
      </w:r>
    </w:p>
  </w:footnote>
  <w:footnote w:id="2">
    <w:p w14:paraId="063E7516" w14:textId="56C1A931" w:rsidR="002E3C88" w:rsidRPr="0091357E" w:rsidRDefault="002E3C88" w:rsidP="008520A4">
      <w:pPr>
        <w:pStyle w:val="Funotentext"/>
        <w:spacing w:line="240" w:lineRule="auto"/>
      </w:pPr>
      <w:r>
        <w:rPr>
          <w:rStyle w:val="Funotenzeichen"/>
        </w:rPr>
        <w:footnoteRef/>
      </w:r>
      <w:r w:rsidRPr="00FD41B0">
        <w:rPr>
          <w:lang w:val="en-US"/>
        </w:rPr>
        <w:t xml:space="preserve"> Vgl. Webs</w:t>
      </w:r>
      <w:r>
        <w:rPr>
          <w:lang w:val="en-US"/>
        </w:rPr>
        <w:t>e</w:t>
      </w:r>
      <w:r w:rsidRPr="00FD41B0">
        <w:rPr>
          <w:lang w:val="en-US"/>
        </w:rPr>
        <w:t>ite des UL Firefighter Safety Research Institute</w:t>
      </w:r>
      <w:r>
        <w:rPr>
          <w:lang w:val="en-US"/>
        </w:rPr>
        <w:t xml:space="preserve"> (7. </w:t>
      </w:r>
      <w:r w:rsidRPr="0091357E">
        <w:t>Februar 2018).</w:t>
      </w:r>
    </w:p>
  </w:footnote>
  <w:footnote w:id="3">
    <w:p w14:paraId="1EAF1289" w14:textId="5461152C" w:rsidR="002E3C88" w:rsidRPr="0091357E" w:rsidRDefault="002E3C88" w:rsidP="008520A4">
      <w:pPr>
        <w:pStyle w:val="Funotentext"/>
        <w:spacing w:line="240" w:lineRule="auto"/>
      </w:pPr>
      <w:r>
        <w:rPr>
          <w:rStyle w:val="Funotenzeichen"/>
        </w:rPr>
        <w:footnoteRef/>
      </w:r>
      <w:r w:rsidRPr="0091357E">
        <w:t xml:space="preserve"> </w:t>
      </w:r>
      <w:r w:rsidRPr="0091357E">
        <w:rPr>
          <w:noProof/>
        </w:rPr>
        <w:t>Vgl. BRANDSTETTER et al. 2016, S. 6.</w:t>
      </w:r>
    </w:p>
  </w:footnote>
  <w:footnote w:id="4">
    <w:p w14:paraId="26A264D4" w14:textId="2E27B9C2" w:rsidR="002E3C88" w:rsidRPr="0091357E" w:rsidRDefault="002E3C88" w:rsidP="008520A4">
      <w:pPr>
        <w:pStyle w:val="Funotentext"/>
        <w:spacing w:line="240" w:lineRule="auto"/>
      </w:pPr>
      <w:r>
        <w:rPr>
          <w:rStyle w:val="Funotenzeichen"/>
        </w:rPr>
        <w:footnoteRef/>
      </w:r>
      <w:r w:rsidRPr="0091357E">
        <w:t xml:space="preserve"> </w:t>
      </w:r>
      <w:r w:rsidRPr="0091357E">
        <w:rPr>
          <w:noProof/>
        </w:rPr>
        <w:t>Vgl. BRANDSTETTER et al. 2009, S. 18.</w:t>
      </w:r>
    </w:p>
  </w:footnote>
  <w:footnote w:id="5">
    <w:p w14:paraId="012EF93E" w14:textId="5A15783F" w:rsidR="002E3C88" w:rsidRPr="0066365F" w:rsidRDefault="002E3C88" w:rsidP="008520A4">
      <w:pPr>
        <w:pStyle w:val="Funotentext"/>
        <w:spacing w:line="240" w:lineRule="auto"/>
        <w:rPr>
          <w:lang w:val="en-US"/>
        </w:rPr>
      </w:pPr>
      <w:r>
        <w:rPr>
          <w:rStyle w:val="Funotenzeichen"/>
        </w:rPr>
        <w:footnoteRef/>
      </w:r>
      <w:r w:rsidRPr="0066365F">
        <w:rPr>
          <w:lang w:val="en-US"/>
        </w:rPr>
        <w:t xml:space="preserve"> </w:t>
      </w:r>
      <w:r w:rsidRPr="0066365F">
        <w:rPr>
          <w:noProof/>
          <w:lang w:val="en-US"/>
        </w:rPr>
        <w:t>Vgl. Ibid., S. 21.</w:t>
      </w:r>
    </w:p>
  </w:footnote>
  <w:footnote w:id="6">
    <w:p w14:paraId="45496AF3" w14:textId="2F26B3FA" w:rsidR="002E3C88" w:rsidRPr="0066365F" w:rsidRDefault="002E3C88" w:rsidP="008520A4">
      <w:pPr>
        <w:pStyle w:val="Funotentext"/>
        <w:spacing w:line="240" w:lineRule="auto"/>
        <w:rPr>
          <w:lang w:val="en-US"/>
        </w:rPr>
      </w:pPr>
      <w:r>
        <w:rPr>
          <w:rStyle w:val="Funotenzeichen"/>
        </w:rPr>
        <w:footnoteRef/>
      </w:r>
      <w:r w:rsidRPr="0066365F">
        <w:rPr>
          <w:lang w:val="en-US"/>
        </w:rPr>
        <w:t xml:space="preserve"> </w:t>
      </w:r>
      <w:r w:rsidRPr="0066365F">
        <w:rPr>
          <w:noProof/>
          <w:lang w:val="en-US"/>
        </w:rPr>
        <w:t>Vgl. Ibid., S. 18.</w:t>
      </w:r>
    </w:p>
  </w:footnote>
  <w:footnote w:id="7">
    <w:p w14:paraId="7CB0B621" w14:textId="2CF21232" w:rsidR="002E3C88" w:rsidRPr="0091357E" w:rsidRDefault="002E3C88" w:rsidP="008520A4">
      <w:pPr>
        <w:pStyle w:val="Funotentext"/>
        <w:spacing w:line="240" w:lineRule="auto"/>
      </w:pPr>
      <w:r>
        <w:rPr>
          <w:rStyle w:val="Funotenzeichen"/>
        </w:rPr>
        <w:footnoteRef/>
      </w:r>
      <w:r w:rsidRPr="0091357E">
        <w:t xml:space="preserve"> Vgl. </w:t>
      </w:r>
      <w:r w:rsidRPr="0091357E">
        <w:rPr>
          <w:noProof/>
        </w:rPr>
        <w:t>MÜLLER 2006, S. 17 ff.</w:t>
      </w:r>
    </w:p>
  </w:footnote>
  <w:footnote w:id="8">
    <w:p w14:paraId="2D811CA8" w14:textId="356BAFD6" w:rsidR="002E3C88" w:rsidRPr="001A2DED" w:rsidRDefault="002E3C88" w:rsidP="008520A4">
      <w:pPr>
        <w:pStyle w:val="Funotentext"/>
        <w:spacing w:line="240" w:lineRule="auto"/>
        <w:rPr>
          <w:lang w:val="de-DE"/>
        </w:rPr>
      </w:pPr>
      <w:r>
        <w:rPr>
          <w:rStyle w:val="Funotenzeichen"/>
        </w:rPr>
        <w:footnoteRef/>
      </w:r>
      <w:r w:rsidRPr="001A2DED">
        <w:rPr>
          <w:lang w:val="de-DE"/>
        </w:rPr>
        <w:t xml:space="preserve"> </w:t>
      </w:r>
      <w:bookmarkStart w:id="5" w:name="_Hlk506994775"/>
      <w:r w:rsidRPr="001A2DED">
        <w:rPr>
          <w:lang w:val="de-DE"/>
        </w:rPr>
        <w:t>Vgl.</w:t>
      </w:r>
      <w:r>
        <w:rPr>
          <w:lang w:val="de-DE"/>
        </w:rPr>
        <w:t xml:space="preserve"> Interview mit Mayr</w:t>
      </w:r>
      <w:r w:rsidRPr="001A2DED">
        <w:rPr>
          <w:lang w:val="de-DE"/>
        </w:rPr>
        <w:t xml:space="preserve"> Alexander</w:t>
      </w:r>
      <w:r>
        <w:rPr>
          <w:lang w:val="de-DE"/>
        </w:rPr>
        <w:t xml:space="preserve"> (Anhang).</w:t>
      </w:r>
      <w:bookmarkEnd w:id="5"/>
    </w:p>
  </w:footnote>
  <w:footnote w:id="9">
    <w:p w14:paraId="55DE330D" w14:textId="278C8E55" w:rsidR="002E3C88" w:rsidRPr="00A054E1" w:rsidRDefault="002E3C88" w:rsidP="008520A4">
      <w:pPr>
        <w:pStyle w:val="Funotentext"/>
        <w:spacing w:line="240" w:lineRule="auto"/>
        <w:rPr>
          <w:lang w:val="de-DE"/>
        </w:rPr>
      </w:pPr>
      <w:r>
        <w:rPr>
          <w:rStyle w:val="Funotenzeichen"/>
        </w:rPr>
        <w:footnoteRef/>
      </w:r>
      <w:r w:rsidRPr="00A054E1">
        <w:rPr>
          <w:lang w:val="de-DE"/>
        </w:rPr>
        <w:t xml:space="preserve"> </w:t>
      </w:r>
      <w:r w:rsidRPr="00A054E1">
        <w:rPr>
          <w:noProof/>
          <w:lang w:val="de-DE"/>
        </w:rPr>
        <w:t xml:space="preserve">Vgl. PAULITZ 2007, </w:t>
      </w:r>
      <w:r>
        <w:rPr>
          <w:noProof/>
          <w:lang w:val="de-DE"/>
        </w:rPr>
        <w:t xml:space="preserve">S. </w:t>
      </w:r>
      <w:r w:rsidRPr="00A054E1">
        <w:rPr>
          <w:noProof/>
          <w:lang w:val="de-DE"/>
        </w:rPr>
        <w:t>6.</w:t>
      </w:r>
    </w:p>
  </w:footnote>
  <w:footnote w:id="10">
    <w:p w14:paraId="6AA652B5" w14:textId="0C7EF079" w:rsidR="002E3C88" w:rsidRPr="000676B9" w:rsidRDefault="002E3C88" w:rsidP="008520A4">
      <w:pPr>
        <w:pStyle w:val="Funotentext"/>
        <w:spacing w:line="240" w:lineRule="auto"/>
        <w:rPr>
          <w:lang w:val="de-DE"/>
        </w:rPr>
      </w:pPr>
      <w:r>
        <w:rPr>
          <w:rStyle w:val="Funotenzeichen"/>
        </w:rPr>
        <w:footnoteRef/>
      </w:r>
      <w:r>
        <w:t xml:space="preserve"> Vgl. MÜLLER</w:t>
      </w:r>
      <w:r w:rsidRPr="0094429F">
        <w:rPr>
          <w:noProof/>
          <w:lang w:val="de-DE"/>
        </w:rPr>
        <w:t xml:space="preserve"> 2006</w:t>
      </w:r>
      <w:r>
        <w:t>, S. 8.</w:t>
      </w:r>
    </w:p>
  </w:footnote>
  <w:footnote w:id="11">
    <w:p w14:paraId="31C2B763" w14:textId="4DD050FB" w:rsidR="002E3C88" w:rsidRPr="00797F83" w:rsidRDefault="002E3C88" w:rsidP="008520A4">
      <w:pPr>
        <w:pStyle w:val="Funotentext"/>
        <w:spacing w:line="240" w:lineRule="auto"/>
        <w:rPr>
          <w:lang w:val="de-DE"/>
        </w:rPr>
      </w:pPr>
      <w:r>
        <w:rPr>
          <w:rStyle w:val="Funotenzeichen"/>
        </w:rPr>
        <w:footnoteRef/>
      </w:r>
      <w:r>
        <w:t xml:space="preserve"> </w:t>
      </w:r>
      <w:r>
        <w:rPr>
          <w:noProof/>
          <w:lang w:val="de-DE"/>
        </w:rPr>
        <w:t>Vgl. PAULITZ</w:t>
      </w:r>
      <w:r w:rsidRPr="000F0309">
        <w:rPr>
          <w:noProof/>
          <w:lang w:val="de-DE"/>
        </w:rPr>
        <w:t xml:space="preserve"> 2007, </w:t>
      </w:r>
      <w:r>
        <w:rPr>
          <w:noProof/>
          <w:lang w:val="de-DE"/>
        </w:rPr>
        <w:t xml:space="preserve">S. </w:t>
      </w:r>
      <w:r w:rsidRPr="000F0309">
        <w:rPr>
          <w:noProof/>
          <w:lang w:val="de-DE"/>
        </w:rPr>
        <w:t xml:space="preserve">7 </w:t>
      </w:r>
      <w:r>
        <w:rPr>
          <w:noProof/>
          <w:lang w:val="de-DE"/>
        </w:rPr>
        <w:t>ff.</w:t>
      </w:r>
    </w:p>
  </w:footnote>
  <w:footnote w:id="12">
    <w:p w14:paraId="0E325BE3" w14:textId="6E4FC44F" w:rsidR="002E3C88" w:rsidRPr="0025429E" w:rsidRDefault="002E3C88" w:rsidP="008520A4">
      <w:pPr>
        <w:pStyle w:val="Funotentext"/>
        <w:spacing w:line="240" w:lineRule="auto"/>
        <w:rPr>
          <w:lang w:val="de-DE"/>
        </w:rPr>
      </w:pPr>
      <w:r>
        <w:rPr>
          <w:rStyle w:val="Funotenzeichen"/>
        </w:rPr>
        <w:footnoteRef/>
      </w:r>
      <w:r w:rsidRPr="0025429E">
        <w:rPr>
          <w:lang w:val="de-DE"/>
        </w:rPr>
        <w:t xml:space="preserve"> </w:t>
      </w:r>
      <w:r w:rsidRPr="0025429E">
        <w:rPr>
          <w:noProof/>
          <w:lang w:val="de-DE"/>
        </w:rPr>
        <w:t>Vgl. BRANDSTETTER et al. 2009,</w:t>
      </w:r>
      <w:r>
        <w:rPr>
          <w:noProof/>
          <w:lang w:val="de-DE"/>
        </w:rPr>
        <w:t xml:space="preserve"> S.</w:t>
      </w:r>
      <w:r w:rsidRPr="0025429E">
        <w:rPr>
          <w:noProof/>
          <w:lang w:val="de-DE"/>
        </w:rPr>
        <w:t xml:space="preserve"> 27.</w:t>
      </w:r>
    </w:p>
  </w:footnote>
  <w:footnote w:id="13">
    <w:p w14:paraId="3CB353F0" w14:textId="2421CE71" w:rsidR="002E3C88" w:rsidRPr="0025429E" w:rsidRDefault="002E3C88" w:rsidP="009E3B82">
      <w:pPr>
        <w:pStyle w:val="Funotentext"/>
        <w:spacing w:line="240" w:lineRule="auto"/>
        <w:rPr>
          <w:lang w:val="de-DE"/>
        </w:rPr>
      </w:pPr>
      <w:r>
        <w:rPr>
          <w:rStyle w:val="Funotenzeichen"/>
        </w:rPr>
        <w:footnoteRef/>
      </w:r>
      <w:r>
        <w:t xml:space="preserve"> </w:t>
      </w:r>
      <w:r w:rsidRPr="000F0309">
        <w:rPr>
          <w:lang w:val="de-DE"/>
        </w:rPr>
        <w:t>Vgl. Webs</w:t>
      </w:r>
      <w:r>
        <w:rPr>
          <w:lang w:val="de-DE"/>
        </w:rPr>
        <w:t>e</w:t>
      </w:r>
      <w:r w:rsidRPr="000F0309">
        <w:rPr>
          <w:lang w:val="de-DE"/>
        </w:rPr>
        <w:t xml:space="preserve">ite </w:t>
      </w:r>
      <w:r>
        <w:rPr>
          <w:lang w:val="de-DE"/>
        </w:rPr>
        <w:t xml:space="preserve">des </w:t>
      </w:r>
      <w:r w:rsidRPr="0094429F">
        <w:rPr>
          <w:noProof/>
          <w:lang w:val="de-DE"/>
        </w:rPr>
        <w:t>Oberösterreichischer Landes-Feuerwehrverband</w:t>
      </w:r>
      <w:r>
        <w:rPr>
          <w:lang w:val="de-DE"/>
        </w:rPr>
        <w:t xml:space="preserve"> (14. Januar 2018).</w:t>
      </w:r>
    </w:p>
  </w:footnote>
  <w:footnote w:id="14">
    <w:p w14:paraId="4F199B6D" w14:textId="06B0CB57" w:rsidR="002E3C88" w:rsidRPr="009E3B82" w:rsidRDefault="002E3C88" w:rsidP="008520A4">
      <w:pPr>
        <w:pStyle w:val="Funotentext"/>
        <w:spacing w:line="240" w:lineRule="auto"/>
        <w:rPr>
          <w:lang w:val="de-DE"/>
        </w:rPr>
      </w:pPr>
      <w:r>
        <w:rPr>
          <w:rStyle w:val="Funotenzeichen"/>
        </w:rPr>
        <w:footnoteRef/>
      </w:r>
      <w:r w:rsidRPr="009E3B82">
        <w:rPr>
          <w:lang w:val="de-DE"/>
        </w:rPr>
        <w:t xml:space="preserve"> </w:t>
      </w:r>
      <w:r w:rsidRPr="009E3B82">
        <w:rPr>
          <w:noProof/>
          <w:lang w:val="de-DE"/>
        </w:rPr>
        <w:t>Vgl. BRANDSTETTER et al. 2009, S. 23 ff.</w:t>
      </w:r>
    </w:p>
  </w:footnote>
  <w:footnote w:id="15">
    <w:p w14:paraId="79984F98" w14:textId="529D814C" w:rsidR="002E3C88" w:rsidRPr="0066365F" w:rsidRDefault="002E3C88" w:rsidP="008520A4">
      <w:pPr>
        <w:pStyle w:val="Funotentext"/>
        <w:spacing w:line="240" w:lineRule="auto"/>
        <w:rPr>
          <w:lang w:val="de-DE"/>
        </w:rPr>
      </w:pPr>
      <w:r>
        <w:rPr>
          <w:rStyle w:val="Funotenzeichen"/>
        </w:rPr>
        <w:footnoteRef/>
      </w:r>
      <w:r w:rsidRPr="0066365F">
        <w:rPr>
          <w:lang w:val="de-DE"/>
        </w:rPr>
        <w:t xml:space="preserve"> </w:t>
      </w:r>
      <w:r w:rsidRPr="0066365F">
        <w:rPr>
          <w:noProof/>
          <w:lang w:val="de-DE"/>
        </w:rPr>
        <w:t>Vgl. BRANDSTETTER et al. 2009, S. 27 ff.</w:t>
      </w:r>
    </w:p>
  </w:footnote>
  <w:footnote w:id="16">
    <w:p w14:paraId="5A90C0D5" w14:textId="0654F6B8" w:rsidR="002E3C88" w:rsidRPr="009E3B82" w:rsidRDefault="002E3C88" w:rsidP="008520A4">
      <w:pPr>
        <w:pStyle w:val="Funotentext"/>
        <w:spacing w:line="240" w:lineRule="auto"/>
        <w:rPr>
          <w:lang w:val="de-DE"/>
        </w:rPr>
      </w:pPr>
      <w:r>
        <w:rPr>
          <w:rStyle w:val="Funotenzeichen"/>
        </w:rPr>
        <w:footnoteRef/>
      </w:r>
      <w:r w:rsidRPr="009E3B82">
        <w:rPr>
          <w:lang w:val="de-DE"/>
        </w:rPr>
        <w:t xml:space="preserve"> </w:t>
      </w:r>
      <w:r w:rsidRPr="009E3B82">
        <w:rPr>
          <w:noProof/>
          <w:lang w:val="de-DE"/>
        </w:rPr>
        <w:t>Vgl. Ibid.</w:t>
      </w:r>
      <w:r>
        <w:rPr>
          <w:noProof/>
          <w:lang w:val="de-DE"/>
        </w:rPr>
        <w:t>, S.</w:t>
      </w:r>
      <w:r w:rsidRPr="009E3B82">
        <w:rPr>
          <w:noProof/>
          <w:lang w:val="de-DE"/>
        </w:rPr>
        <w:t xml:space="preserve"> 69.</w:t>
      </w:r>
    </w:p>
  </w:footnote>
  <w:footnote w:id="17">
    <w:p w14:paraId="09DCCB33" w14:textId="508146D4" w:rsidR="002E3C88" w:rsidRPr="0066365F" w:rsidRDefault="002E3C88" w:rsidP="008520A4">
      <w:pPr>
        <w:pStyle w:val="Funotentext"/>
        <w:spacing w:line="240" w:lineRule="auto"/>
        <w:rPr>
          <w:lang w:val="de-DE"/>
        </w:rPr>
      </w:pPr>
      <w:r>
        <w:rPr>
          <w:rStyle w:val="Funotenzeichen"/>
        </w:rPr>
        <w:footnoteRef/>
      </w:r>
      <w:r w:rsidRPr="0066365F">
        <w:rPr>
          <w:lang w:val="de-DE"/>
        </w:rPr>
        <w:t xml:space="preserve"> </w:t>
      </w:r>
      <w:r w:rsidRPr="0066365F">
        <w:rPr>
          <w:noProof/>
          <w:lang w:val="de-DE"/>
        </w:rPr>
        <w:t>Vgl. BRANDSTETTER et al. 2009, S. 52 ff.</w:t>
      </w:r>
    </w:p>
  </w:footnote>
  <w:footnote w:id="18">
    <w:p w14:paraId="5492EDC7" w14:textId="4B74AEA3" w:rsidR="002E3C88" w:rsidRPr="009E3B82" w:rsidRDefault="002E3C88" w:rsidP="008520A4">
      <w:pPr>
        <w:pStyle w:val="Funotentext"/>
        <w:spacing w:line="240" w:lineRule="auto"/>
        <w:rPr>
          <w:lang w:val="fr-FR"/>
        </w:rPr>
      </w:pPr>
      <w:r>
        <w:rPr>
          <w:rStyle w:val="Funotenzeichen"/>
        </w:rPr>
        <w:footnoteRef/>
      </w:r>
      <w:r w:rsidRPr="009E3B82">
        <w:rPr>
          <w:lang w:val="fr-FR"/>
        </w:rPr>
        <w:t xml:space="preserve"> </w:t>
      </w:r>
      <w:r w:rsidRPr="009E3B82">
        <w:rPr>
          <w:noProof/>
          <w:lang w:val="fr-FR"/>
        </w:rPr>
        <w:t>Vgl. BRANDSTETTER et al. 2009, S. 70 ff.</w:t>
      </w:r>
    </w:p>
  </w:footnote>
  <w:footnote w:id="19">
    <w:p w14:paraId="5EEEE3E2" w14:textId="3F34B867" w:rsidR="002E3C88" w:rsidRPr="001D2154" w:rsidRDefault="002E3C88" w:rsidP="008520A4">
      <w:pPr>
        <w:pStyle w:val="Funotentext"/>
        <w:spacing w:line="240" w:lineRule="auto"/>
        <w:rPr>
          <w:lang w:val="de-DE"/>
        </w:rPr>
      </w:pPr>
      <w:r>
        <w:rPr>
          <w:rStyle w:val="Funotenzeichen"/>
        </w:rPr>
        <w:footnoteRef/>
      </w:r>
      <w:r w:rsidRPr="001D2154">
        <w:rPr>
          <w:lang w:val="de-DE"/>
        </w:rPr>
        <w:t xml:space="preserve"> </w:t>
      </w:r>
      <w:r w:rsidRPr="000F0309">
        <w:rPr>
          <w:lang w:val="de-DE"/>
        </w:rPr>
        <w:t>Vgl. Webs</w:t>
      </w:r>
      <w:r>
        <w:rPr>
          <w:lang w:val="de-DE"/>
        </w:rPr>
        <w:t>e</w:t>
      </w:r>
      <w:r w:rsidRPr="000F0309">
        <w:rPr>
          <w:lang w:val="de-DE"/>
        </w:rPr>
        <w:t xml:space="preserve">ite </w:t>
      </w:r>
      <w:r>
        <w:rPr>
          <w:lang w:val="de-DE"/>
        </w:rPr>
        <w:t>Wien Geschichte Wiki (20. Januar 2018).</w:t>
      </w:r>
      <w:r w:rsidRPr="001D2154">
        <w:rPr>
          <w:lang w:val="de-DE"/>
        </w:rPr>
        <w:t xml:space="preserve"> </w:t>
      </w:r>
    </w:p>
  </w:footnote>
  <w:footnote w:id="20">
    <w:p w14:paraId="266AFC85" w14:textId="38A1C92B" w:rsidR="002E3C88" w:rsidRPr="009E3B82" w:rsidRDefault="002E3C88" w:rsidP="008520A4">
      <w:pPr>
        <w:pStyle w:val="Funotentext"/>
        <w:spacing w:line="240" w:lineRule="auto"/>
        <w:rPr>
          <w:lang w:val="de-DE"/>
        </w:rPr>
      </w:pPr>
      <w:r>
        <w:rPr>
          <w:rStyle w:val="Funotenzeichen"/>
        </w:rPr>
        <w:footnoteRef/>
      </w:r>
      <w:r w:rsidRPr="009E3B82">
        <w:rPr>
          <w:lang w:val="de-DE"/>
        </w:rPr>
        <w:t xml:space="preserve"> </w:t>
      </w:r>
      <w:r w:rsidRPr="001A2DED">
        <w:rPr>
          <w:lang w:val="de-DE"/>
        </w:rPr>
        <w:t>Vgl.</w:t>
      </w:r>
      <w:r>
        <w:rPr>
          <w:lang w:val="de-DE"/>
        </w:rPr>
        <w:t xml:space="preserve"> Interview mit Mayr</w:t>
      </w:r>
      <w:r w:rsidRPr="001A2DED">
        <w:rPr>
          <w:lang w:val="de-DE"/>
        </w:rPr>
        <w:t xml:space="preserve"> Alexander</w:t>
      </w:r>
      <w:r>
        <w:rPr>
          <w:lang w:val="de-DE"/>
        </w:rPr>
        <w:t xml:space="preserve"> (Anhang).</w:t>
      </w:r>
    </w:p>
  </w:footnote>
  <w:footnote w:id="21">
    <w:p w14:paraId="1D74F808" w14:textId="2EE75ADD" w:rsidR="002E3C88" w:rsidRPr="0066365F" w:rsidRDefault="002E3C88" w:rsidP="008520A4">
      <w:pPr>
        <w:pStyle w:val="Funotentext"/>
        <w:spacing w:line="240" w:lineRule="auto"/>
        <w:rPr>
          <w:lang w:val="fr-FR"/>
        </w:rPr>
      </w:pPr>
      <w:r>
        <w:rPr>
          <w:rStyle w:val="Funotenzeichen"/>
        </w:rPr>
        <w:footnoteRef/>
      </w:r>
      <w:r w:rsidRPr="0066365F">
        <w:rPr>
          <w:lang w:val="fr-FR"/>
        </w:rPr>
        <w:t xml:space="preserve"> </w:t>
      </w:r>
      <w:r w:rsidRPr="0066365F">
        <w:rPr>
          <w:noProof/>
          <w:lang w:val="fr-FR"/>
        </w:rPr>
        <w:t>Vgl. PAULITZ 2007</w:t>
      </w:r>
      <w:r w:rsidRPr="0066365F">
        <w:rPr>
          <w:lang w:val="fr-FR"/>
        </w:rPr>
        <w:t>, S. 11 ff.</w:t>
      </w:r>
    </w:p>
  </w:footnote>
  <w:footnote w:id="22">
    <w:p w14:paraId="339071CB" w14:textId="6FC12AF4" w:rsidR="002E3C88" w:rsidRPr="009E3B82" w:rsidRDefault="002E3C88" w:rsidP="008520A4">
      <w:pPr>
        <w:pStyle w:val="Funotentext"/>
        <w:spacing w:line="240" w:lineRule="auto"/>
        <w:rPr>
          <w:lang w:val="fr-FR"/>
        </w:rPr>
      </w:pPr>
      <w:r>
        <w:rPr>
          <w:rStyle w:val="Funotenzeichen"/>
        </w:rPr>
        <w:footnoteRef/>
      </w:r>
      <w:r w:rsidRPr="009E3B82">
        <w:rPr>
          <w:lang w:val="fr-FR"/>
        </w:rPr>
        <w:t xml:space="preserve"> </w:t>
      </w:r>
      <w:r w:rsidRPr="009E3B82">
        <w:rPr>
          <w:noProof/>
          <w:lang w:val="fr-FR"/>
        </w:rPr>
        <w:t>Vgl. BRANDSTETTER et al. 2009, S. 49 f.</w:t>
      </w:r>
    </w:p>
  </w:footnote>
  <w:footnote w:id="23">
    <w:p w14:paraId="02D2E6E0" w14:textId="24188BE7" w:rsidR="002E3C88" w:rsidRPr="009E3B82" w:rsidRDefault="002E3C88" w:rsidP="008520A4">
      <w:pPr>
        <w:pStyle w:val="Funotentext"/>
        <w:spacing w:line="240" w:lineRule="auto"/>
        <w:rPr>
          <w:lang w:val="fr-FR"/>
        </w:rPr>
      </w:pPr>
      <w:r>
        <w:rPr>
          <w:rStyle w:val="Funotenzeichen"/>
        </w:rPr>
        <w:footnoteRef/>
      </w:r>
      <w:r w:rsidRPr="009E3B82">
        <w:rPr>
          <w:lang w:val="fr-FR"/>
        </w:rPr>
        <w:t xml:space="preserve"> </w:t>
      </w:r>
      <w:r w:rsidRPr="009E3B82">
        <w:rPr>
          <w:noProof/>
          <w:lang w:val="fr-FR"/>
        </w:rPr>
        <w:t>Vgl. PAULITZ 2007</w:t>
      </w:r>
      <w:r w:rsidRPr="009E3B82">
        <w:rPr>
          <w:lang w:val="fr-FR"/>
        </w:rPr>
        <w:t>, S. 11 ff</w:t>
      </w:r>
      <w:r>
        <w:rPr>
          <w:lang w:val="fr-FR"/>
        </w:rPr>
        <w:t>.</w:t>
      </w:r>
    </w:p>
  </w:footnote>
  <w:footnote w:id="24">
    <w:p w14:paraId="7D6A8750" w14:textId="500615CF" w:rsidR="002E3C88" w:rsidRPr="009E3B82" w:rsidRDefault="002E3C88" w:rsidP="008520A4">
      <w:pPr>
        <w:pStyle w:val="Funotentext"/>
        <w:spacing w:line="240" w:lineRule="auto"/>
        <w:rPr>
          <w:lang w:val="fr-FR"/>
        </w:rPr>
      </w:pPr>
      <w:r>
        <w:rPr>
          <w:rStyle w:val="Funotenzeichen"/>
        </w:rPr>
        <w:footnoteRef/>
      </w:r>
      <w:r w:rsidRPr="009E3B82">
        <w:rPr>
          <w:lang w:val="fr-FR"/>
        </w:rPr>
        <w:t xml:space="preserve"> Vgl. DE VRIES</w:t>
      </w:r>
      <w:r w:rsidRPr="009E3B82">
        <w:rPr>
          <w:noProof/>
          <w:lang w:val="fr-FR"/>
        </w:rPr>
        <w:t xml:space="preserve"> 2017, S.</w:t>
      </w:r>
      <w:r w:rsidRPr="009E3B82">
        <w:rPr>
          <w:lang w:val="fr-FR"/>
        </w:rPr>
        <w:t xml:space="preserve"> 9.</w:t>
      </w:r>
    </w:p>
  </w:footnote>
  <w:footnote w:id="25">
    <w:p w14:paraId="02FC4D98" w14:textId="256BEB80" w:rsidR="002E3C88" w:rsidRPr="009E3B82" w:rsidRDefault="002E3C88" w:rsidP="008520A4">
      <w:pPr>
        <w:pStyle w:val="Funotentext"/>
        <w:spacing w:line="240" w:lineRule="auto"/>
        <w:rPr>
          <w:lang w:val="de-DE"/>
        </w:rPr>
      </w:pPr>
      <w:r>
        <w:rPr>
          <w:rStyle w:val="Funotenzeichen"/>
        </w:rPr>
        <w:footnoteRef/>
      </w:r>
      <w:r w:rsidRPr="009E3B82">
        <w:rPr>
          <w:lang w:val="de-DE"/>
        </w:rPr>
        <w:t xml:space="preserve"> Vgl. Interview mit Mayr Alexander (Anhang).</w:t>
      </w:r>
    </w:p>
  </w:footnote>
  <w:footnote w:id="26">
    <w:p w14:paraId="02E7E2BC" w14:textId="0631159B" w:rsidR="002E3C88" w:rsidRPr="009E3B82" w:rsidRDefault="002E3C88" w:rsidP="008520A4">
      <w:pPr>
        <w:pStyle w:val="Funotentext"/>
        <w:spacing w:line="240" w:lineRule="auto"/>
        <w:rPr>
          <w:lang w:val="en-US"/>
        </w:rPr>
      </w:pPr>
      <w:r>
        <w:rPr>
          <w:rStyle w:val="Funotenzeichen"/>
        </w:rPr>
        <w:footnoteRef/>
      </w:r>
      <w:r w:rsidRPr="009E3B82">
        <w:rPr>
          <w:lang w:val="en-US"/>
        </w:rPr>
        <w:t xml:space="preserve"> Vgl. Webseite des UL Firefighter Safety Research Institute </w:t>
      </w:r>
      <w:r>
        <w:rPr>
          <w:lang w:val="en-US"/>
        </w:rPr>
        <w:t>(7. Februar 2018).</w:t>
      </w:r>
    </w:p>
  </w:footnote>
  <w:footnote w:id="27">
    <w:p w14:paraId="5D77241D" w14:textId="56C4EBD8" w:rsidR="002E3C88" w:rsidRPr="001A20B2" w:rsidRDefault="002E3C88" w:rsidP="008520A4">
      <w:pPr>
        <w:pStyle w:val="Funotentext"/>
        <w:spacing w:line="240" w:lineRule="auto"/>
        <w:rPr>
          <w:lang w:val="en-US"/>
        </w:rPr>
      </w:pPr>
      <w:r>
        <w:rPr>
          <w:rStyle w:val="Funotenzeichen"/>
        </w:rPr>
        <w:footnoteRef/>
      </w:r>
      <w:r w:rsidRPr="001A20B2">
        <w:rPr>
          <w:lang w:val="en-US"/>
        </w:rPr>
        <w:t xml:space="preserve"> Vgl. K</w:t>
      </w:r>
      <w:r>
        <w:rPr>
          <w:lang w:val="en-US"/>
        </w:rPr>
        <w:t>EMPER</w:t>
      </w:r>
      <w:r>
        <w:rPr>
          <w:noProof/>
          <w:lang w:val="en-US"/>
        </w:rPr>
        <w:t xml:space="preserve"> 2016</w:t>
      </w:r>
      <w:r w:rsidRPr="001A20B2">
        <w:rPr>
          <w:lang w:val="en-US"/>
        </w:rPr>
        <w:t>,</w:t>
      </w:r>
      <w:r>
        <w:rPr>
          <w:lang w:val="en-US"/>
        </w:rPr>
        <w:t xml:space="preserve"> S.</w:t>
      </w:r>
      <w:r w:rsidRPr="001A20B2">
        <w:rPr>
          <w:lang w:val="en-US"/>
        </w:rPr>
        <w:t xml:space="preserve"> 26</w:t>
      </w:r>
      <w:r>
        <w:rPr>
          <w:lang w:val="en-US"/>
        </w:rPr>
        <w:t>.</w:t>
      </w:r>
    </w:p>
  </w:footnote>
  <w:footnote w:id="28">
    <w:p w14:paraId="5924C80C" w14:textId="19F76CC3" w:rsidR="002E3C88" w:rsidRPr="000F0309" w:rsidRDefault="002E3C88" w:rsidP="008520A4">
      <w:pPr>
        <w:pStyle w:val="Funotentext"/>
        <w:spacing w:line="240" w:lineRule="auto"/>
        <w:rPr>
          <w:lang w:val="en-US"/>
        </w:rPr>
      </w:pPr>
      <w:r>
        <w:rPr>
          <w:rStyle w:val="Funotenzeichen"/>
        </w:rPr>
        <w:footnoteRef/>
      </w:r>
      <w:r w:rsidRPr="000F0309">
        <w:rPr>
          <w:lang w:val="en-US"/>
        </w:rPr>
        <w:t xml:space="preserve"> </w:t>
      </w:r>
      <w:r w:rsidRPr="00FD41B0">
        <w:rPr>
          <w:lang w:val="en-US"/>
        </w:rPr>
        <w:t>Vgl. Webs</w:t>
      </w:r>
      <w:r>
        <w:rPr>
          <w:lang w:val="en-US"/>
        </w:rPr>
        <w:t>e</w:t>
      </w:r>
      <w:r w:rsidRPr="00FD41B0">
        <w:rPr>
          <w:lang w:val="en-US"/>
        </w:rPr>
        <w:t>ite des UL Firefighter Safety Research Institute</w:t>
      </w:r>
      <w:r>
        <w:rPr>
          <w:lang w:val="en-US"/>
        </w:rPr>
        <w:t xml:space="preserve"> (7. Februar 2018).</w:t>
      </w:r>
    </w:p>
  </w:footnote>
  <w:footnote w:id="29">
    <w:p w14:paraId="2F14C7EA" w14:textId="789817CB" w:rsidR="002E3C88" w:rsidRPr="007033B3" w:rsidRDefault="002E3C88" w:rsidP="008520A4">
      <w:pPr>
        <w:pStyle w:val="Funotentext"/>
        <w:spacing w:line="240" w:lineRule="auto"/>
        <w:rPr>
          <w:lang w:val="en-US"/>
        </w:rPr>
      </w:pPr>
      <w:r>
        <w:rPr>
          <w:rStyle w:val="Funotenzeichen"/>
        </w:rPr>
        <w:footnoteRef/>
      </w:r>
      <w:r>
        <w:rPr>
          <w:lang w:val="en-US"/>
        </w:rPr>
        <w:t xml:space="preserve"> </w:t>
      </w:r>
      <w:r w:rsidRPr="001A20B2">
        <w:rPr>
          <w:lang w:val="en-US"/>
        </w:rPr>
        <w:t>Vgl. K</w:t>
      </w:r>
      <w:r>
        <w:rPr>
          <w:lang w:val="en-US"/>
        </w:rPr>
        <w:t>EMPER 2016, S. 26 ff.</w:t>
      </w:r>
      <w:r w:rsidRPr="007033B3">
        <w:rPr>
          <w:lang w:val="en-US"/>
        </w:rPr>
        <w:t xml:space="preserve"> </w:t>
      </w:r>
    </w:p>
  </w:footnote>
  <w:footnote w:id="30">
    <w:p w14:paraId="4D861297" w14:textId="139B032D" w:rsidR="002E3C88" w:rsidRPr="0066365F" w:rsidRDefault="002E3C88" w:rsidP="008520A4">
      <w:pPr>
        <w:pStyle w:val="Funotentext"/>
        <w:spacing w:line="240" w:lineRule="auto"/>
        <w:rPr>
          <w:lang w:val="de-DE"/>
        </w:rPr>
      </w:pPr>
      <w:r>
        <w:rPr>
          <w:rStyle w:val="Funotenzeichen"/>
        </w:rPr>
        <w:footnoteRef/>
      </w:r>
      <w:r w:rsidRPr="000F0309">
        <w:rPr>
          <w:lang w:val="en-US"/>
        </w:rPr>
        <w:t xml:space="preserve"> </w:t>
      </w:r>
      <w:r w:rsidRPr="00FD41B0">
        <w:rPr>
          <w:lang w:val="en-US"/>
        </w:rPr>
        <w:t>Vgl. Webs</w:t>
      </w:r>
      <w:r>
        <w:rPr>
          <w:lang w:val="en-US"/>
        </w:rPr>
        <w:t>e</w:t>
      </w:r>
      <w:r w:rsidRPr="00FD41B0">
        <w:rPr>
          <w:lang w:val="en-US"/>
        </w:rPr>
        <w:t>ite des UL Firefighter Safety Research Institute</w:t>
      </w:r>
      <w:r>
        <w:rPr>
          <w:lang w:val="en-US"/>
        </w:rPr>
        <w:t xml:space="preserve"> (7. </w:t>
      </w:r>
      <w:r w:rsidRPr="0066365F">
        <w:rPr>
          <w:lang w:val="de-DE"/>
        </w:rPr>
        <w:t>Februar 2018).</w:t>
      </w:r>
    </w:p>
  </w:footnote>
  <w:footnote w:id="31">
    <w:p w14:paraId="20374D19" w14:textId="57CC14F3" w:rsidR="002E3C88" w:rsidRPr="007D2932" w:rsidRDefault="002E3C88" w:rsidP="008520A4">
      <w:pPr>
        <w:pStyle w:val="Funotentext"/>
        <w:spacing w:line="240" w:lineRule="auto"/>
        <w:rPr>
          <w:lang w:val="de-DE"/>
        </w:rPr>
      </w:pPr>
      <w:r>
        <w:rPr>
          <w:rStyle w:val="Funotenzeichen"/>
        </w:rPr>
        <w:footnoteRef/>
      </w:r>
      <w:r w:rsidRPr="007D2932">
        <w:rPr>
          <w:lang w:val="de-DE"/>
        </w:rPr>
        <w:t xml:space="preserve"> Vgl. </w:t>
      </w:r>
      <w:r w:rsidRPr="007D2932">
        <w:rPr>
          <w:noProof/>
          <w:lang w:val="de-DE"/>
        </w:rPr>
        <w:t>BUCHBAUER et al. 2016, S. 25.</w:t>
      </w:r>
    </w:p>
  </w:footnote>
  <w:footnote w:id="32">
    <w:p w14:paraId="02A81F34" w14:textId="444C8588" w:rsidR="002E3C88" w:rsidRPr="007D2932" w:rsidRDefault="002E3C88" w:rsidP="008520A4">
      <w:pPr>
        <w:pStyle w:val="Funotentext"/>
        <w:spacing w:line="240" w:lineRule="auto"/>
        <w:rPr>
          <w:lang w:val="de-DE"/>
        </w:rPr>
      </w:pPr>
      <w:r>
        <w:rPr>
          <w:rStyle w:val="Funotenzeichen"/>
        </w:rPr>
        <w:footnoteRef/>
      </w:r>
      <w:r w:rsidRPr="007D2932">
        <w:rPr>
          <w:lang w:val="de-DE"/>
        </w:rPr>
        <w:t xml:space="preserve"> Vgl. BUCHBAUER et al. 2016, S. 30 </w:t>
      </w:r>
      <w:r>
        <w:rPr>
          <w:lang w:val="de-DE"/>
        </w:rPr>
        <w:t>ff</w:t>
      </w:r>
      <w:r w:rsidRPr="007D2932">
        <w:rPr>
          <w:lang w:val="de-DE"/>
        </w:rPr>
        <w:t>.</w:t>
      </w:r>
    </w:p>
  </w:footnote>
  <w:footnote w:id="33">
    <w:p w14:paraId="32537755" w14:textId="347F46E2" w:rsidR="002E3C88" w:rsidRPr="007D2932" w:rsidRDefault="002E3C88" w:rsidP="008520A4">
      <w:pPr>
        <w:pStyle w:val="Funotentext"/>
        <w:spacing w:line="240" w:lineRule="auto"/>
        <w:rPr>
          <w:lang w:val="de-DE"/>
        </w:rPr>
      </w:pPr>
      <w:r>
        <w:rPr>
          <w:rStyle w:val="Funotenzeichen"/>
        </w:rPr>
        <w:footnoteRef/>
      </w:r>
      <w:r w:rsidRPr="007D2932">
        <w:rPr>
          <w:lang w:val="de-DE"/>
        </w:rPr>
        <w:t xml:space="preserve"> </w:t>
      </w:r>
      <w:r w:rsidRPr="001A2DED">
        <w:rPr>
          <w:lang w:val="de-DE"/>
        </w:rPr>
        <w:t>Vgl.</w:t>
      </w:r>
      <w:r>
        <w:rPr>
          <w:lang w:val="de-DE"/>
        </w:rPr>
        <w:t xml:space="preserve"> Interview mit Mayr</w:t>
      </w:r>
      <w:r w:rsidRPr="001A2DED">
        <w:rPr>
          <w:lang w:val="de-DE"/>
        </w:rPr>
        <w:t xml:space="preserve"> Alexander</w:t>
      </w:r>
      <w:r>
        <w:rPr>
          <w:lang w:val="de-DE"/>
        </w:rPr>
        <w:t xml:space="preserve"> (Anhang).</w:t>
      </w:r>
    </w:p>
  </w:footnote>
  <w:footnote w:id="34">
    <w:p w14:paraId="08221A85" w14:textId="2E71DF9C" w:rsidR="002E3C88" w:rsidRPr="00091A92" w:rsidRDefault="002E3C88" w:rsidP="008520A4">
      <w:pPr>
        <w:pStyle w:val="Funotentext"/>
        <w:spacing w:line="240" w:lineRule="auto"/>
        <w:rPr>
          <w:lang w:val="de-DE"/>
        </w:rPr>
      </w:pPr>
      <w:r>
        <w:rPr>
          <w:rStyle w:val="Funotenzeichen"/>
        </w:rPr>
        <w:footnoteRef/>
      </w:r>
      <w:r w:rsidRPr="0066365F">
        <w:rPr>
          <w:lang w:val="de-DE"/>
        </w:rPr>
        <w:t xml:space="preserve"> Vgl. BUCHBAUER et al. </w:t>
      </w:r>
      <w:r>
        <w:t>2016, 10.</w:t>
      </w:r>
    </w:p>
  </w:footnote>
  <w:footnote w:id="35">
    <w:p w14:paraId="3B19B4CB" w14:textId="35ACCB16" w:rsidR="002E3C88" w:rsidRPr="000733AE" w:rsidRDefault="002E3C88" w:rsidP="008520A4">
      <w:pPr>
        <w:pStyle w:val="Funotentext"/>
        <w:spacing w:line="240" w:lineRule="auto"/>
        <w:rPr>
          <w:lang w:val="de-DE"/>
        </w:rPr>
      </w:pPr>
      <w:r>
        <w:rPr>
          <w:rStyle w:val="Funotenzeichen"/>
        </w:rPr>
        <w:footnoteRef/>
      </w:r>
      <w:r w:rsidRPr="000733AE">
        <w:rPr>
          <w:lang w:val="de-DE"/>
        </w:rPr>
        <w:t xml:space="preserve"> </w:t>
      </w:r>
      <w:r>
        <w:rPr>
          <w:lang w:val="de-DE"/>
        </w:rPr>
        <w:t xml:space="preserve">Vgl. </w:t>
      </w:r>
      <w:r w:rsidRPr="000733AE">
        <w:rPr>
          <w:lang w:val="de-DE"/>
        </w:rPr>
        <w:t>Ibid.</w:t>
      </w:r>
      <w:r>
        <w:rPr>
          <w:lang w:val="de-DE"/>
        </w:rPr>
        <w:t>, S.</w:t>
      </w:r>
      <w:r w:rsidRPr="000733AE">
        <w:rPr>
          <w:lang w:val="de-DE"/>
        </w:rPr>
        <w:t xml:space="preserve"> 29</w:t>
      </w:r>
      <w:r>
        <w:rPr>
          <w:lang w:val="de-DE"/>
        </w:rPr>
        <w:t>.</w:t>
      </w:r>
    </w:p>
  </w:footnote>
  <w:footnote w:id="36">
    <w:p w14:paraId="0D72938C" w14:textId="2BCBDA1A" w:rsidR="002E3C88" w:rsidRPr="0091357E" w:rsidRDefault="002E3C88" w:rsidP="008520A4">
      <w:pPr>
        <w:pStyle w:val="Funotentext"/>
        <w:spacing w:line="240" w:lineRule="auto"/>
        <w:rPr>
          <w:lang w:val="en-US"/>
        </w:rPr>
      </w:pPr>
      <w:r>
        <w:rPr>
          <w:rStyle w:val="Funotenzeichen"/>
        </w:rPr>
        <w:footnoteRef/>
      </w:r>
      <w:r w:rsidRPr="0091357E">
        <w:rPr>
          <w:lang w:val="en-US"/>
        </w:rPr>
        <w:t xml:space="preserve"> Vgl. Ibid., S. 40.</w:t>
      </w:r>
    </w:p>
  </w:footnote>
  <w:footnote w:id="37">
    <w:p w14:paraId="2D0326C3" w14:textId="799FC570" w:rsidR="002E3C88" w:rsidRPr="0091357E" w:rsidRDefault="002E3C88" w:rsidP="008520A4">
      <w:pPr>
        <w:pStyle w:val="Funotentext"/>
        <w:spacing w:line="240" w:lineRule="auto"/>
        <w:rPr>
          <w:lang w:val="en-US"/>
        </w:rPr>
      </w:pPr>
      <w:r>
        <w:rPr>
          <w:rStyle w:val="Funotenzeichen"/>
        </w:rPr>
        <w:footnoteRef/>
      </w:r>
      <w:r w:rsidRPr="0091357E">
        <w:rPr>
          <w:lang w:val="en-US"/>
        </w:rPr>
        <w:t xml:space="preserve"> Vgl. Ibid., S. 47 ff.</w:t>
      </w:r>
    </w:p>
  </w:footnote>
  <w:footnote w:id="38">
    <w:p w14:paraId="31C33AA8" w14:textId="416398E3" w:rsidR="002E3C88" w:rsidRPr="00B12E9A" w:rsidRDefault="002E3C88" w:rsidP="008520A4">
      <w:pPr>
        <w:pStyle w:val="Funotentext"/>
        <w:spacing w:line="240" w:lineRule="auto"/>
        <w:rPr>
          <w:lang w:val="de-DE"/>
        </w:rPr>
      </w:pPr>
      <w:r>
        <w:rPr>
          <w:rStyle w:val="Funotenzeichen"/>
        </w:rPr>
        <w:footnoteRef/>
      </w:r>
      <w:r w:rsidRPr="00B12E9A">
        <w:rPr>
          <w:lang w:val="de-DE"/>
        </w:rPr>
        <w:t xml:space="preserve"> </w:t>
      </w:r>
      <w:r>
        <w:t>Vgl. BUCHBAUER et al. 2016, S.</w:t>
      </w:r>
      <w:r w:rsidRPr="00B12E9A">
        <w:rPr>
          <w:lang w:val="de-DE"/>
        </w:rPr>
        <w:t xml:space="preserve"> 32</w:t>
      </w:r>
      <w:r>
        <w:rPr>
          <w:lang w:val="de-DE"/>
        </w:rPr>
        <w:t>.</w:t>
      </w:r>
    </w:p>
  </w:footnote>
  <w:footnote w:id="39">
    <w:p w14:paraId="46AAF853" w14:textId="21835FAA" w:rsidR="002E3C88" w:rsidRPr="007D2932" w:rsidRDefault="002E3C88" w:rsidP="008520A4">
      <w:pPr>
        <w:pStyle w:val="Funotentext"/>
        <w:spacing w:line="240" w:lineRule="auto"/>
        <w:rPr>
          <w:lang w:val="de-DE"/>
        </w:rPr>
      </w:pPr>
      <w:r>
        <w:rPr>
          <w:rStyle w:val="Funotenzeichen"/>
        </w:rPr>
        <w:footnoteRef/>
      </w:r>
      <w:r w:rsidRPr="007D2932">
        <w:rPr>
          <w:lang w:val="de-DE"/>
        </w:rPr>
        <w:t xml:space="preserve"> </w:t>
      </w:r>
      <w:r w:rsidRPr="001A2DED">
        <w:rPr>
          <w:lang w:val="de-DE"/>
        </w:rPr>
        <w:t>Vgl.</w:t>
      </w:r>
      <w:r>
        <w:rPr>
          <w:lang w:val="de-DE"/>
        </w:rPr>
        <w:t xml:space="preserve"> Interview mit Mayr</w:t>
      </w:r>
      <w:r w:rsidRPr="001A2DED">
        <w:rPr>
          <w:lang w:val="de-DE"/>
        </w:rPr>
        <w:t xml:space="preserve"> Alexander</w:t>
      </w:r>
      <w:r>
        <w:rPr>
          <w:lang w:val="de-DE"/>
        </w:rPr>
        <w:t xml:space="preserve"> (Anhang).</w:t>
      </w:r>
    </w:p>
  </w:footnote>
  <w:footnote w:id="40">
    <w:p w14:paraId="1532EE87" w14:textId="20B39987" w:rsidR="002E3C88" w:rsidRPr="007D2932" w:rsidRDefault="002E3C88" w:rsidP="008520A4">
      <w:pPr>
        <w:pStyle w:val="Funotentext"/>
        <w:spacing w:line="240" w:lineRule="auto"/>
        <w:rPr>
          <w:lang w:val="de-DE"/>
        </w:rPr>
      </w:pPr>
      <w:r>
        <w:rPr>
          <w:rStyle w:val="Funotenzeichen"/>
        </w:rPr>
        <w:footnoteRef/>
      </w:r>
      <w:r w:rsidRPr="007D2932">
        <w:rPr>
          <w:lang w:val="de-DE"/>
        </w:rPr>
        <w:t xml:space="preserve"> Vgl. </w:t>
      </w:r>
      <w:r w:rsidRPr="007D2932">
        <w:rPr>
          <w:noProof/>
          <w:lang w:val="de-DE"/>
        </w:rPr>
        <w:t>PETROVITS/BRANDL/HUBI</w:t>
      </w:r>
      <w:r>
        <w:rPr>
          <w:noProof/>
          <w:lang w:val="de-DE"/>
        </w:rPr>
        <w:t>NGER 2001, S. 45 ff.</w:t>
      </w:r>
    </w:p>
  </w:footnote>
  <w:footnote w:id="41">
    <w:p w14:paraId="1F40B458" w14:textId="13B79EBF" w:rsidR="002E3C88" w:rsidRPr="007D2932" w:rsidRDefault="002E3C88" w:rsidP="008520A4">
      <w:pPr>
        <w:pStyle w:val="Funotentext"/>
        <w:spacing w:line="240" w:lineRule="auto"/>
        <w:rPr>
          <w:lang w:val="de-DE"/>
        </w:rPr>
      </w:pPr>
      <w:r>
        <w:rPr>
          <w:rStyle w:val="Funotenzeichen"/>
        </w:rPr>
        <w:footnoteRef/>
      </w:r>
      <w:r w:rsidRPr="007D2932">
        <w:rPr>
          <w:lang w:val="de-DE"/>
        </w:rPr>
        <w:t xml:space="preserve"> </w:t>
      </w:r>
      <w:r w:rsidRPr="007D2932">
        <w:rPr>
          <w:noProof/>
          <w:lang w:val="de-DE"/>
        </w:rPr>
        <w:t>Vgl. Webseite Brothers in Battle (4. Januar 2018).</w:t>
      </w:r>
      <w:r w:rsidRPr="007D2932">
        <w:rPr>
          <w:lang w:val="de-DE"/>
        </w:rPr>
        <w:t xml:space="preserve"> </w:t>
      </w:r>
    </w:p>
  </w:footnote>
  <w:footnote w:id="42">
    <w:p w14:paraId="29E8FFF8" w14:textId="0E9594BD" w:rsidR="002E3C88" w:rsidRPr="007D2932" w:rsidRDefault="002E3C88" w:rsidP="008520A4">
      <w:pPr>
        <w:pStyle w:val="Funotentext"/>
        <w:spacing w:line="240" w:lineRule="auto"/>
        <w:rPr>
          <w:lang w:val="de-DE"/>
        </w:rPr>
      </w:pPr>
      <w:r>
        <w:rPr>
          <w:rStyle w:val="Funotenzeichen"/>
        </w:rPr>
        <w:footnoteRef/>
      </w:r>
      <w:r w:rsidRPr="007D2932">
        <w:rPr>
          <w:lang w:val="de-DE"/>
        </w:rPr>
        <w:t xml:space="preserve"> Vgl. </w:t>
      </w:r>
      <w:r w:rsidRPr="007D2932">
        <w:rPr>
          <w:noProof/>
          <w:lang w:val="de-DE"/>
        </w:rPr>
        <w:t>PETROVITS/BRANDL/HUBINGER 2001,</w:t>
      </w:r>
      <w:r>
        <w:rPr>
          <w:noProof/>
          <w:lang w:val="de-DE"/>
        </w:rPr>
        <w:t xml:space="preserve"> S.</w:t>
      </w:r>
      <w:r w:rsidRPr="007D2932">
        <w:rPr>
          <w:noProof/>
          <w:lang w:val="de-DE"/>
        </w:rPr>
        <w:t xml:space="preserve"> 8.</w:t>
      </w:r>
    </w:p>
  </w:footnote>
  <w:footnote w:id="43">
    <w:p w14:paraId="5320F1D5" w14:textId="3803573D" w:rsidR="002E3C88" w:rsidRPr="007D2932" w:rsidRDefault="002E3C88" w:rsidP="008520A4">
      <w:pPr>
        <w:pStyle w:val="Funotentext"/>
        <w:spacing w:line="240" w:lineRule="auto"/>
        <w:rPr>
          <w:lang w:val="de-DE"/>
        </w:rPr>
      </w:pPr>
      <w:r>
        <w:rPr>
          <w:rStyle w:val="Funotenzeichen"/>
        </w:rPr>
        <w:footnoteRef/>
      </w:r>
      <w:r w:rsidRPr="007D2932">
        <w:rPr>
          <w:lang w:val="de-DE"/>
        </w:rPr>
        <w:t xml:space="preserve"> Vgl. </w:t>
      </w:r>
      <w:r w:rsidRPr="007D2932">
        <w:rPr>
          <w:noProof/>
          <w:lang w:val="de-DE"/>
        </w:rPr>
        <w:t>PETROVITS/BRANDL/HUBINGER 2001,</w:t>
      </w:r>
      <w:r>
        <w:rPr>
          <w:noProof/>
          <w:lang w:val="de-DE"/>
        </w:rPr>
        <w:t xml:space="preserve"> S.</w:t>
      </w:r>
      <w:r w:rsidRPr="007D2932">
        <w:rPr>
          <w:noProof/>
          <w:lang w:val="de-DE"/>
        </w:rPr>
        <w:t xml:space="preserve"> 6.</w:t>
      </w:r>
    </w:p>
  </w:footnote>
  <w:footnote w:id="44">
    <w:p w14:paraId="7345C82D" w14:textId="0D49F498" w:rsidR="002E3C88" w:rsidRPr="007D2932" w:rsidRDefault="002E3C88" w:rsidP="008520A4">
      <w:pPr>
        <w:pStyle w:val="Funotentext"/>
        <w:spacing w:line="240" w:lineRule="auto"/>
        <w:rPr>
          <w:lang w:val="de-DE"/>
        </w:rPr>
      </w:pPr>
      <w:r>
        <w:rPr>
          <w:rStyle w:val="Funotenzeichen"/>
        </w:rPr>
        <w:footnoteRef/>
      </w:r>
      <w:r w:rsidRPr="007D2932">
        <w:rPr>
          <w:lang w:val="de-DE"/>
        </w:rPr>
        <w:t xml:space="preserve"> Vgl. Ibid.</w:t>
      </w:r>
      <w:r>
        <w:rPr>
          <w:lang w:val="de-DE"/>
        </w:rPr>
        <w:t>, S.</w:t>
      </w:r>
      <w:r w:rsidRPr="007D2932">
        <w:rPr>
          <w:lang w:val="de-DE"/>
        </w:rPr>
        <w:t xml:space="preserve"> </w:t>
      </w:r>
      <w:r w:rsidRPr="007D2932">
        <w:rPr>
          <w:noProof/>
          <w:lang w:val="de-DE"/>
        </w:rPr>
        <w:t>61.</w:t>
      </w:r>
    </w:p>
  </w:footnote>
  <w:footnote w:id="45">
    <w:p w14:paraId="578B6829" w14:textId="3A8A8E2F" w:rsidR="002E3C88" w:rsidRPr="007D2932" w:rsidRDefault="002E3C88" w:rsidP="00FE7DE9">
      <w:pPr>
        <w:pStyle w:val="Funotentext"/>
        <w:spacing w:line="240" w:lineRule="auto"/>
        <w:rPr>
          <w:lang w:val="de-DE"/>
        </w:rPr>
      </w:pPr>
      <w:r>
        <w:rPr>
          <w:rStyle w:val="Funotenzeichen"/>
        </w:rPr>
        <w:footnoteRef/>
      </w:r>
      <w:r w:rsidRPr="007D2932">
        <w:rPr>
          <w:lang w:val="de-DE"/>
        </w:rPr>
        <w:t xml:space="preserve"> Vgl. </w:t>
      </w:r>
      <w:r>
        <w:rPr>
          <w:lang w:val="de-DE"/>
        </w:rPr>
        <w:t>Interview mit Graf Michael (Anhang).</w:t>
      </w:r>
    </w:p>
  </w:footnote>
  <w:footnote w:id="46">
    <w:p w14:paraId="180B6A98" w14:textId="041D2EF7" w:rsidR="002E3C88" w:rsidRPr="00CD0246" w:rsidRDefault="002E3C88" w:rsidP="00FE7DE9">
      <w:pPr>
        <w:pStyle w:val="Funotentext"/>
        <w:spacing w:line="240" w:lineRule="auto"/>
        <w:rPr>
          <w:lang w:val="de-DE"/>
        </w:rPr>
      </w:pPr>
      <w:r>
        <w:rPr>
          <w:rStyle w:val="Funotenzeichen"/>
        </w:rPr>
        <w:footnoteRef/>
      </w:r>
      <w:r w:rsidRPr="0025429E">
        <w:rPr>
          <w:lang w:val="de-DE"/>
        </w:rPr>
        <w:t xml:space="preserve"> Vgl. Webseite</w:t>
      </w:r>
      <w:r w:rsidR="00FA1C4C">
        <w:rPr>
          <w:lang w:val="de-DE"/>
        </w:rPr>
        <w:t xml:space="preserve"> Sybos</w:t>
      </w:r>
      <w:r w:rsidRPr="0025429E">
        <w:rPr>
          <w:lang w:val="de-DE"/>
        </w:rPr>
        <w:t xml:space="preserve"> </w:t>
      </w:r>
      <w:r w:rsidRPr="0025429E">
        <w:rPr>
          <w:noProof/>
          <w:lang w:val="de-DE"/>
        </w:rPr>
        <w:t>Landes-Feuerwehrverband</w:t>
      </w:r>
      <w:r>
        <w:rPr>
          <w:lang w:val="de-DE"/>
        </w:rPr>
        <w:t xml:space="preserve"> </w:t>
      </w:r>
      <w:r>
        <w:rPr>
          <w:noProof/>
          <w:lang w:val="de-DE"/>
        </w:rPr>
        <w:t>Oberösterreich</w:t>
      </w:r>
      <w:r w:rsidRPr="0025429E">
        <w:rPr>
          <w:noProof/>
          <w:lang w:val="de-DE"/>
        </w:rPr>
        <w:t xml:space="preserve"> </w:t>
      </w:r>
      <w:r>
        <w:rPr>
          <w:lang w:val="de-DE"/>
        </w:rPr>
        <w:t>(29. Januar 2018).</w:t>
      </w:r>
    </w:p>
  </w:footnote>
  <w:footnote w:id="47">
    <w:p w14:paraId="4FDC8DC4" w14:textId="678249CE" w:rsidR="002E3C88" w:rsidRPr="007D2932" w:rsidRDefault="002E3C88" w:rsidP="00FE7DE9">
      <w:pPr>
        <w:pStyle w:val="Funotentext"/>
        <w:spacing w:line="240" w:lineRule="auto"/>
        <w:rPr>
          <w:lang w:val="de-DE"/>
        </w:rPr>
      </w:pPr>
      <w:r>
        <w:rPr>
          <w:rStyle w:val="Funotenzeichen"/>
        </w:rPr>
        <w:footnoteRef/>
      </w:r>
      <w:r w:rsidRPr="007D2932">
        <w:rPr>
          <w:lang w:val="de-DE"/>
        </w:rPr>
        <w:t xml:space="preserve"> </w:t>
      </w:r>
      <w:r w:rsidRPr="001A2DED">
        <w:rPr>
          <w:lang w:val="de-DE"/>
        </w:rPr>
        <w:t>Vgl.</w:t>
      </w:r>
      <w:r>
        <w:rPr>
          <w:lang w:val="de-DE"/>
        </w:rPr>
        <w:t xml:space="preserve"> Interview mit Graf Michael (Anhang).</w:t>
      </w:r>
    </w:p>
  </w:footnote>
  <w:footnote w:id="48">
    <w:p w14:paraId="36FA339D" w14:textId="7FABAAF7" w:rsidR="002E3C88" w:rsidRPr="007D2932" w:rsidRDefault="002E3C88" w:rsidP="008520A4">
      <w:pPr>
        <w:pStyle w:val="Funotentext"/>
        <w:spacing w:line="240" w:lineRule="auto"/>
        <w:rPr>
          <w:lang w:val="de-DE"/>
        </w:rPr>
      </w:pPr>
      <w:r>
        <w:rPr>
          <w:rStyle w:val="Funotenzeichen"/>
        </w:rPr>
        <w:footnoteRef/>
      </w:r>
      <w:r w:rsidRPr="007D2932">
        <w:rPr>
          <w:lang w:val="de-DE"/>
        </w:rPr>
        <w:t xml:space="preserve"> </w:t>
      </w:r>
      <w:r w:rsidRPr="001A2DED">
        <w:rPr>
          <w:lang w:val="de-DE"/>
        </w:rPr>
        <w:t>Vgl.</w:t>
      </w:r>
      <w:r>
        <w:rPr>
          <w:lang w:val="de-DE"/>
        </w:rPr>
        <w:t xml:space="preserve"> Interview mit Graf Michael (Anhang).</w:t>
      </w:r>
    </w:p>
  </w:footnote>
  <w:footnote w:id="49">
    <w:p w14:paraId="476457CC" w14:textId="66985C5D" w:rsidR="002E3C88" w:rsidRPr="00492858" w:rsidRDefault="002E3C88" w:rsidP="008520A4">
      <w:pPr>
        <w:pStyle w:val="Funotentext"/>
        <w:spacing w:line="240" w:lineRule="auto"/>
      </w:pPr>
      <w:r>
        <w:rPr>
          <w:rStyle w:val="Funotenzeichen"/>
        </w:rPr>
        <w:footnoteRef/>
      </w:r>
      <w:r>
        <w:t xml:space="preserve"> Vgl. Webseite der Feuerwehr A</w:t>
      </w:r>
      <w:r w:rsidRPr="001A20B2">
        <w:t>dmont</w:t>
      </w:r>
      <w:r>
        <w:t xml:space="preserve"> (31. Januar 2018).</w:t>
      </w:r>
      <w:r w:rsidRPr="00492858">
        <w:t xml:space="preserve"> </w:t>
      </w:r>
    </w:p>
  </w:footnote>
  <w:footnote w:id="50">
    <w:p w14:paraId="7464BFF0" w14:textId="222042E1" w:rsidR="002E3C88" w:rsidRPr="007D2932" w:rsidRDefault="002E3C88" w:rsidP="008520A4">
      <w:pPr>
        <w:pStyle w:val="Funotentext"/>
        <w:spacing w:line="240" w:lineRule="auto"/>
        <w:rPr>
          <w:lang w:val="de-DE"/>
        </w:rPr>
      </w:pPr>
      <w:r>
        <w:rPr>
          <w:rStyle w:val="Funotenzeichen"/>
        </w:rPr>
        <w:footnoteRef/>
      </w:r>
      <w:r w:rsidRPr="007D2932">
        <w:rPr>
          <w:lang w:val="de-DE"/>
        </w:rPr>
        <w:t xml:space="preserve"> </w:t>
      </w:r>
      <w:r w:rsidRPr="001A2DED">
        <w:rPr>
          <w:lang w:val="de-DE"/>
        </w:rPr>
        <w:t>Vgl.</w:t>
      </w:r>
      <w:r>
        <w:rPr>
          <w:lang w:val="de-DE"/>
        </w:rPr>
        <w:t xml:space="preserve"> Interview mit Graf Michael (Anhang).</w:t>
      </w:r>
    </w:p>
  </w:footnote>
  <w:footnote w:id="51">
    <w:p w14:paraId="1E5BAFBE" w14:textId="7E5DCF62" w:rsidR="002E3C88" w:rsidRPr="007D2932" w:rsidRDefault="002E3C88" w:rsidP="008520A4">
      <w:pPr>
        <w:pStyle w:val="Funotentext"/>
        <w:spacing w:line="240" w:lineRule="auto"/>
        <w:rPr>
          <w:lang w:val="de-DE"/>
        </w:rPr>
      </w:pPr>
      <w:r>
        <w:rPr>
          <w:rStyle w:val="Funotenzeichen"/>
        </w:rPr>
        <w:footnoteRef/>
      </w:r>
      <w:r w:rsidRPr="007D2932">
        <w:rPr>
          <w:lang w:val="de-DE"/>
        </w:rPr>
        <w:t xml:space="preserve"> </w:t>
      </w:r>
      <w:r w:rsidRPr="001A2DED">
        <w:rPr>
          <w:lang w:val="de-DE"/>
        </w:rPr>
        <w:t>Vgl.</w:t>
      </w:r>
      <w:r>
        <w:rPr>
          <w:lang w:val="de-DE"/>
        </w:rPr>
        <w:t xml:space="preserve"> Interview mit Mayr</w:t>
      </w:r>
      <w:r w:rsidRPr="001A2DED">
        <w:rPr>
          <w:lang w:val="de-DE"/>
        </w:rPr>
        <w:t xml:space="preserve"> Alexander</w:t>
      </w:r>
      <w:r>
        <w:rPr>
          <w:lang w:val="de-DE"/>
        </w:rPr>
        <w:t xml:space="preserve"> (Anhang).</w:t>
      </w:r>
    </w:p>
  </w:footnote>
  <w:footnote w:id="52">
    <w:p w14:paraId="01A985A1" w14:textId="131AF0BC" w:rsidR="002E3C88" w:rsidRPr="007D2932" w:rsidRDefault="002E3C88" w:rsidP="008520A4">
      <w:pPr>
        <w:pStyle w:val="Funotentext"/>
        <w:spacing w:line="240" w:lineRule="auto"/>
        <w:rPr>
          <w:lang w:val="fr-FR"/>
        </w:rPr>
      </w:pPr>
      <w:r>
        <w:rPr>
          <w:rStyle w:val="Funotenzeichen"/>
        </w:rPr>
        <w:footnoteRef/>
      </w:r>
      <w:r w:rsidRPr="007D2932">
        <w:rPr>
          <w:lang w:val="fr-FR"/>
        </w:rPr>
        <w:t xml:space="preserve"> </w:t>
      </w:r>
      <w:r w:rsidRPr="007D2932">
        <w:rPr>
          <w:noProof/>
          <w:lang w:val="fr-FR"/>
        </w:rPr>
        <w:t>Vgl. BRANDSTETTER et al. 2009, S. 71.</w:t>
      </w:r>
    </w:p>
  </w:footnote>
  <w:footnote w:id="53">
    <w:p w14:paraId="269675B6" w14:textId="4615A4CC" w:rsidR="002E3C88" w:rsidRPr="001A20B2" w:rsidRDefault="002E3C88" w:rsidP="008520A4">
      <w:pPr>
        <w:pStyle w:val="Funotentext"/>
        <w:spacing w:line="240" w:lineRule="auto"/>
      </w:pPr>
      <w:r>
        <w:rPr>
          <w:rStyle w:val="Funotenzeichen"/>
        </w:rPr>
        <w:footnoteRef/>
      </w:r>
      <w:r>
        <w:t xml:space="preserve"> Vgl. Webseite des Landes Oberösterreich (8. Februar 2018).</w:t>
      </w:r>
      <w:r w:rsidRPr="001A20B2">
        <w:t xml:space="preserve"> </w:t>
      </w:r>
    </w:p>
  </w:footnote>
  <w:footnote w:id="54">
    <w:p w14:paraId="6EACB0CF" w14:textId="49699E73" w:rsidR="002E3C88" w:rsidRPr="007D2932" w:rsidRDefault="002E3C88" w:rsidP="008520A4">
      <w:pPr>
        <w:pStyle w:val="Funotentext"/>
        <w:spacing w:line="240" w:lineRule="auto"/>
        <w:rPr>
          <w:lang w:val="de-DE"/>
        </w:rPr>
      </w:pPr>
      <w:r>
        <w:rPr>
          <w:rStyle w:val="Funotenzeichen"/>
        </w:rPr>
        <w:footnoteRef/>
      </w:r>
      <w:r w:rsidRPr="007D2932">
        <w:rPr>
          <w:lang w:val="de-DE"/>
        </w:rPr>
        <w:t xml:space="preserve"> </w:t>
      </w:r>
      <w:r w:rsidRPr="001A2DED">
        <w:rPr>
          <w:lang w:val="de-DE"/>
        </w:rPr>
        <w:t>Vgl.</w:t>
      </w:r>
      <w:r>
        <w:rPr>
          <w:lang w:val="de-DE"/>
        </w:rPr>
        <w:t xml:space="preserve"> Interview mit Graf Michael (Anhang).</w:t>
      </w:r>
    </w:p>
  </w:footnote>
  <w:footnote w:id="55">
    <w:p w14:paraId="6B71AFF9" w14:textId="630A2ABB" w:rsidR="002E3C88" w:rsidRPr="0025429E" w:rsidRDefault="002E3C88" w:rsidP="008520A4">
      <w:pPr>
        <w:pStyle w:val="Funotentext"/>
        <w:spacing w:line="240" w:lineRule="auto"/>
        <w:rPr>
          <w:lang w:val="de-DE"/>
        </w:rPr>
      </w:pPr>
      <w:r>
        <w:rPr>
          <w:rStyle w:val="Funotenzeichen"/>
        </w:rPr>
        <w:footnoteRef/>
      </w:r>
      <w:r>
        <w:t xml:space="preserve"> Vgl. Webseite des Landes Oberösterreich (8. Februar 2018)</w:t>
      </w:r>
      <w:r>
        <w:rPr>
          <w:lang w:val="de-DE"/>
        </w:rPr>
        <w:t>.</w:t>
      </w:r>
    </w:p>
  </w:footnote>
  <w:footnote w:id="56">
    <w:p w14:paraId="6F01A194" w14:textId="4678A7CB" w:rsidR="002E3C88" w:rsidRPr="007D2932" w:rsidRDefault="002E3C88" w:rsidP="008520A4">
      <w:pPr>
        <w:pStyle w:val="Funotentext"/>
        <w:spacing w:line="240" w:lineRule="auto"/>
        <w:rPr>
          <w:lang w:val="de-DE"/>
        </w:rPr>
      </w:pPr>
      <w:r>
        <w:rPr>
          <w:rStyle w:val="Funotenzeichen"/>
        </w:rPr>
        <w:footnoteRef/>
      </w:r>
      <w:r w:rsidRPr="007D2932">
        <w:rPr>
          <w:lang w:val="de-DE"/>
        </w:rPr>
        <w:t xml:space="preserve"> </w:t>
      </w:r>
      <w:r w:rsidRPr="001A2DED">
        <w:rPr>
          <w:lang w:val="de-DE"/>
        </w:rPr>
        <w:t>Vgl.</w:t>
      </w:r>
      <w:r>
        <w:rPr>
          <w:lang w:val="de-DE"/>
        </w:rPr>
        <w:t xml:space="preserve"> Interview mit Graf Michael (Anhang).</w:t>
      </w:r>
    </w:p>
  </w:footnote>
  <w:footnote w:id="57">
    <w:p w14:paraId="66E86AF5" w14:textId="26AE88D9" w:rsidR="002E3C88" w:rsidRPr="007D2932" w:rsidRDefault="002E3C88" w:rsidP="008520A4">
      <w:pPr>
        <w:pStyle w:val="Funotentext"/>
        <w:spacing w:line="240" w:lineRule="auto"/>
        <w:rPr>
          <w:lang w:val="fr-FR"/>
        </w:rPr>
      </w:pPr>
      <w:r>
        <w:rPr>
          <w:rStyle w:val="Funotenzeichen"/>
        </w:rPr>
        <w:footnoteRef/>
      </w:r>
      <w:r w:rsidRPr="007D2932">
        <w:rPr>
          <w:lang w:val="fr-FR"/>
        </w:rPr>
        <w:t xml:space="preserve"> </w:t>
      </w:r>
      <w:r w:rsidRPr="007D2932">
        <w:rPr>
          <w:noProof/>
          <w:lang w:val="fr-FR"/>
        </w:rPr>
        <w:t>Vgl. BRANDSTETTER et al. 2009, S. 69.</w:t>
      </w:r>
    </w:p>
  </w:footnote>
  <w:footnote w:id="58">
    <w:p w14:paraId="28459A4C" w14:textId="46FAFF35" w:rsidR="002E3C88" w:rsidRPr="00A054E1" w:rsidRDefault="002E3C88" w:rsidP="008520A4">
      <w:pPr>
        <w:pStyle w:val="Funotentext"/>
        <w:spacing w:line="240" w:lineRule="auto"/>
        <w:rPr>
          <w:lang w:val="de-DE"/>
        </w:rPr>
      </w:pPr>
      <w:r>
        <w:rPr>
          <w:rStyle w:val="Funotenzeichen"/>
        </w:rPr>
        <w:footnoteRef/>
      </w:r>
      <w:r w:rsidRPr="00A054E1">
        <w:rPr>
          <w:lang w:val="de-DE"/>
        </w:rPr>
        <w:t xml:space="preserve"> </w:t>
      </w:r>
      <w:r w:rsidRPr="001A2DED">
        <w:rPr>
          <w:lang w:val="de-DE"/>
        </w:rPr>
        <w:t>Vgl.</w:t>
      </w:r>
      <w:r>
        <w:rPr>
          <w:lang w:val="de-DE"/>
        </w:rPr>
        <w:t xml:space="preserve"> Interview mit Graf Michael (Anhang).</w:t>
      </w:r>
    </w:p>
  </w:footnote>
  <w:footnote w:id="59">
    <w:p w14:paraId="2B73C144" w14:textId="10D94779" w:rsidR="002E3C88" w:rsidRPr="0025429E" w:rsidRDefault="002E3C88" w:rsidP="008520A4">
      <w:pPr>
        <w:pStyle w:val="Funotentext"/>
        <w:spacing w:line="240" w:lineRule="auto"/>
      </w:pPr>
      <w:r>
        <w:rPr>
          <w:rStyle w:val="Funotenzeichen"/>
        </w:rPr>
        <w:footnoteRef/>
      </w:r>
      <w:r>
        <w:t xml:space="preserve"> Vgl. Webseite der Feuerwehr A</w:t>
      </w:r>
      <w:r w:rsidRPr="001A20B2">
        <w:t>dmont</w:t>
      </w:r>
      <w:r>
        <w:t xml:space="preserve"> (31. Januar 2018).</w:t>
      </w:r>
      <w:r w:rsidRPr="0025429E">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A4D1A" w14:textId="77777777" w:rsidR="002E3C88" w:rsidRDefault="002E3C88" w:rsidP="00434928">
    <w:pPr>
      <w:pStyle w:val="Kopfzeile"/>
      <w:jc w:val="center"/>
    </w:pPr>
    <w:r w:rsidRPr="00434928">
      <w:rPr>
        <w:noProof/>
        <w:lang w:eastAsia="de-AT"/>
      </w:rPr>
      <w:drawing>
        <wp:inline distT="0" distB="0" distL="0" distR="0" wp14:anchorId="1E4A4D1C" wp14:editId="1E4A4D1D">
          <wp:extent cx="2562798" cy="1662484"/>
          <wp:effectExtent l="19050" t="0" r="8952"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2562798" cy="1662484"/>
                  </a:xfrm>
                  <a:prstGeom prst="rect">
                    <a:avLst/>
                  </a:prstGeom>
                </pic:spPr>
              </pic:pic>
            </a:graphicData>
          </a:graphic>
        </wp:inline>
      </w:drawing>
    </w:r>
  </w:p>
  <w:p w14:paraId="1E4A4D1B" w14:textId="77777777" w:rsidR="002E3C88" w:rsidRDefault="002E3C8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63479"/>
    <w:multiLevelType w:val="hybridMultilevel"/>
    <w:tmpl w:val="736686C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B770F1"/>
    <w:multiLevelType w:val="hybridMultilevel"/>
    <w:tmpl w:val="38D24CF4"/>
    <w:lvl w:ilvl="0" w:tplc="497A3AA8">
      <w:start w:val="2011"/>
      <w:numFmt w:val="bullet"/>
      <w:lvlText w:val=""/>
      <w:lvlJc w:val="left"/>
      <w:pPr>
        <w:ind w:left="720" w:hanging="360"/>
      </w:pPr>
      <w:rPr>
        <w:rFonts w:ascii="Symbol" w:eastAsiaTheme="minorHAnsi" w:hAnsi="Symbol"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A811C9C"/>
    <w:multiLevelType w:val="hybridMultilevel"/>
    <w:tmpl w:val="487ABC7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622EBE"/>
    <w:multiLevelType w:val="hybridMultilevel"/>
    <w:tmpl w:val="19F8B12C"/>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66654DA"/>
    <w:multiLevelType w:val="hybridMultilevel"/>
    <w:tmpl w:val="7D62BE28"/>
    <w:lvl w:ilvl="0" w:tplc="FABA5F10">
      <w:start w:val="2"/>
      <w:numFmt w:val="bullet"/>
      <w:lvlText w:val=""/>
      <w:lvlJc w:val="left"/>
      <w:pPr>
        <w:ind w:left="1080" w:hanging="360"/>
      </w:pPr>
      <w:rPr>
        <w:rFonts w:ascii="Wingdings" w:eastAsiaTheme="minorHAnsi" w:hAnsi="Wingdings" w:cstheme="minorBidi"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5" w15:restartNumberingAfterBreak="0">
    <w:nsid w:val="29915A4E"/>
    <w:multiLevelType w:val="hybridMultilevel"/>
    <w:tmpl w:val="65B2CE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A9728BC"/>
    <w:multiLevelType w:val="multilevel"/>
    <w:tmpl w:val="0C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7" w15:restartNumberingAfterBreak="0">
    <w:nsid w:val="2AE4388B"/>
    <w:multiLevelType w:val="hybridMultilevel"/>
    <w:tmpl w:val="D00E4B04"/>
    <w:lvl w:ilvl="0" w:tplc="497A3AA8">
      <w:start w:val="2011"/>
      <w:numFmt w:val="bullet"/>
      <w:lvlText w:val=""/>
      <w:lvlJc w:val="left"/>
      <w:pPr>
        <w:ind w:left="720" w:hanging="360"/>
      </w:pPr>
      <w:rPr>
        <w:rFonts w:ascii="Symbol" w:eastAsiaTheme="minorHAnsi" w:hAnsi="Symbol"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C403327"/>
    <w:multiLevelType w:val="hybridMultilevel"/>
    <w:tmpl w:val="2BDAD87C"/>
    <w:lvl w:ilvl="0" w:tplc="F3387710">
      <w:start w:val="2"/>
      <w:numFmt w:val="bullet"/>
      <w:lvlText w:val=""/>
      <w:lvlJc w:val="left"/>
      <w:pPr>
        <w:ind w:left="720" w:hanging="360"/>
      </w:pPr>
      <w:rPr>
        <w:rFonts w:ascii="Symbol" w:eastAsiaTheme="minorHAnsi" w:hAnsi="Symbol"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54A46CBE"/>
    <w:multiLevelType w:val="hybridMultilevel"/>
    <w:tmpl w:val="7BEC8A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5A843E33"/>
    <w:multiLevelType w:val="hybridMultilevel"/>
    <w:tmpl w:val="D58E4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D7B0EE0"/>
    <w:multiLevelType w:val="hybridMultilevel"/>
    <w:tmpl w:val="C20A8A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5FB44CEA"/>
    <w:multiLevelType w:val="hybridMultilevel"/>
    <w:tmpl w:val="1CB8FF0E"/>
    <w:lvl w:ilvl="0" w:tplc="F3387710">
      <w:start w:val="2"/>
      <w:numFmt w:val="bullet"/>
      <w:lvlText w:val=""/>
      <w:lvlJc w:val="left"/>
      <w:pPr>
        <w:ind w:left="720" w:hanging="360"/>
      </w:pPr>
      <w:rPr>
        <w:rFonts w:ascii="Symbol" w:eastAsiaTheme="minorHAnsi" w:hAnsi="Symbol"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6DAD5155"/>
    <w:multiLevelType w:val="hybridMultilevel"/>
    <w:tmpl w:val="16B4773E"/>
    <w:lvl w:ilvl="0" w:tplc="211CACEE">
      <w:start w:val="1"/>
      <w:numFmt w:val="decimal"/>
      <w:lvlText w:val="%1."/>
      <w:lvlJc w:val="left"/>
      <w:pPr>
        <w:ind w:left="360" w:hanging="360"/>
      </w:pPr>
      <w:rPr>
        <w:lang w:val="de-DE"/>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6E4E05CC"/>
    <w:multiLevelType w:val="hybridMultilevel"/>
    <w:tmpl w:val="3C34E58A"/>
    <w:lvl w:ilvl="0" w:tplc="F3387710">
      <w:start w:val="2"/>
      <w:numFmt w:val="bullet"/>
      <w:lvlText w:val=""/>
      <w:lvlJc w:val="left"/>
      <w:pPr>
        <w:ind w:left="720" w:hanging="360"/>
      </w:pPr>
      <w:rPr>
        <w:rFonts w:ascii="Symbol" w:eastAsiaTheme="minorHAnsi" w:hAnsi="Symbol"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730F63DB"/>
    <w:multiLevelType w:val="hybridMultilevel"/>
    <w:tmpl w:val="4B4048A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74C5E9A"/>
    <w:multiLevelType w:val="hybridMultilevel"/>
    <w:tmpl w:val="ED009B4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B506DE4"/>
    <w:multiLevelType w:val="hybridMultilevel"/>
    <w:tmpl w:val="4724C1A6"/>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6"/>
  </w:num>
  <w:num w:numId="2">
    <w:abstractNumId w:val="6"/>
  </w:num>
  <w:num w:numId="3">
    <w:abstractNumId w:val="6"/>
  </w:num>
  <w:num w:numId="4">
    <w:abstractNumId w:val="12"/>
  </w:num>
  <w:num w:numId="5">
    <w:abstractNumId w:val="4"/>
  </w:num>
  <w:num w:numId="6">
    <w:abstractNumId w:val="14"/>
  </w:num>
  <w:num w:numId="7">
    <w:abstractNumId w:val="8"/>
  </w:num>
  <w:num w:numId="8">
    <w:abstractNumId w:val="7"/>
  </w:num>
  <w:num w:numId="9">
    <w:abstractNumId w:val="1"/>
  </w:num>
  <w:num w:numId="10">
    <w:abstractNumId w:val="9"/>
  </w:num>
  <w:num w:numId="11">
    <w:abstractNumId w:val="5"/>
  </w:num>
  <w:num w:numId="12">
    <w:abstractNumId w:val="0"/>
  </w:num>
  <w:num w:numId="13">
    <w:abstractNumId w:val="15"/>
  </w:num>
  <w:num w:numId="14">
    <w:abstractNumId w:val="16"/>
  </w:num>
  <w:num w:numId="15">
    <w:abstractNumId w:val="2"/>
  </w:num>
  <w:num w:numId="16">
    <w:abstractNumId w:val="17"/>
  </w:num>
  <w:num w:numId="17">
    <w:abstractNumId w:val="11"/>
  </w:num>
  <w:num w:numId="18">
    <w:abstractNumId w:val="10"/>
  </w:num>
  <w:num w:numId="19">
    <w:abstractNumId w:val="3"/>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ttachedTemplate r:id="rId1"/>
  <w:defaultTabStop w:val="708"/>
  <w:autoHyphenation/>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569"/>
    <w:rsid w:val="00001FE6"/>
    <w:rsid w:val="0001066A"/>
    <w:rsid w:val="00014DF8"/>
    <w:rsid w:val="00015257"/>
    <w:rsid w:val="00032B7D"/>
    <w:rsid w:val="00036CC2"/>
    <w:rsid w:val="000510A9"/>
    <w:rsid w:val="00054600"/>
    <w:rsid w:val="00054C94"/>
    <w:rsid w:val="00065C5A"/>
    <w:rsid w:val="00065ED2"/>
    <w:rsid w:val="00066E89"/>
    <w:rsid w:val="000676B9"/>
    <w:rsid w:val="000711AD"/>
    <w:rsid w:val="000733AE"/>
    <w:rsid w:val="000826A2"/>
    <w:rsid w:val="0008694E"/>
    <w:rsid w:val="0009056B"/>
    <w:rsid w:val="00091A92"/>
    <w:rsid w:val="00091FEC"/>
    <w:rsid w:val="000A292C"/>
    <w:rsid w:val="000A3AE8"/>
    <w:rsid w:val="000A4DFF"/>
    <w:rsid w:val="000A676C"/>
    <w:rsid w:val="000B09A2"/>
    <w:rsid w:val="000B2DDF"/>
    <w:rsid w:val="000B47F9"/>
    <w:rsid w:val="000B4A3C"/>
    <w:rsid w:val="000D0974"/>
    <w:rsid w:val="000D4CFD"/>
    <w:rsid w:val="000D7409"/>
    <w:rsid w:val="000F0309"/>
    <w:rsid w:val="000F06E0"/>
    <w:rsid w:val="000F0BD5"/>
    <w:rsid w:val="000F4B08"/>
    <w:rsid w:val="000F68A7"/>
    <w:rsid w:val="000F77E0"/>
    <w:rsid w:val="001007D1"/>
    <w:rsid w:val="00106F3B"/>
    <w:rsid w:val="00112AE5"/>
    <w:rsid w:val="0011537A"/>
    <w:rsid w:val="001229E5"/>
    <w:rsid w:val="00131FDD"/>
    <w:rsid w:val="00133F84"/>
    <w:rsid w:val="00134B00"/>
    <w:rsid w:val="00141259"/>
    <w:rsid w:val="00146175"/>
    <w:rsid w:val="00151FE2"/>
    <w:rsid w:val="00155856"/>
    <w:rsid w:val="00155A3D"/>
    <w:rsid w:val="001638BA"/>
    <w:rsid w:val="0016404B"/>
    <w:rsid w:val="0017252B"/>
    <w:rsid w:val="00175BB0"/>
    <w:rsid w:val="00176FE9"/>
    <w:rsid w:val="0018047B"/>
    <w:rsid w:val="001816E3"/>
    <w:rsid w:val="00185A1D"/>
    <w:rsid w:val="0019678B"/>
    <w:rsid w:val="00196947"/>
    <w:rsid w:val="001A20B2"/>
    <w:rsid w:val="001A238C"/>
    <w:rsid w:val="001A2DED"/>
    <w:rsid w:val="001B404F"/>
    <w:rsid w:val="001C6573"/>
    <w:rsid w:val="001D2154"/>
    <w:rsid w:val="001D42C2"/>
    <w:rsid w:val="001E071C"/>
    <w:rsid w:val="001E14DC"/>
    <w:rsid w:val="001E7FEE"/>
    <w:rsid w:val="001F207E"/>
    <w:rsid w:val="00203131"/>
    <w:rsid w:val="00204DB9"/>
    <w:rsid w:val="00206A85"/>
    <w:rsid w:val="002145A0"/>
    <w:rsid w:val="002148F5"/>
    <w:rsid w:val="00217E24"/>
    <w:rsid w:val="00224582"/>
    <w:rsid w:val="002322A7"/>
    <w:rsid w:val="00241405"/>
    <w:rsid w:val="00241FCE"/>
    <w:rsid w:val="00252CAC"/>
    <w:rsid w:val="0025429E"/>
    <w:rsid w:val="00276D61"/>
    <w:rsid w:val="0028653E"/>
    <w:rsid w:val="002930D4"/>
    <w:rsid w:val="00293448"/>
    <w:rsid w:val="002969EF"/>
    <w:rsid w:val="002979EE"/>
    <w:rsid w:val="002A6496"/>
    <w:rsid w:val="002A7376"/>
    <w:rsid w:val="002B1692"/>
    <w:rsid w:val="002B485A"/>
    <w:rsid w:val="002C5834"/>
    <w:rsid w:val="002D22C0"/>
    <w:rsid w:val="002D299D"/>
    <w:rsid w:val="002D2F3B"/>
    <w:rsid w:val="002D2FCF"/>
    <w:rsid w:val="002D3197"/>
    <w:rsid w:val="002D434C"/>
    <w:rsid w:val="002E1A6B"/>
    <w:rsid w:val="002E2A08"/>
    <w:rsid w:val="002E3C88"/>
    <w:rsid w:val="002F1A2D"/>
    <w:rsid w:val="002F3C1A"/>
    <w:rsid w:val="00312CE3"/>
    <w:rsid w:val="00315210"/>
    <w:rsid w:val="00320AAD"/>
    <w:rsid w:val="00331DC4"/>
    <w:rsid w:val="00332739"/>
    <w:rsid w:val="00333B3B"/>
    <w:rsid w:val="00341326"/>
    <w:rsid w:val="003426E3"/>
    <w:rsid w:val="00343D02"/>
    <w:rsid w:val="003575DB"/>
    <w:rsid w:val="00364014"/>
    <w:rsid w:val="003736E9"/>
    <w:rsid w:val="00373E0C"/>
    <w:rsid w:val="00383428"/>
    <w:rsid w:val="0038499E"/>
    <w:rsid w:val="003855E4"/>
    <w:rsid w:val="00395CE9"/>
    <w:rsid w:val="003A54CD"/>
    <w:rsid w:val="003A5C29"/>
    <w:rsid w:val="003B2061"/>
    <w:rsid w:val="003B2C73"/>
    <w:rsid w:val="003B4323"/>
    <w:rsid w:val="003C396B"/>
    <w:rsid w:val="003C6982"/>
    <w:rsid w:val="003D13F8"/>
    <w:rsid w:val="003F3049"/>
    <w:rsid w:val="003F6386"/>
    <w:rsid w:val="003F6458"/>
    <w:rsid w:val="003F6AFD"/>
    <w:rsid w:val="004022B4"/>
    <w:rsid w:val="00404B9C"/>
    <w:rsid w:val="0042247D"/>
    <w:rsid w:val="00434928"/>
    <w:rsid w:val="00445497"/>
    <w:rsid w:val="004471E7"/>
    <w:rsid w:val="00467413"/>
    <w:rsid w:val="00470E88"/>
    <w:rsid w:val="004710C7"/>
    <w:rsid w:val="00481F16"/>
    <w:rsid w:val="0048296F"/>
    <w:rsid w:val="00487F0F"/>
    <w:rsid w:val="004915E6"/>
    <w:rsid w:val="00491C07"/>
    <w:rsid w:val="00492858"/>
    <w:rsid w:val="00495C09"/>
    <w:rsid w:val="00496C0B"/>
    <w:rsid w:val="004A3C78"/>
    <w:rsid w:val="004B2538"/>
    <w:rsid w:val="004B3375"/>
    <w:rsid w:val="004D6E09"/>
    <w:rsid w:val="004E0E17"/>
    <w:rsid w:val="004F2E34"/>
    <w:rsid w:val="00500F08"/>
    <w:rsid w:val="00514CFE"/>
    <w:rsid w:val="005175C7"/>
    <w:rsid w:val="00524B64"/>
    <w:rsid w:val="00532CA8"/>
    <w:rsid w:val="00535090"/>
    <w:rsid w:val="00537FC3"/>
    <w:rsid w:val="00546B6E"/>
    <w:rsid w:val="00556734"/>
    <w:rsid w:val="00565F09"/>
    <w:rsid w:val="00577F6A"/>
    <w:rsid w:val="005828BF"/>
    <w:rsid w:val="005917E4"/>
    <w:rsid w:val="0059305E"/>
    <w:rsid w:val="00593D03"/>
    <w:rsid w:val="005A4351"/>
    <w:rsid w:val="005B233A"/>
    <w:rsid w:val="005B6B5C"/>
    <w:rsid w:val="005D5C83"/>
    <w:rsid w:val="005D7ABF"/>
    <w:rsid w:val="005E1D30"/>
    <w:rsid w:val="005E6480"/>
    <w:rsid w:val="005E7B6F"/>
    <w:rsid w:val="005F0397"/>
    <w:rsid w:val="0060016D"/>
    <w:rsid w:val="00602CED"/>
    <w:rsid w:val="00605AB9"/>
    <w:rsid w:val="00607F83"/>
    <w:rsid w:val="00611ED5"/>
    <w:rsid w:val="00613880"/>
    <w:rsid w:val="006143A0"/>
    <w:rsid w:val="00617990"/>
    <w:rsid w:val="00631509"/>
    <w:rsid w:val="00631C3D"/>
    <w:rsid w:val="00642BE8"/>
    <w:rsid w:val="006602F4"/>
    <w:rsid w:val="00660311"/>
    <w:rsid w:val="0066365F"/>
    <w:rsid w:val="00665356"/>
    <w:rsid w:val="00665DEC"/>
    <w:rsid w:val="0066709A"/>
    <w:rsid w:val="00676F07"/>
    <w:rsid w:val="006866C1"/>
    <w:rsid w:val="00687EE9"/>
    <w:rsid w:val="00692C4B"/>
    <w:rsid w:val="006973E0"/>
    <w:rsid w:val="006A278B"/>
    <w:rsid w:val="006B01D1"/>
    <w:rsid w:val="006B4FCC"/>
    <w:rsid w:val="006C5E9A"/>
    <w:rsid w:val="006D075D"/>
    <w:rsid w:val="006D10BA"/>
    <w:rsid w:val="006D42A7"/>
    <w:rsid w:val="006E56EE"/>
    <w:rsid w:val="006E63FD"/>
    <w:rsid w:val="006E700F"/>
    <w:rsid w:val="007033B3"/>
    <w:rsid w:val="00705196"/>
    <w:rsid w:val="00707C2A"/>
    <w:rsid w:val="00710C31"/>
    <w:rsid w:val="00711C21"/>
    <w:rsid w:val="00711EAC"/>
    <w:rsid w:val="00712D4D"/>
    <w:rsid w:val="00717D79"/>
    <w:rsid w:val="00722F10"/>
    <w:rsid w:val="00724E52"/>
    <w:rsid w:val="007327C4"/>
    <w:rsid w:val="00734D8C"/>
    <w:rsid w:val="007422B6"/>
    <w:rsid w:val="00742410"/>
    <w:rsid w:val="00747BAC"/>
    <w:rsid w:val="007534CC"/>
    <w:rsid w:val="00753AB7"/>
    <w:rsid w:val="00754887"/>
    <w:rsid w:val="00755E1E"/>
    <w:rsid w:val="00772D2E"/>
    <w:rsid w:val="00773BFD"/>
    <w:rsid w:val="00777317"/>
    <w:rsid w:val="00777C1F"/>
    <w:rsid w:val="00777D8D"/>
    <w:rsid w:val="00780174"/>
    <w:rsid w:val="00780C42"/>
    <w:rsid w:val="007929E1"/>
    <w:rsid w:val="0079367E"/>
    <w:rsid w:val="00794C83"/>
    <w:rsid w:val="00797F83"/>
    <w:rsid w:val="007A34D8"/>
    <w:rsid w:val="007A7951"/>
    <w:rsid w:val="007B124F"/>
    <w:rsid w:val="007C1C53"/>
    <w:rsid w:val="007C5AD9"/>
    <w:rsid w:val="007C7DBE"/>
    <w:rsid w:val="007D141A"/>
    <w:rsid w:val="007D2932"/>
    <w:rsid w:val="007D4569"/>
    <w:rsid w:val="007D63DE"/>
    <w:rsid w:val="007E636F"/>
    <w:rsid w:val="007F2D25"/>
    <w:rsid w:val="007F58AB"/>
    <w:rsid w:val="00801433"/>
    <w:rsid w:val="008023E9"/>
    <w:rsid w:val="00806834"/>
    <w:rsid w:val="00820477"/>
    <w:rsid w:val="008326F0"/>
    <w:rsid w:val="008520A4"/>
    <w:rsid w:val="008538D8"/>
    <w:rsid w:val="008613E4"/>
    <w:rsid w:val="0086506A"/>
    <w:rsid w:val="00866F71"/>
    <w:rsid w:val="00870CBF"/>
    <w:rsid w:val="008832CB"/>
    <w:rsid w:val="008938E0"/>
    <w:rsid w:val="008A035A"/>
    <w:rsid w:val="008B404C"/>
    <w:rsid w:val="008B6806"/>
    <w:rsid w:val="008C7642"/>
    <w:rsid w:val="008D3713"/>
    <w:rsid w:val="008D4137"/>
    <w:rsid w:val="008F24BE"/>
    <w:rsid w:val="008F571A"/>
    <w:rsid w:val="00901CEA"/>
    <w:rsid w:val="00902ED2"/>
    <w:rsid w:val="0091357E"/>
    <w:rsid w:val="00927DEF"/>
    <w:rsid w:val="009303C8"/>
    <w:rsid w:val="00931A24"/>
    <w:rsid w:val="00931D9C"/>
    <w:rsid w:val="0094429F"/>
    <w:rsid w:val="00957305"/>
    <w:rsid w:val="00960D4A"/>
    <w:rsid w:val="0096155D"/>
    <w:rsid w:val="00966438"/>
    <w:rsid w:val="0096673F"/>
    <w:rsid w:val="00970876"/>
    <w:rsid w:val="00970C07"/>
    <w:rsid w:val="00975083"/>
    <w:rsid w:val="009770A4"/>
    <w:rsid w:val="0098348B"/>
    <w:rsid w:val="00987BDD"/>
    <w:rsid w:val="00992224"/>
    <w:rsid w:val="00995335"/>
    <w:rsid w:val="00996279"/>
    <w:rsid w:val="00997809"/>
    <w:rsid w:val="009B0A82"/>
    <w:rsid w:val="009B0B5F"/>
    <w:rsid w:val="009C135C"/>
    <w:rsid w:val="009E0A99"/>
    <w:rsid w:val="009E3B82"/>
    <w:rsid w:val="009F7BEB"/>
    <w:rsid w:val="00A04481"/>
    <w:rsid w:val="00A054E1"/>
    <w:rsid w:val="00A07006"/>
    <w:rsid w:val="00A12C11"/>
    <w:rsid w:val="00A20B02"/>
    <w:rsid w:val="00A21A4A"/>
    <w:rsid w:val="00A26498"/>
    <w:rsid w:val="00A4128C"/>
    <w:rsid w:val="00A427CF"/>
    <w:rsid w:val="00A42E37"/>
    <w:rsid w:val="00A4304A"/>
    <w:rsid w:val="00A4374A"/>
    <w:rsid w:val="00A475F8"/>
    <w:rsid w:val="00A51730"/>
    <w:rsid w:val="00A57C8B"/>
    <w:rsid w:val="00A64E87"/>
    <w:rsid w:val="00A67BFD"/>
    <w:rsid w:val="00A704FD"/>
    <w:rsid w:val="00A92D34"/>
    <w:rsid w:val="00A97E79"/>
    <w:rsid w:val="00A97FB3"/>
    <w:rsid w:val="00AA2539"/>
    <w:rsid w:val="00AB0AAA"/>
    <w:rsid w:val="00AC37A4"/>
    <w:rsid w:val="00AC39B3"/>
    <w:rsid w:val="00AD1A3D"/>
    <w:rsid w:val="00AE51D7"/>
    <w:rsid w:val="00AE7FA3"/>
    <w:rsid w:val="00AF238B"/>
    <w:rsid w:val="00AF59A3"/>
    <w:rsid w:val="00AF6AB5"/>
    <w:rsid w:val="00B055D1"/>
    <w:rsid w:val="00B07CBD"/>
    <w:rsid w:val="00B1051A"/>
    <w:rsid w:val="00B12E9A"/>
    <w:rsid w:val="00B17EEA"/>
    <w:rsid w:val="00B22BD3"/>
    <w:rsid w:val="00B40273"/>
    <w:rsid w:val="00B43F19"/>
    <w:rsid w:val="00B46AAF"/>
    <w:rsid w:val="00B51532"/>
    <w:rsid w:val="00B553F0"/>
    <w:rsid w:val="00B65BC2"/>
    <w:rsid w:val="00B82C72"/>
    <w:rsid w:val="00B83BE5"/>
    <w:rsid w:val="00B84792"/>
    <w:rsid w:val="00B85A79"/>
    <w:rsid w:val="00B93745"/>
    <w:rsid w:val="00B96AA6"/>
    <w:rsid w:val="00BA1B5E"/>
    <w:rsid w:val="00BB0D0E"/>
    <w:rsid w:val="00BC56F2"/>
    <w:rsid w:val="00BC5721"/>
    <w:rsid w:val="00BD2F38"/>
    <w:rsid w:val="00BD4B02"/>
    <w:rsid w:val="00BD54BF"/>
    <w:rsid w:val="00BD6324"/>
    <w:rsid w:val="00BD63AB"/>
    <w:rsid w:val="00BE22CF"/>
    <w:rsid w:val="00BE460F"/>
    <w:rsid w:val="00BF2BBB"/>
    <w:rsid w:val="00BF4F08"/>
    <w:rsid w:val="00C013BB"/>
    <w:rsid w:val="00C07A09"/>
    <w:rsid w:val="00C10972"/>
    <w:rsid w:val="00C15B49"/>
    <w:rsid w:val="00C2190F"/>
    <w:rsid w:val="00C463C9"/>
    <w:rsid w:val="00C4799B"/>
    <w:rsid w:val="00C5332B"/>
    <w:rsid w:val="00C53F3D"/>
    <w:rsid w:val="00C83CB4"/>
    <w:rsid w:val="00C83E83"/>
    <w:rsid w:val="00C84E5E"/>
    <w:rsid w:val="00C87866"/>
    <w:rsid w:val="00C91A6B"/>
    <w:rsid w:val="00C96D18"/>
    <w:rsid w:val="00CA024F"/>
    <w:rsid w:val="00CA71B3"/>
    <w:rsid w:val="00CB46BD"/>
    <w:rsid w:val="00CC5B0C"/>
    <w:rsid w:val="00CD0246"/>
    <w:rsid w:val="00CD0D5D"/>
    <w:rsid w:val="00CD7BAC"/>
    <w:rsid w:val="00CE0208"/>
    <w:rsid w:val="00CE3063"/>
    <w:rsid w:val="00CF093C"/>
    <w:rsid w:val="00D02534"/>
    <w:rsid w:val="00D101EC"/>
    <w:rsid w:val="00D10DBD"/>
    <w:rsid w:val="00D14093"/>
    <w:rsid w:val="00D1473D"/>
    <w:rsid w:val="00D16B65"/>
    <w:rsid w:val="00D25999"/>
    <w:rsid w:val="00D26635"/>
    <w:rsid w:val="00D31E79"/>
    <w:rsid w:val="00D371C0"/>
    <w:rsid w:val="00D50890"/>
    <w:rsid w:val="00D52A5D"/>
    <w:rsid w:val="00D61FA1"/>
    <w:rsid w:val="00D72C2F"/>
    <w:rsid w:val="00D879F8"/>
    <w:rsid w:val="00D90A72"/>
    <w:rsid w:val="00D92843"/>
    <w:rsid w:val="00DB3A67"/>
    <w:rsid w:val="00DC05E2"/>
    <w:rsid w:val="00DD3205"/>
    <w:rsid w:val="00DD647C"/>
    <w:rsid w:val="00DE25BB"/>
    <w:rsid w:val="00DE6574"/>
    <w:rsid w:val="00DF133A"/>
    <w:rsid w:val="00DF3785"/>
    <w:rsid w:val="00E0010D"/>
    <w:rsid w:val="00E00D8D"/>
    <w:rsid w:val="00E0190B"/>
    <w:rsid w:val="00E11F5C"/>
    <w:rsid w:val="00E329ED"/>
    <w:rsid w:val="00E411E9"/>
    <w:rsid w:val="00E45D8C"/>
    <w:rsid w:val="00E47025"/>
    <w:rsid w:val="00E5072B"/>
    <w:rsid w:val="00E539DA"/>
    <w:rsid w:val="00E55C9B"/>
    <w:rsid w:val="00E56BDC"/>
    <w:rsid w:val="00E75FA4"/>
    <w:rsid w:val="00E84E16"/>
    <w:rsid w:val="00E91526"/>
    <w:rsid w:val="00EA1AD8"/>
    <w:rsid w:val="00EA69F8"/>
    <w:rsid w:val="00EB18E3"/>
    <w:rsid w:val="00EB2922"/>
    <w:rsid w:val="00EC1473"/>
    <w:rsid w:val="00ED2E28"/>
    <w:rsid w:val="00ED5E65"/>
    <w:rsid w:val="00EE1B79"/>
    <w:rsid w:val="00EE2D2F"/>
    <w:rsid w:val="00EE7316"/>
    <w:rsid w:val="00EF62B4"/>
    <w:rsid w:val="00F00B6D"/>
    <w:rsid w:val="00F05B49"/>
    <w:rsid w:val="00F171B3"/>
    <w:rsid w:val="00F24DFE"/>
    <w:rsid w:val="00F35C3B"/>
    <w:rsid w:val="00F35EA4"/>
    <w:rsid w:val="00F507D6"/>
    <w:rsid w:val="00F53994"/>
    <w:rsid w:val="00F67EF2"/>
    <w:rsid w:val="00F7605D"/>
    <w:rsid w:val="00F80CB6"/>
    <w:rsid w:val="00F8477A"/>
    <w:rsid w:val="00F929CB"/>
    <w:rsid w:val="00F92E07"/>
    <w:rsid w:val="00F93828"/>
    <w:rsid w:val="00F97436"/>
    <w:rsid w:val="00FA1C4C"/>
    <w:rsid w:val="00FA5F4A"/>
    <w:rsid w:val="00FB0BF2"/>
    <w:rsid w:val="00FB1060"/>
    <w:rsid w:val="00FB7EAB"/>
    <w:rsid w:val="00FC3E3A"/>
    <w:rsid w:val="00FD0F1F"/>
    <w:rsid w:val="00FD2811"/>
    <w:rsid w:val="00FD363E"/>
    <w:rsid w:val="00FD3F22"/>
    <w:rsid w:val="00FD41B0"/>
    <w:rsid w:val="00FE2A77"/>
    <w:rsid w:val="00FE501E"/>
    <w:rsid w:val="00FE5D08"/>
    <w:rsid w:val="00FE7D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E4A4C74"/>
  <w15:docId w15:val="{3A890B4A-E770-4D52-9455-FE63E9744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1473D"/>
    <w:rPr>
      <w:rFonts w:ascii="Arial" w:hAnsi="Arial"/>
      <w:sz w:val="24"/>
    </w:rPr>
  </w:style>
  <w:style w:type="paragraph" w:styleId="berschrift1">
    <w:name w:val="heading 1"/>
    <w:basedOn w:val="Standard"/>
    <w:next w:val="Standard"/>
    <w:link w:val="berschrift1Zchn"/>
    <w:uiPriority w:val="9"/>
    <w:qFormat/>
    <w:rsid w:val="00E84E16"/>
    <w:pPr>
      <w:keepNext/>
      <w:keepLines/>
      <w:numPr>
        <w:numId w:val="1"/>
      </w:numPr>
      <w:spacing w:before="480" w:after="360"/>
      <w:ind w:left="431" w:hanging="431"/>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E84E16"/>
    <w:pPr>
      <w:keepNext/>
      <w:keepLines/>
      <w:numPr>
        <w:ilvl w:val="1"/>
        <w:numId w:val="1"/>
      </w:numPr>
      <w:spacing w:before="360" w:after="240"/>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rsid w:val="00E84E16"/>
    <w:pPr>
      <w:keepNext/>
      <w:keepLines/>
      <w:numPr>
        <w:ilvl w:val="2"/>
        <w:numId w:val="1"/>
      </w:numPr>
      <w:spacing w:before="200"/>
      <w:outlineLvl w:val="2"/>
    </w:pPr>
    <w:rPr>
      <w:rFonts w:eastAsiaTheme="majorEastAsia" w:cstheme="majorBidi"/>
      <w:b/>
      <w:bCs/>
    </w:rPr>
  </w:style>
  <w:style w:type="paragraph" w:styleId="berschrift4">
    <w:name w:val="heading 4"/>
    <w:basedOn w:val="Standard"/>
    <w:next w:val="Standard"/>
    <w:link w:val="berschrift4Zchn"/>
    <w:uiPriority w:val="9"/>
    <w:semiHidden/>
    <w:unhideWhenUsed/>
    <w:qFormat/>
    <w:rsid w:val="008538D8"/>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8538D8"/>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8538D8"/>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8538D8"/>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8538D8"/>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8538D8"/>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BA1B5E"/>
    <w:pPr>
      <w:spacing w:after="0" w:line="240" w:lineRule="auto"/>
    </w:pPr>
    <w:rPr>
      <w:rFonts w:ascii="Times New Roman" w:hAnsi="Times New Roman"/>
      <w:sz w:val="24"/>
    </w:rPr>
  </w:style>
  <w:style w:type="character" w:customStyle="1" w:styleId="berschrift1Zchn">
    <w:name w:val="Überschrift 1 Zchn"/>
    <w:basedOn w:val="Absatz-Standardschriftart"/>
    <w:link w:val="berschrift1"/>
    <w:uiPriority w:val="9"/>
    <w:rsid w:val="00E84E16"/>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E84E16"/>
    <w:rPr>
      <w:rFonts w:ascii="Arial" w:eastAsiaTheme="majorEastAsia" w:hAnsi="Arial" w:cstheme="majorBidi"/>
      <w:b/>
      <w:bCs/>
      <w:sz w:val="26"/>
      <w:szCs w:val="26"/>
    </w:rPr>
  </w:style>
  <w:style w:type="character" w:customStyle="1" w:styleId="berschrift3Zchn">
    <w:name w:val="Überschrift 3 Zchn"/>
    <w:basedOn w:val="Absatz-Standardschriftart"/>
    <w:link w:val="berschrift3"/>
    <w:uiPriority w:val="9"/>
    <w:rsid w:val="00E84E16"/>
    <w:rPr>
      <w:rFonts w:ascii="Arial" w:eastAsiaTheme="majorEastAsia" w:hAnsi="Arial" w:cstheme="majorBidi"/>
      <w:b/>
      <w:bCs/>
      <w:sz w:val="24"/>
    </w:rPr>
  </w:style>
  <w:style w:type="character" w:customStyle="1" w:styleId="berschrift4Zchn">
    <w:name w:val="Überschrift 4 Zchn"/>
    <w:basedOn w:val="Absatz-Standardschriftart"/>
    <w:link w:val="berschrift4"/>
    <w:uiPriority w:val="9"/>
    <w:semiHidden/>
    <w:rsid w:val="008538D8"/>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538D8"/>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538D8"/>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538D8"/>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538D8"/>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538D8"/>
    <w:rPr>
      <w:rFonts w:asciiTheme="majorHAnsi" w:eastAsiaTheme="majorEastAsia" w:hAnsiTheme="majorHAnsi" w:cstheme="majorBidi"/>
      <w:i/>
      <w:iCs/>
      <w:color w:val="404040" w:themeColor="text1" w:themeTint="BF"/>
      <w:sz w:val="20"/>
      <w:szCs w:val="20"/>
    </w:rPr>
  </w:style>
  <w:style w:type="paragraph" w:customStyle="1" w:styleId="Sachtext">
    <w:name w:val="Sachtext"/>
    <w:basedOn w:val="KeinLeerraum"/>
    <w:qFormat/>
    <w:rsid w:val="00D1473D"/>
    <w:pPr>
      <w:spacing w:line="360" w:lineRule="auto"/>
    </w:pPr>
    <w:rPr>
      <w:rFonts w:ascii="Arial" w:hAnsi="Arial"/>
    </w:rPr>
  </w:style>
  <w:style w:type="paragraph" w:styleId="Fuzeile">
    <w:name w:val="footer"/>
    <w:basedOn w:val="Standard"/>
    <w:link w:val="FuzeileZchn"/>
    <w:uiPriority w:val="99"/>
    <w:unhideWhenUsed/>
    <w:rsid w:val="008538D8"/>
    <w:pPr>
      <w:tabs>
        <w:tab w:val="center" w:pos="4536"/>
        <w:tab w:val="right" w:pos="9072"/>
      </w:tabs>
    </w:pPr>
  </w:style>
  <w:style w:type="character" w:customStyle="1" w:styleId="FuzeileZchn">
    <w:name w:val="Fußzeile Zchn"/>
    <w:basedOn w:val="Absatz-Standardschriftart"/>
    <w:link w:val="Fuzeile"/>
    <w:uiPriority w:val="99"/>
    <w:rsid w:val="008538D8"/>
    <w:rPr>
      <w:rFonts w:ascii="Times New Roman" w:hAnsi="Times New Roman"/>
      <w:sz w:val="24"/>
    </w:rPr>
  </w:style>
  <w:style w:type="character" w:customStyle="1" w:styleId="KeinLeerraumZchn">
    <w:name w:val="Kein Leerraum Zchn"/>
    <w:basedOn w:val="Absatz-Standardschriftart"/>
    <w:link w:val="KeinLeerraum"/>
    <w:uiPriority w:val="1"/>
    <w:rsid w:val="008538D8"/>
    <w:rPr>
      <w:rFonts w:ascii="Times New Roman" w:hAnsi="Times New Roman"/>
      <w:sz w:val="24"/>
    </w:rPr>
  </w:style>
  <w:style w:type="paragraph" w:styleId="Inhaltsverzeichnisberschrift">
    <w:name w:val="TOC Heading"/>
    <w:basedOn w:val="berschrift1"/>
    <w:next w:val="Standard"/>
    <w:uiPriority w:val="39"/>
    <w:unhideWhenUsed/>
    <w:qFormat/>
    <w:rsid w:val="008538D8"/>
    <w:pPr>
      <w:outlineLvl w:val="9"/>
    </w:pPr>
    <w:rPr>
      <w:lang w:val="de-DE"/>
    </w:rPr>
  </w:style>
  <w:style w:type="paragraph" w:styleId="Verzeichnis1">
    <w:name w:val="toc 1"/>
    <w:basedOn w:val="Standard"/>
    <w:next w:val="Standard"/>
    <w:autoRedefine/>
    <w:uiPriority w:val="39"/>
    <w:unhideWhenUsed/>
    <w:rsid w:val="008538D8"/>
    <w:pPr>
      <w:spacing w:after="100"/>
    </w:pPr>
  </w:style>
  <w:style w:type="paragraph" w:styleId="Verzeichnis2">
    <w:name w:val="toc 2"/>
    <w:basedOn w:val="Standard"/>
    <w:next w:val="Standard"/>
    <w:autoRedefine/>
    <w:uiPriority w:val="39"/>
    <w:unhideWhenUsed/>
    <w:rsid w:val="008538D8"/>
    <w:pPr>
      <w:spacing w:after="100"/>
      <w:ind w:left="220"/>
    </w:pPr>
  </w:style>
  <w:style w:type="paragraph" w:styleId="Verzeichnis3">
    <w:name w:val="toc 3"/>
    <w:basedOn w:val="Standard"/>
    <w:next w:val="Standard"/>
    <w:autoRedefine/>
    <w:uiPriority w:val="39"/>
    <w:unhideWhenUsed/>
    <w:rsid w:val="008538D8"/>
    <w:pPr>
      <w:spacing w:after="100"/>
      <w:ind w:left="440"/>
    </w:pPr>
  </w:style>
  <w:style w:type="character" w:styleId="Hyperlink">
    <w:name w:val="Hyperlink"/>
    <w:basedOn w:val="Absatz-Standardschriftart"/>
    <w:uiPriority w:val="99"/>
    <w:unhideWhenUsed/>
    <w:rsid w:val="008538D8"/>
    <w:rPr>
      <w:color w:val="0000FF" w:themeColor="hyperlink"/>
      <w:u w:val="single"/>
    </w:rPr>
  </w:style>
  <w:style w:type="paragraph" w:styleId="Beschriftung">
    <w:name w:val="caption"/>
    <w:aliases w:val="BeschriftungSachtext"/>
    <w:basedOn w:val="Standard"/>
    <w:next w:val="Standard"/>
    <w:uiPriority w:val="35"/>
    <w:unhideWhenUsed/>
    <w:qFormat/>
    <w:rsid w:val="00A427CF"/>
    <w:rPr>
      <w:b/>
      <w:bCs/>
      <w:sz w:val="20"/>
      <w:szCs w:val="18"/>
    </w:rPr>
  </w:style>
  <w:style w:type="paragraph" w:styleId="Abbildungsverzeichnis">
    <w:name w:val="table of figures"/>
    <w:basedOn w:val="Standard"/>
    <w:next w:val="Standard"/>
    <w:uiPriority w:val="99"/>
    <w:unhideWhenUsed/>
    <w:rsid w:val="008538D8"/>
  </w:style>
  <w:style w:type="paragraph" w:styleId="Sprechblasentext">
    <w:name w:val="Balloon Text"/>
    <w:basedOn w:val="Standard"/>
    <w:link w:val="SprechblasentextZchn"/>
    <w:uiPriority w:val="99"/>
    <w:semiHidden/>
    <w:unhideWhenUsed/>
    <w:rsid w:val="008538D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538D8"/>
    <w:rPr>
      <w:rFonts w:ascii="Tahoma" w:hAnsi="Tahoma" w:cs="Tahoma"/>
      <w:sz w:val="16"/>
      <w:szCs w:val="16"/>
    </w:rPr>
  </w:style>
  <w:style w:type="paragraph" w:styleId="Kopfzeile">
    <w:name w:val="header"/>
    <w:basedOn w:val="Standard"/>
    <w:link w:val="KopfzeileZchn"/>
    <w:uiPriority w:val="99"/>
    <w:unhideWhenUsed/>
    <w:rsid w:val="00DE25BB"/>
    <w:pPr>
      <w:tabs>
        <w:tab w:val="center" w:pos="4536"/>
        <w:tab w:val="right" w:pos="9072"/>
      </w:tabs>
    </w:pPr>
  </w:style>
  <w:style w:type="character" w:customStyle="1" w:styleId="KopfzeileZchn">
    <w:name w:val="Kopfzeile Zchn"/>
    <w:basedOn w:val="Absatz-Standardschriftart"/>
    <w:link w:val="Kopfzeile"/>
    <w:uiPriority w:val="99"/>
    <w:rsid w:val="00DE25BB"/>
    <w:rPr>
      <w:rFonts w:ascii="Times New Roman" w:hAnsi="Times New Roman"/>
      <w:sz w:val="24"/>
    </w:rPr>
  </w:style>
  <w:style w:type="paragraph" w:styleId="Listenabsatz">
    <w:name w:val="List Paragraph"/>
    <w:basedOn w:val="Standard"/>
    <w:uiPriority w:val="34"/>
    <w:qFormat/>
    <w:rsid w:val="00AD1A3D"/>
    <w:pPr>
      <w:ind w:left="720"/>
      <w:contextualSpacing/>
    </w:pPr>
  </w:style>
  <w:style w:type="paragraph" w:styleId="Funotentext">
    <w:name w:val="footnote text"/>
    <w:basedOn w:val="Standard"/>
    <w:link w:val="FunotentextZchn"/>
    <w:uiPriority w:val="99"/>
    <w:semiHidden/>
    <w:unhideWhenUsed/>
    <w:rsid w:val="00AD1A3D"/>
    <w:rPr>
      <w:sz w:val="20"/>
      <w:szCs w:val="20"/>
    </w:rPr>
  </w:style>
  <w:style w:type="character" w:customStyle="1" w:styleId="FunotentextZchn">
    <w:name w:val="Fußnotentext Zchn"/>
    <w:basedOn w:val="Absatz-Standardschriftart"/>
    <w:link w:val="Funotentext"/>
    <w:uiPriority w:val="99"/>
    <w:semiHidden/>
    <w:rsid w:val="00AD1A3D"/>
    <w:rPr>
      <w:rFonts w:ascii="Times New Roman" w:hAnsi="Times New Roman"/>
      <w:sz w:val="20"/>
      <w:szCs w:val="20"/>
    </w:rPr>
  </w:style>
  <w:style w:type="character" w:styleId="Funotenzeichen">
    <w:name w:val="footnote reference"/>
    <w:basedOn w:val="Absatz-Standardschriftart"/>
    <w:uiPriority w:val="99"/>
    <w:semiHidden/>
    <w:unhideWhenUsed/>
    <w:rsid w:val="00AD1A3D"/>
    <w:rPr>
      <w:vertAlign w:val="superscript"/>
    </w:rPr>
  </w:style>
  <w:style w:type="character" w:styleId="Platzhaltertext">
    <w:name w:val="Placeholder Text"/>
    <w:basedOn w:val="Absatz-Standardschriftart"/>
    <w:uiPriority w:val="99"/>
    <w:semiHidden/>
    <w:rsid w:val="00434928"/>
    <w:rPr>
      <w:color w:val="808080"/>
    </w:rPr>
  </w:style>
  <w:style w:type="paragraph" w:styleId="Titel">
    <w:name w:val="Title"/>
    <w:basedOn w:val="Standard"/>
    <w:next w:val="Standard"/>
    <w:link w:val="TitelZchn"/>
    <w:uiPriority w:val="10"/>
    <w:qFormat/>
    <w:rsid w:val="00434928"/>
    <w:pPr>
      <w:jc w:val="center"/>
    </w:pPr>
    <w:rPr>
      <w:rFonts w:asciiTheme="minorHAnsi" w:hAnsiTheme="minorHAnsi" w:cs="Arial"/>
      <w:sz w:val="48"/>
      <w:szCs w:val="40"/>
    </w:rPr>
  </w:style>
  <w:style w:type="character" w:customStyle="1" w:styleId="TitelZchn">
    <w:name w:val="Titel Zchn"/>
    <w:basedOn w:val="Absatz-Standardschriftart"/>
    <w:link w:val="Titel"/>
    <w:uiPriority w:val="10"/>
    <w:rsid w:val="00434928"/>
    <w:rPr>
      <w:rFonts w:cs="Arial"/>
      <w:sz w:val="48"/>
      <w:szCs w:val="40"/>
    </w:rPr>
  </w:style>
  <w:style w:type="paragraph" w:styleId="Untertitel">
    <w:name w:val="Subtitle"/>
    <w:basedOn w:val="Standard"/>
    <w:next w:val="Standard"/>
    <w:link w:val="UntertitelZchn"/>
    <w:uiPriority w:val="11"/>
    <w:qFormat/>
    <w:rsid w:val="00434928"/>
    <w:pPr>
      <w:numPr>
        <w:ilvl w:val="1"/>
      </w:numPr>
      <w:ind w:left="357" w:hanging="357"/>
      <w:jc w:val="center"/>
    </w:pPr>
    <w:rPr>
      <w:rFonts w:asciiTheme="minorHAnsi" w:eastAsiaTheme="majorEastAsia" w:hAnsiTheme="minorHAnsi" w:cstheme="majorBidi"/>
      <w:i/>
      <w:iCs/>
      <w:spacing w:val="15"/>
      <w:szCs w:val="24"/>
    </w:rPr>
  </w:style>
  <w:style w:type="character" w:customStyle="1" w:styleId="UntertitelZchn">
    <w:name w:val="Untertitel Zchn"/>
    <w:basedOn w:val="Absatz-Standardschriftart"/>
    <w:link w:val="Untertitel"/>
    <w:uiPriority w:val="11"/>
    <w:rsid w:val="00434928"/>
    <w:rPr>
      <w:rFonts w:eastAsiaTheme="majorEastAsia" w:cstheme="majorBidi"/>
      <w:i/>
      <w:iCs/>
      <w:spacing w:val="15"/>
      <w:sz w:val="24"/>
      <w:szCs w:val="24"/>
    </w:rPr>
  </w:style>
  <w:style w:type="character" w:customStyle="1" w:styleId="NichtaufgelsteErwhnung1">
    <w:name w:val="Nicht aufgelöste Erwähnung1"/>
    <w:basedOn w:val="Absatz-Standardschriftart"/>
    <w:uiPriority w:val="99"/>
    <w:semiHidden/>
    <w:unhideWhenUsed/>
    <w:rsid w:val="009303C8"/>
    <w:rPr>
      <w:color w:val="808080"/>
      <w:shd w:val="clear" w:color="auto" w:fill="E6E6E6"/>
    </w:rPr>
  </w:style>
  <w:style w:type="character" w:styleId="BesuchterLink">
    <w:name w:val="FollowedHyperlink"/>
    <w:basedOn w:val="Absatz-Standardschriftart"/>
    <w:uiPriority w:val="99"/>
    <w:semiHidden/>
    <w:unhideWhenUsed/>
    <w:rsid w:val="009303C8"/>
    <w:rPr>
      <w:color w:val="800080" w:themeColor="followedHyperlink"/>
      <w:u w:val="single"/>
    </w:rPr>
  </w:style>
  <w:style w:type="paragraph" w:styleId="Literaturverzeichnis">
    <w:name w:val="Bibliography"/>
    <w:basedOn w:val="Standard"/>
    <w:next w:val="Standard"/>
    <w:uiPriority w:val="37"/>
    <w:unhideWhenUsed/>
    <w:rsid w:val="00B51532"/>
  </w:style>
  <w:style w:type="character" w:styleId="Kommentarzeichen">
    <w:name w:val="annotation reference"/>
    <w:basedOn w:val="Absatz-Standardschriftart"/>
    <w:uiPriority w:val="99"/>
    <w:semiHidden/>
    <w:unhideWhenUsed/>
    <w:rsid w:val="00B51532"/>
    <w:rPr>
      <w:sz w:val="16"/>
      <w:szCs w:val="16"/>
    </w:rPr>
  </w:style>
  <w:style w:type="paragraph" w:styleId="Kommentartext">
    <w:name w:val="annotation text"/>
    <w:basedOn w:val="Standard"/>
    <w:link w:val="KommentartextZchn"/>
    <w:uiPriority w:val="99"/>
    <w:semiHidden/>
    <w:unhideWhenUsed/>
    <w:rsid w:val="00B5153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51532"/>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B51532"/>
    <w:rPr>
      <w:b/>
      <w:bCs/>
    </w:rPr>
  </w:style>
  <w:style w:type="character" w:customStyle="1" w:styleId="KommentarthemaZchn">
    <w:name w:val="Kommentarthema Zchn"/>
    <w:basedOn w:val="KommentartextZchn"/>
    <w:link w:val="Kommentarthema"/>
    <w:uiPriority w:val="99"/>
    <w:semiHidden/>
    <w:rsid w:val="00B51532"/>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9589">
      <w:bodyDiv w:val="1"/>
      <w:marLeft w:val="0"/>
      <w:marRight w:val="0"/>
      <w:marTop w:val="0"/>
      <w:marBottom w:val="0"/>
      <w:divBdr>
        <w:top w:val="none" w:sz="0" w:space="0" w:color="auto"/>
        <w:left w:val="none" w:sz="0" w:space="0" w:color="auto"/>
        <w:bottom w:val="none" w:sz="0" w:space="0" w:color="auto"/>
        <w:right w:val="none" w:sz="0" w:space="0" w:color="auto"/>
      </w:divBdr>
    </w:div>
    <w:div w:id="6758923">
      <w:bodyDiv w:val="1"/>
      <w:marLeft w:val="0"/>
      <w:marRight w:val="0"/>
      <w:marTop w:val="0"/>
      <w:marBottom w:val="0"/>
      <w:divBdr>
        <w:top w:val="none" w:sz="0" w:space="0" w:color="auto"/>
        <w:left w:val="none" w:sz="0" w:space="0" w:color="auto"/>
        <w:bottom w:val="none" w:sz="0" w:space="0" w:color="auto"/>
        <w:right w:val="none" w:sz="0" w:space="0" w:color="auto"/>
      </w:divBdr>
    </w:div>
    <w:div w:id="10959186">
      <w:bodyDiv w:val="1"/>
      <w:marLeft w:val="0"/>
      <w:marRight w:val="0"/>
      <w:marTop w:val="0"/>
      <w:marBottom w:val="0"/>
      <w:divBdr>
        <w:top w:val="none" w:sz="0" w:space="0" w:color="auto"/>
        <w:left w:val="none" w:sz="0" w:space="0" w:color="auto"/>
        <w:bottom w:val="none" w:sz="0" w:space="0" w:color="auto"/>
        <w:right w:val="none" w:sz="0" w:space="0" w:color="auto"/>
      </w:divBdr>
    </w:div>
    <w:div w:id="14118424">
      <w:bodyDiv w:val="1"/>
      <w:marLeft w:val="0"/>
      <w:marRight w:val="0"/>
      <w:marTop w:val="0"/>
      <w:marBottom w:val="0"/>
      <w:divBdr>
        <w:top w:val="none" w:sz="0" w:space="0" w:color="auto"/>
        <w:left w:val="none" w:sz="0" w:space="0" w:color="auto"/>
        <w:bottom w:val="none" w:sz="0" w:space="0" w:color="auto"/>
        <w:right w:val="none" w:sz="0" w:space="0" w:color="auto"/>
      </w:divBdr>
    </w:div>
    <w:div w:id="15423852">
      <w:bodyDiv w:val="1"/>
      <w:marLeft w:val="0"/>
      <w:marRight w:val="0"/>
      <w:marTop w:val="0"/>
      <w:marBottom w:val="0"/>
      <w:divBdr>
        <w:top w:val="none" w:sz="0" w:space="0" w:color="auto"/>
        <w:left w:val="none" w:sz="0" w:space="0" w:color="auto"/>
        <w:bottom w:val="none" w:sz="0" w:space="0" w:color="auto"/>
        <w:right w:val="none" w:sz="0" w:space="0" w:color="auto"/>
      </w:divBdr>
    </w:div>
    <w:div w:id="15890724">
      <w:bodyDiv w:val="1"/>
      <w:marLeft w:val="0"/>
      <w:marRight w:val="0"/>
      <w:marTop w:val="0"/>
      <w:marBottom w:val="0"/>
      <w:divBdr>
        <w:top w:val="none" w:sz="0" w:space="0" w:color="auto"/>
        <w:left w:val="none" w:sz="0" w:space="0" w:color="auto"/>
        <w:bottom w:val="none" w:sz="0" w:space="0" w:color="auto"/>
        <w:right w:val="none" w:sz="0" w:space="0" w:color="auto"/>
      </w:divBdr>
    </w:div>
    <w:div w:id="23018123">
      <w:bodyDiv w:val="1"/>
      <w:marLeft w:val="0"/>
      <w:marRight w:val="0"/>
      <w:marTop w:val="0"/>
      <w:marBottom w:val="0"/>
      <w:divBdr>
        <w:top w:val="none" w:sz="0" w:space="0" w:color="auto"/>
        <w:left w:val="none" w:sz="0" w:space="0" w:color="auto"/>
        <w:bottom w:val="none" w:sz="0" w:space="0" w:color="auto"/>
        <w:right w:val="none" w:sz="0" w:space="0" w:color="auto"/>
      </w:divBdr>
    </w:div>
    <w:div w:id="23798177">
      <w:bodyDiv w:val="1"/>
      <w:marLeft w:val="0"/>
      <w:marRight w:val="0"/>
      <w:marTop w:val="0"/>
      <w:marBottom w:val="0"/>
      <w:divBdr>
        <w:top w:val="none" w:sz="0" w:space="0" w:color="auto"/>
        <w:left w:val="none" w:sz="0" w:space="0" w:color="auto"/>
        <w:bottom w:val="none" w:sz="0" w:space="0" w:color="auto"/>
        <w:right w:val="none" w:sz="0" w:space="0" w:color="auto"/>
      </w:divBdr>
    </w:div>
    <w:div w:id="31274848">
      <w:bodyDiv w:val="1"/>
      <w:marLeft w:val="0"/>
      <w:marRight w:val="0"/>
      <w:marTop w:val="0"/>
      <w:marBottom w:val="0"/>
      <w:divBdr>
        <w:top w:val="none" w:sz="0" w:space="0" w:color="auto"/>
        <w:left w:val="none" w:sz="0" w:space="0" w:color="auto"/>
        <w:bottom w:val="none" w:sz="0" w:space="0" w:color="auto"/>
        <w:right w:val="none" w:sz="0" w:space="0" w:color="auto"/>
      </w:divBdr>
    </w:div>
    <w:div w:id="32191846">
      <w:bodyDiv w:val="1"/>
      <w:marLeft w:val="0"/>
      <w:marRight w:val="0"/>
      <w:marTop w:val="0"/>
      <w:marBottom w:val="0"/>
      <w:divBdr>
        <w:top w:val="none" w:sz="0" w:space="0" w:color="auto"/>
        <w:left w:val="none" w:sz="0" w:space="0" w:color="auto"/>
        <w:bottom w:val="none" w:sz="0" w:space="0" w:color="auto"/>
        <w:right w:val="none" w:sz="0" w:space="0" w:color="auto"/>
      </w:divBdr>
    </w:div>
    <w:div w:id="33893602">
      <w:bodyDiv w:val="1"/>
      <w:marLeft w:val="0"/>
      <w:marRight w:val="0"/>
      <w:marTop w:val="0"/>
      <w:marBottom w:val="0"/>
      <w:divBdr>
        <w:top w:val="none" w:sz="0" w:space="0" w:color="auto"/>
        <w:left w:val="none" w:sz="0" w:space="0" w:color="auto"/>
        <w:bottom w:val="none" w:sz="0" w:space="0" w:color="auto"/>
        <w:right w:val="none" w:sz="0" w:space="0" w:color="auto"/>
      </w:divBdr>
    </w:div>
    <w:div w:id="39744615">
      <w:bodyDiv w:val="1"/>
      <w:marLeft w:val="0"/>
      <w:marRight w:val="0"/>
      <w:marTop w:val="0"/>
      <w:marBottom w:val="0"/>
      <w:divBdr>
        <w:top w:val="none" w:sz="0" w:space="0" w:color="auto"/>
        <w:left w:val="none" w:sz="0" w:space="0" w:color="auto"/>
        <w:bottom w:val="none" w:sz="0" w:space="0" w:color="auto"/>
        <w:right w:val="none" w:sz="0" w:space="0" w:color="auto"/>
      </w:divBdr>
    </w:div>
    <w:div w:id="40247818">
      <w:bodyDiv w:val="1"/>
      <w:marLeft w:val="0"/>
      <w:marRight w:val="0"/>
      <w:marTop w:val="0"/>
      <w:marBottom w:val="0"/>
      <w:divBdr>
        <w:top w:val="none" w:sz="0" w:space="0" w:color="auto"/>
        <w:left w:val="none" w:sz="0" w:space="0" w:color="auto"/>
        <w:bottom w:val="none" w:sz="0" w:space="0" w:color="auto"/>
        <w:right w:val="none" w:sz="0" w:space="0" w:color="auto"/>
      </w:divBdr>
    </w:div>
    <w:div w:id="42750542">
      <w:bodyDiv w:val="1"/>
      <w:marLeft w:val="0"/>
      <w:marRight w:val="0"/>
      <w:marTop w:val="0"/>
      <w:marBottom w:val="0"/>
      <w:divBdr>
        <w:top w:val="none" w:sz="0" w:space="0" w:color="auto"/>
        <w:left w:val="none" w:sz="0" w:space="0" w:color="auto"/>
        <w:bottom w:val="none" w:sz="0" w:space="0" w:color="auto"/>
        <w:right w:val="none" w:sz="0" w:space="0" w:color="auto"/>
      </w:divBdr>
    </w:div>
    <w:div w:id="49158220">
      <w:bodyDiv w:val="1"/>
      <w:marLeft w:val="0"/>
      <w:marRight w:val="0"/>
      <w:marTop w:val="0"/>
      <w:marBottom w:val="0"/>
      <w:divBdr>
        <w:top w:val="none" w:sz="0" w:space="0" w:color="auto"/>
        <w:left w:val="none" w:sz="0" w:space="0" w:color="auto"/>
        <w:bottom w:val="none" w:sz="0" w:space="0" w:color="auto"/>
        <w:right w:val="none" w:sz="0" w:space="0" w:color="auto"/>
      </w:divBdr>
    </w:div>
    <w:div w:id="53092382">
      <w:bodyDiv w:val="1"/>
      <w:marLeft w:val="0"/>
      <w:marRight w:val="0"/>
      <w:marTop w:val="0"/>
      <w:marBottom w:val="0"/>
      <w:divBdr>
        <w:top w:val="none" w:sz="0" w:space="0" w:color="auto"/>
        <w:left w:val="none" w:sz="0" w:space="0" w:color="auto"/>
        <w:bottom w:val="none" w:sz="0" w:space="0" w:color="auto"/>
        <w:right w:val="none" w:sz="0" w:space="0" w:color="auto"/>
      </w:divBdr>
      <w:divsChild>
        <w:div w:id="1590112287">
          <w:marLeft w:val="0"/>
          <w:marRight w:val="0"/>
          <w:marTop w:val="0"/>
          <w:marBottom w:val="0"/>
          <w:divBdr>
            <w:top w:val="none" w:sz="0" w:space="0" w:color="auto"/>
            <w:left w:val="none" w:sz="0" w:space="0" w:color="auto"/>
            <w:bottom w:val="none" w:sz="0" w:space="0" w:color="auto"/>
            <w:right w:val="none" w:sz="0" w:space="0" w:color="auto"/>
          </w:divBdr>
        </w:div>
      </w:divsChild>
    </w:div>
    <w:div w:id="56441088">
      <w:bodyDiv w:val="1"/>
      <w:marLeft w:val="0"/>
      <w:marRight w:val="0"/>
      <w:marTop w:val="0"/>
      <w:marBottom w:val="0"/>
      <w:divBdr>
        <w:top w:val="none" w:sz="0" w:space="0" w:color="auto"/>
        <w:left w:val="none" w:sz="0" w:space="0" w:color="auto"/>
        <w:bottom w:val="none" w:sz="0" w:space="0" w:color="auto"/>
        <w:right w:val="none" w:sz="0" w:space="0" w:color="auto"/>
      </w:divBdr>
    </w:div>
    <w:div w:id="58477065">
      <w:bodyDiv w:val="1"/>
      <w:marLeft w:val="0"/>
      <w:marRight w:val="0"/>
      <w:marTop w:val="0"/>
      <w:marBottom w:val="0"/>
      <w:divBdr>
        <w:top w:val="none" w:sz="0" w:space="0" w:color="auto"/>
        <w:left w:val="none" w:sz="0" w:space="0" w:color="auto"/>
        <w:bottom w:val="none" w:sz="0" w:space="0" w:color="auto"/>
        <w:right w:val="none" w:sz="0" w:space="0" w:color="auto"/>
      </w:divBdr>
    </w:div>
    <w:div w:id="59133436">
      <w:bodyDiv w:val="1"/>
      <w:marLeft w:val="0"/>
      <w:marRight w:val="0"/>
      <w:marTop w:val="0"/>
      <w:marBottom w:val="0"/>
      <w:divBdr>
        <w:top w:val="none" w:sz="0" w:space="0" w:color="auto"/>
        <w:left w:val="none" w:sz="0" w:space="0" w:color="auto"/>
        <w:bottom w:val="none" w:sz="0" w:space="0" w:color="auto"/>
        <w:right w:val="none" w:sz="0" w:space="0" w:color="auto"/>
      </w:divBdr>
    </w:div>
    <w:div w:id="62604148">
      <w:bodyDiv w:val="1"/>
      <w:marLeft w:val="0"/>
      <w:marRight w:val="0"/>
      <w:marTop w:val="0"/>
      <w:marBottom w:val="0"/>
      <w:divBdr>
        <w:top w:val="none" w:sz="0" w:space="0" w:color="auto"/>
        <w:left w:val="none" w:sz="0" w:space="0" w:color="auto"/>
        <w:bottom w:val="none" w:sz="0" w:space="0" w:color="auto"/>
        <w:right w:val="none" w:sz="0" w:space="0" w:color="auto"/>
      </w:divBdr>
    </w:div>
    <w:div w:id="62682316">
      <w:bodyDiv w:val="1"/>
      <w:marLeft w:val="0"/>
      <w:marRight w:val="0"/>
      <w:marTop w:val="0"/>
      <w:marBottom w:val="0"/>
      <w:divBdr>
        <w:top w:val="none" w:sz="0" w:space="0" w:color="auto"/>
        <w:left w:val="none" w:sz="0" w:space="0" w:color="auto"/>
        <w:bottom w:val="none" w:sz="0" w:space="0" w:color="auto"/>
        <w:right w:val="none" w:sz="0" w:space="0" w:color="auto"/>
      </w:divBdr>
    </w:div>
    <w:div w:id="65802604">
      <w:bodyDiv w:val="1"/>
      <w:marLeft w:val="0"/>
      <w:marRight w:val="0"/>
      <w:marTop w:val="0"/>
      <w:marBottom w:val="0"/>
      <w:divBdr>
        <w:top w:val="none" w:sz="0" w:space="0" w:color="auto"/>
        <w:left w:val="none" w:sz="0" w:space="0" w:color="auto"/>
        <w:bottom w:val="none" w:sz="0" w:space="0" w:color="auto"/>
        <w:right w:val="none" w:sz="0" w:space="0" w:color="auto"/>
      </w:divBdr>
    </w:div>
    <w:div w:id="68499642">
      <w:bodyDiv w:val="1"/>
      <w:marLeft w:val="0"/>
      <w:marRight w:val="0"/>
      <w:marTop w:val="0"/>
      <w:marBottom w:val="0"/>
      <w:divBdr>
        <w:top w:val="none" w:sz="0" w:space="0" w:color="auto"/>
        <w:left w:val="none" w:sz="0" w:space="0" w:color="auto"/>
        <w:bottom w:val="none" w:sz="0" w:space="0" w:color="auto"/>
        <w:right w:val="none" w:sz="0" w:space="0" w:color="auto"/>
      </w:divBdr>
    </w:div>
    <w:div w:id="78721540">
      <w:bodyDiv w:val="1"/>
      <w:marLeft w:val="0"/>
      <w:marRight w:val="0"/>
      <w:marTop w:val="0"/>
      <w:marBottom w:val="0"/>
      <w:divBdr>
        <w:top w:val="none" w:sz="0" w:space="0" w:color="auto"/>
        <w:left w:val="none" w:sz="0" w:space="0" w:color="auto"/>
        <w:bottom w:val="none" w:sz="0" w:space="0" w:color="auto"/>
        <w:right w:val="none" w:sz="0" w:space="0" w:color="auto"/>
      </w:divBdr>
    </w:div>
    <w:div w:id="92946301">
      <w:bodyDiv w:val="1"/>
      <w:marLeft w:val="0"/>
      <w:marRight w:val="0"/>
      <w:marTop w:val="0"/>
      <w:marBottom w:val="0"/>
      <w:divBdr>
        <w:top w:val="none" w:sz="0" w:space="0" w:color="auto"/>
        <w:left w:val="none" w:sz="0" w:space="0" w:color="auto"/>
        <w:bottom w:val="none" w:sz="0" w:space="0" w:color="auto"/>
        <w:right w:val="none" w:sz="0" w:space="0" w:color="auto"/>
      </w:divBdr>
    </w:div>
    <w:div w:id="95561029">
      <w:bodyDiv w:val="1"/>
      <w:marLeft w:val="0"/>
      <w:marRight w:val="0"/>
      <w:marTop w:val="0"/>
      <w:marBottom w:val="0"/>
      <w:divBdr>
        <w:top w:val="none" w:sz="0" w:space="0" w:color="auto"/>
        <w:left w:val="none" w:sz="0" w:space="0" w:color="auto"/>
        <w:bottom w:val="none" w:sz="0" w:space="0" w:color="auto"/>
        <w:right w:val="none" w:sz="0" w:space="0" w:color="auto"/>
      </w:divBdr>
    </w:div>
    <w:div w:id="98643943">
      <w:bodyDiv w:val="1"/>
      <w:marLeft w:val="0"/>
      <w:marRight w:val="0"/>
      <w:marTop w:val="0"/>
      <w:marBottom w:val="0"/>
      <w:divBdr>
        <w:top w:val="none" w:sz="0" w:space="0" w:color="auto"/>
        <w:left w:val="none" w:sz="0" w:space="0" w:color="auto"/>
        <w:bottom w:val="none" w:sz="0" w:space="0" w:color="auto"/>
        <w:right w:val="none" w:sz="0" w:space="0" w:color="auto"/>
      </w:divBdr>
    </w:div>
    <w:div w:id="100684251">
      <w:bodyDiv w:val="1"/>
      <w:marLeft w:val="0"/>
      <w:marRight w:val="0"/>
      <w:marTop w:val="0"/>
      <w:marBottom w:val="0"/>
      <w:divBdr>
        <w:top w:val="none" w:sz="0" w:space="0" w:color="auto"/>
        <w:left w:val="none" w:sz="0" w:space="0" w:color="auto"/>
        <w:bottom w:val="none" w:sz="0" w:space="0" w:color="auto"/>
        <w:right w:val="none" w:sz="0" w:space="0" w:color="auto"/>
      </w:divBdr>
    </w:div>
    <w:div w:id="101993230">
      <w:bodyDiv w:val="1"/>
      <w:marLeft w:val="0"/>
      <w:marRight w:val="0"/>
      <w:marTop w:val="0"/>
      <w:marBottom w:val="0"/>
      <w:divBdr>
        <w:top w:val="none" w:sz="0" w:space="0" w:color="auto"/>
        <w:left w:val="none" w:sz="0" w:space="0" w:color="auto"/>
        <w:bottom w:val="none" w:sz="0" w:space="0" w:color="auto"/>
        <w:right w:val="none" w:sz="0" w:space="0" w:color="auto"/>
      </w:divBdr>
    </w:div>
    <w:div w:id="105733466">
      <w:bodyDiv w:val="1"/>
      <w:marLeft w:val="0"/>
      <w:marRight w:val="0"/>
      <w:marTop w:val="0"/>
      <w:marBottom w:val="0"/>
      <w:divBdr>
        <w:top w:val="none" w:sz="0" w:space="0" w:color="auto"/>
        <w:left w:val="none" w:sz="0" w:space="0" w:color="auto"/>
        <w:bottom w:val="none" w:sz="0" w:space="0" w:color="auto"/>
        <w:right w:val="none" w:sz="0" w:space="0" w:color="auto"/>
      </w:divBdr>
    </w:div>
    <w:div w:id="112948104">
      <w:bodyDiv w:val="1"/>
      <w:marLeft w:val="0"/>
      <w:marRight w:val="0"/>
      <w:marTop w:val="0"/>
      <w:marBottom w:val="0"/>
      <w:divBdr>
        <w:top w:val="none" w:sz="0" w:space="0" w:color="auto"/>
        <w:left w:val="none" w:sz="0" w:space="0" w:color="auto"/>
        <w:bottom w:val="none" w:sz="0" w:space="0" w:color="auto"/>
        <w:right w:val="none" w:sz="0" w:space="0" w:color="auto"/>
      </w:divBdr>
    </w:div>
    <w:div w:id="115176448">
      <w:bodyDiv w:val="1"/>
      <w:marLeft w:val="0"/>
      <w:marRight w:val="0"/>
      <w:marTop w:val="0"/>
      <w:marBottom w:val="0"/>
      <w:divBdr>
        <w:top w:val="none" w:sz="0" w:space="0" w:color="auto"/>
        <w:left w:val="none" w:sz="0" w:space="0" w:color="auto"/>
        <w:bottom w:val="none" w:sz="0" w:space="0" w:color="auto"/>
        <w:right w:val="none" w:sz="0" w:space="0" w:color="auto"/>
      </w:divBdr>
    </w:div>
    <w:div w:id="119150000">
      <w:bodyDiv w:val="1"/>
      <w:marLeft w:val="0"/>
      <w:marRight w:val="0"/>
      <w:marTop w:val="0"/>
      <w:marBottom w:val="0"/>
      <w:divBdr>
        <w:top w:val="none" w:sz="0" w:space="0" w:color="auto"/>
        <w:left w:val="none" w:sz="0" w:space="0" w:color="auto"/>
        <w:bottom w:val="none" w:sz="0" w:space="0" w:color="auto"/>
        <w:right w:val="none" w:sz="0" w:space="0" w:color="auto"/>
      </w:divBdr>
    </w:div>
    <w:div w:id="119811754">
      <w:bodyDiv w:val="1"/>
      <w:marLeft w:val="0"/>
      <w:marRight w:val="0"/>
      <w:marTop w:val="0"/>
      <w:marBottom w:val="0"/>
      <w:divBdr>
        <w:top w:val="none" w:sz="0" w:space="0" w:color="auto"/>
        <w:left w:val="none" w:sz="0" w:space="0" w:color="auto"/>
        <w:bottom w:val="none" w:sz="0" w:space="0" w:color="auto"/>
        <w:right w:val="none" w:sz="0" w:space="0" w:color="auto"/>
      </w:divBdr>
    </w:div>
    <w:div w:id="122118599">
      <w:bodyDiv w:val="1"/>
      <w:marLeft w:val="0"/>
      <w:marRight w:val="0"/>
      <w:marTop w:val="0"/>
      <w:marBottom w:val="0"/>
      <w:divBdr>
        <w:top w:val="none" w:sz="0" w:space="0" w:color="auto"/>
        <w:left w:val="none" w:sz="0" w:space="0" w:color="auto"/>
        <w:bottom w:val="none" w:sz="0" w:space="0" w:color="auto"/>
        <w:right w:val="none" w:sz="0" w:space="0" w:color="auto"/>
      </w:divBdr>
    </w:div>
    <w:div w:id="125121834">
      <w:bodyDiv w:val="1"/>
      <w:marLeft w:val="0"/>
      <w:marRight w:val="0"/>
      <w:marTop w:val="0"/>
      <w:marBottom w:val="0"/>
      <w:divBdr>
        <w:top w:val="none" w:sz="0" w:space="0" w:color="auto"/>
        <w:left w:val="none" w:sz="0" w:space="0" w:color="auto"/>
        <w:bottom w:val="none" w:sz="0" w:space="0" w:color="auto"/>
        <w:right w:val="none" w:sz="0" w:space="0" w:color="auto"/>
      </w:divBdr>
    </w:div>
    <w:div w:id="126747508">
      <w:bodyDiv w:val="1"/>
      <w:marLeft w:val="0"/>
      <w:marRight w:val="0"/>
      <w:marTop w:val="0"/>
      <w:marBottom w:val="0"/>
      <w:divBdr>
        <w:top w:val="none" w:sz="0" w:space="0" w:color="auto"/>
        <w:left w:val="none" w:sz="0" w:space="0" w:color="auto"/>
        <w:bottom w:val="none" w:sz="0" w:space="0" w:color="auto"/>
        <w:right w:val="none" w:sz="0" w:space="0" w:color="auto"/>
      </w:divBdr>
    </w:div>
    <w:div w:id="133187035">
      <w:bodyDiv w:val="1"/>
      <w:marLeft w:val="0"/>
      <w:marRight w:val="0"/>
      <w:marTop w:val="0"/>
      <w:marBottom w:val="0"/>
      <w:divBdr>
        <w:top w:val="none" w:sz="0" w:space="0" w:color="auto"/>
        <w:left w:val="none" w:sz="0" w:space="0" w:color="auto"/>
        <w:bottom w:val="none" w:sz="0" w:space="0" w:color="auto"/>
        <w:right w:val="none" w:sz="0" w:space="0" w:color="auto"/>
      </w:divBdr>
    </w:div>
    <w:div w:id="133987999">
      <w:bodyDiv w:val="1"/>
      <w:marLeft w:val="0"/>
      <w:marRight w:val="0"/>
      <w:marTop w:val="0"/>
      <w:marBottom w:val="0"/>
      <w:divBdr>
        <w:top w:val="none" w:sz="0" w:space="0" w:color="auto"/>
        <w:left w:val="none" w:sz="0" w:space="0" w:color="auto"/>
        <w:bottom w:val="none" w:sz="0" w:space="0" w:color="auto"/>
        <w:right w:val="none" w:sz="0" w:space="0" w:color="auto"/>
      </w:divBdr>
    </w:div>
    <w:div w:id="138960776">
      <w:bodyDiv w:val="1"/>
      <w:marLeft w:val="0"/>
      <w:marRight w:val="0"/>
      <w:marTop w:val="0"/>
      <w:marBottom w:val="0"/>
      <w:divBdr>
        <w:top w:val="none" w:sz="0" w:space="0" w:color="auto"/>
        <w:left w:val="none" w:sz="0" w:space="0" w:color="auto"/>
        <w:bottom w:val="none" w:sz="0" w:space="0" w:color="auto"/>
        <w:right w:val="none" w:sz="0" w:space="0" w:color="auto"/>
      </w:divBdr>
    </w:div>
    <w:div w:id="144704963">
      <w:bodyDiv w:val="1"/>
      <w:marLeft w:val="0"/>
      <w:marRight w:val="0"/>
      <w:marTop w:val="0"/>
      <w:marBottom w:val="0"/>
      <w:divBdr>
        <w:top w:val="none" w:sz="0" w:space="0" w:color="auto"/>
        <w:left w:val="none" w:sz="0" w:space="0" w:color="auto"/>
        <w:bottom w:val="none" w:sz="0" w:space="0" w:color="auto"/>
        <w:right w:val="none" w:sz="0" w:space="0" w:color="auto"/>
      </w:divBdr>
    </w:div>
    <w:div w:id="149252244">
      <w:bodyDiv w:val="1"/>
      <w:marLeft w:val="0"/>
      <w:marRight w:val="0"/>
      <w:marTop w:val="0"/>
      <w:marBottom w:val="0"/>
      <w:divBdr>
        <w:top w:val="none" w:sz="0" w:space="0" w:color="auto"/>
        <w:left w:val="none" w:sz="0" w:space="0" w:color="auto"/>
        <w:bottom w:val="none" w:sz="0" w:space="0" w:color="auto"/>
        <w:right w:val="none" w:sz="0" w:space="0" w:color="auto"/>
      </w:divBdr>
    </w:div>
    <w:div w:id="150799583">
      <w:bodyDiv w:val="1"/>
      <w:marLeft w:val="0"/>
      <w:marRight w:val="0"/>
      <w:marTop w:val="0"/>
      <w:marBottom w:val="0"/>
      <w:divBdr>
        <w:top w:val="none" w:sz="0" w:space="0" w:color="auto"/>
        <w:left w:val="none" w:sz="0" w:space="0" w:color="auto"/>
        <w:bottom w:val="none" w:sz="0" w:space="0" w:color="auto"/>
        <w:right w:val="none" w:sz="0" w:space="0" w:color="auto"/>
      </w:divBdr>
    </w:div>
    <w:div w:id="174661317">
      <w:bodyDiv w:val="1"/>
      <w:marLeft w:val="0"/>
      <w:marRight w:val="0"/>
      <w:marTop w:val="0"/>
      <w:marBottom w:val="0"/>
      <w:divBdr>
        <w:top w:val="none" w:sz="0" w:space="0" w:color="auto"/>
        <w:left w:val="none" w:sz="0" w:space="0" w:color="auto"/>
        <w:bottom w:val="none" w:sz="0" w:space="0" w:color="auto"/>
        <w:right w:val="none" w:sz="0" w:space="0" w:color="auto"/>
      </w:divBdr>
    </w:div>
    <w:div w:id="183179759">
      <w:bodyDiv w:val="1"/>
      <w:marLeft w:val="0"/>
      <w:marRight w:val="0"/>
      <w:marTop w:val="0"/>
      <w:marBottom w:val="0"/>
      <w:divBdr>
        <w:top w:val="none" w:sz="0" w:space="0" w:color="auto"/>
        <w:left w:val="none" w:sz="0" w:space="0" w:color="auto"/>
        <w:bottom w:val="none" w:sz="0" w:space="0" w:color="auto"/>
        <w:right w:val="none" w:sz="0" w:space="0" w:color="auto"/>
      </w:divBdr>
    </w:div>
    <w:div w:id="196239822">
      <w:bodyDiv w:val="1"/>
      <w:marLeft w:val="0"/>
      <w:marRight w:val="0"/>
      <w:marTop w:val="0"/>
      <w:marBottom w:val="0"/>
      <w:divBdr>
        <w:top w:val="none" w:sz="0" w:space="0" w:color="auto"/>
        <w:left w:val="none" w:sz="0" w:space="0" w:color="auto"/>
        <w:bottom w:val="none" w:sz="0" w:space="0" w:color="auto"/>
        <w:right w:val="none" w:sz="0" w:space="0" w:color="auto"/>
      </w:divBdr>
    </w:div>
    <w:div w:id="209347221">
      <w:bodyDiv w:val="1"/>
      <w:marLeft w:val="0"/>
      <w:marRight w:val="0"/>
      <w:marTop w:val="0"/>
      <w:marBottom w:val="0"/>
      <w:divBdr>
        <w:top w:val="none" w:sz="0" w:space="0" w:color="auto"/>
        <w:left w:val="none" w:sz="0" w:space="0" w:color="auto"/>
        <w:bottom w:val="none" w:sz="0" w:space="0" w:color="auto"/>
        <w:right w:val="none" w:sz="0" w:space="0" w:color="auto"/>
      </w:divBdr>
    </w:div>
    <w:div w:id="213003346">
      <w:bodyDiv w:val="1"/>
      <w:marLeft w:val="0"/>
      <w:marRight w:val="0"/>
      <w:marTop w:val="0"/>
      <w:marBottom w:val="0"/>
      <w:divBdr>
        <w:top w:val="none" w:sz="0" w:space="0" w:color="auto"/>
        <w:left w:val="none" w:sz="0" w:space="0" w:color="auto"/>
        <w:bottom w:val="none" w:sz="0" w:space="0" w:color="auto"/>
        <w:right w:val="none" w:sz="0" w:space="0" w:color="auto"/>
      </w:divBdr>
    </w:div>
    <w:div w:id="213808887">
      <w:bodyDiv w:val="1"/>
      <w:marLeft w:val="0"/>
      <w:marRight w:val="0"/>
      <w:marTop w:val="0"/>
      <w:marBottom w:val="0"/>
      <w:divBdr>
        <w:top w:val="none" w:sz="0" w:space="0" w:color="auto"/>
        <w:left w:val="none" w:sz="0" w:space="0" w:color="auto"/>
        <w:bottom w:val="none" w:sz="0" w:space="0" w:color="auto"/>
        <w:right w:val="none" w:sz="0" w:space="0" w:color="auto"/>
      </w:divBdr>
    </w:div>
    <w:div w:id="231084533">
      <w:bodyDiv w:val="1"/>
      <w:marLeft w:val="0"/>
      <w:marRight w:val="0"/>
      <w:marTop w:val="0"/>
      <w:marBottom w:val="0"/>
      <w:divBdr>
        <w:top w:val="none" w:sz="0" w:space="0" w:color="auto"/>
        <w:left w:val="none" w:sz="0" w:space="0" w:color="auto"/>
        <w:bottom w:val="none" w:sz="0" w:space="0" w:color="auto"/>
        <w:right w:val="none" w:sz="0" w:space="0" w:color="auto"/>
      </w:divBdr>
    </w:div>
    <w:div w:id="244847304">
      <w:bodyDiv w:val="1"/>
      <w:marLeft w:val="0"/>
      <w:marRight w:val="0"/>
      <w:marTop w:val="0"/>
      <w:marBottom w:val="0"/>
      <w:divBdr>
        <w:top w:val="none" w:sz="0" w:space="0" w:color="auto"/>
        <w:left w:val="none" w:sz="0" w:space="0" w:color="auto"/>
        <w:bottom w:val="none" w:sz="0" w:space="0" w:color="auto"/>
        <w:right w:val="none" w:sz="0" w:space="0" w:color="auto"/>
      </w:divBdr>
    </w:div>
    <w:div w:id="251403085">
      <w:bodyDiv w:val="1"/>
      <w:marLeft w:val="0"/>
      <w:marRight w:val="0"/>
      <w:marTop w:val="0"/>
      <w:marBottom w:val="0"/>
      <w:divBdr>
        <w:top w:val="none" w:sz="0" w:space="0" w:color="auto"/>
        <w:left w:val="none" w:sz="0" w:space="0" w:color="auto"/>
        <w:bottom w:val="none" w:sz="0" w:space="0" w:color="auto"/>
        <w:right w:val="none" w:sz="0" w:space="0" w:color="auto"/>
      </w:divBdr>
    </w:div>
    <w:div w:id="257256527">
      <w:bodyDiv w:val="1"/>
      <w:marLeft w:val="0"/>
      <w:marRight w:val="0"/>
      <w:marTop w:val="0"/>
      <w:marBottom w:val="0"/>
      <w:divBdr>
        <w:top w:val="none" w:sz="0" w:space="0" w:color="auto"/>
        <w:left w:val="none" w:sz="0" w:space="0" w:color="auto"/>
        <w:bottom w:val="none" w:sz="0" w:space="0" w:color="auto"/>
        <w:right w:val="none" w:sz="0" w:space="0" w:color="auto"/>
      </w:divBdr>
    </w:div>
    <w:div w:id="278688326">
      <w:bodyDiv w:val="1"/>
      <w:marLeft w:val="0"/>
      <w:marRight w:val="0"/>
      <w:marTop w:val="0"/>
      <w:marBottom w:val="0"/>
      <w:divBdr>
        <w:top w:val="none" w:sz="0" w:space="0" w:color="auto"/>
        <w:left w:val="none" w:sz="0" w:space="0" w:color="auto"/>
        <w:bottom w:val="none" w:sz="0" w:space="0" w:color="auto"/>
        <w:right w:val="none" w:sz="0" w:space="0" w:color="auto"/>
      </w:divBdr>
    </w:div>
    <w:div w:id="306665022">
      <w:bodyDiv w:val="1"/>
      <w:marLeft w:val="0"/>
      <w:marRight w:val="0"/>
      <w:marTop w:val="0"/>
      <w:marBottom w:val="0"/>
      <w:divBdr>
        <w:top w:val="none" w:sz="0" w:space="0" w:color="auto"/>
        <w:left w:val="none" w:sz="0" w:space="0" w:color="auto"/>
        <w:bottom w:val="none" w:sz="0" w:space="0" w:color="auto"/>
        <w:right w:val="none" w:sz="0" w:space="0" w:color="auto"/>
      </w:divBdr>
    </w:div>
    <w:div w:id="307056239">
      <w:bodyDiv w:val="1"/>
      <w:marLeft w:val="0"/>
      <w:marRight w:val="0"/>
      <w:marTop w:val="0"/>
      <w:marBottom w:val="0"/>
      <w:divBdr>
        <w:top w:val="none" w:sz="0" w:space="0" w:color="auto"/>
        <w:left w:val="none" w:sz="0" w:space="0" w:color="auto"/>
        <w:bottom w:val="none" w:sz="0" w:space="0" w:color="auto"/>
        <w:right w:val="none" w:sz="0" w:space="0" w:color="auto"/>
      </w:divBdr>
    </w:div>
    <w:div w:id="308754202">
      <w:bodyDiv w:val="1"/>
      <w:marLeft w:val="0"/>
      <w:marRight w:val="0"/>
      <w:marTop w:val="0"/>
      <w:marBottom w:val="0"/>
      <w:divBdr>
        <w:top w:val="none" w:sz="0" w:space="0" w:color="auto"/>
        <w:left w:val="none" w:sz="0" w:space="0" w:color="auto"/>
        <w:bottom w:val="none" w:sz="0" w:space="0" w:color="auto"/>
        <w:right w:val="none" w:sz="0" w:space="0" w:color="auto"/>
      </w:divBdr>
    </w:div>
    <w:div w:id="311443947">
      <w:bodyDiv w:val="1"/>
      <w:marLeft w:val="0"/>
      <w:marRight w:val="0"/>
      <w:marTop w:val="0"/>
      <w:marBottom w:val="0"/>
      <w:divBdr>
        <w:top w:val="none" w:sz="0" w:space="0" w:color="auto"/>
        <w:left w:val="none" w:sz="0" w:space="0" w:color="auto"/>
        <w:bottom w:val="none" w:sz="0" w:space="0" w:color="auto"/>
        <w:right w:val="none" w:sz="0" w:space="0" w:color="auto"/>
      </w:divBdr>
    </w:div>
    <w:div w:id="312486483">
      <w:bodyDiv w:val="1"/>
      <w:marLeft w:val="0"/>
      <w:marRight w:val="0"/>
      <w:marTop w:val="0"/>
      <w:marBottom w:val="0"/>
      <w:divBdr>
        <w:top w:val="none" w:sz="0" w:space="0" w:color="auto"/>
        <w:left w:val="none" w:sz="0" w:space="0" w:color="auto"/>
        <w:bottom w:val="none" w:sz="0" w:space="0" w:color="auto"/>
        <w:right w:val="none" w:sz="0" w:space="0" w:color="auto"/>
      </w:divBdr>
    </w:div>
    <w:div w:id="321812036">
      <w:bodyDiv w:val="1"/>
      <w:marLeft w:val="0"/>
      <w:marRight w:val="0"/>
      <w:marTop w:val="0"/>
      <w:marBottom w:val="0"/>
      <w:divBdr>
        <w:top w:val="none" w:sz="0" w:space="0" w:color="auto"/>
        <w:left w:val="none" w:sz="0" w:space="0" w:color="auto"/>
        <w:bottom w:val="none" w:sz="0" w:space="0" w:color="auto"/>
        <w:right w:val="none" w:sz="0" w:space="0" w:color="auto"/>
      </w:divBdr>
    </w:div>
    <w:div w:id="322784980">
      <w:bodyDiv w:val="1"/>
      <w:marLeft w:val="0"/>
      <w:marRight w:val="0"/>
      <w:marTop w:val="0"/>
      <w:marBottom w:val="0"/>
      <w:divBdr>
        <w:top w:val="none" w:sz="0" w:space="0" w:color="auto"/>
        <w:left w:val="none" w:sz="0" w:space="0" w:color="auto"/>
        <w:bottom w:val="none" w:sz="0" w:space="0" w:color="auto"/>
        <w:right w:val="none" w:sz="0" w:space="0" w:color="auto"/>
      </w:divBdr>
    </w:div>
    <w:div w:id="323968959">
      <w:bodyDiv w:val="1"/>
      <w:marLeft w:val="0"/>
      <w:marRight w:val="0"/>
      <w:marTop w:val="0"/>
      <w:marBottom w:val="0"/>
      <w:divBdr>
        <w:top w:val="none" w:sz="0" w:space="0" w:color="auto"/>
        <w:left w:val="none" w:sz="0" w:space="0" w:color="auto"/>
        <w:bottom w:val="none" w:sz="0" w:space="0" w:color="auto"/>
        <w:right w:val="none" w:sz="0" w:space="0" w:color="auto"/>
      </w:divBdr>
    </w:div>
    <w:div w:id="325668241">
      <w:bodyDiv w:val="1"/>
      <w:marLeft w:val="0"/>
      <w:marRight w:val="0"/>
      <w:marTop w:val="0"/>
      <w:marBottom w:val="0"/>
      <w:divBdr>
        <w:top w:val="none" w:sz="0" w:space="0" w:color="auto"/>
        <w:left w:val="none" w:sz="0" w:space="0" w:color="auto"/>
        <w:bottom w:val="none" w:sz="0" w:space="0" w:color="auto"/>
        <w:right w:val="none" w:sz="0" w:space="0" w:color="auto"/>
      </w:divBdr>
    </w:div>
    <w:div w:id="327292834">
      <w:bodyDiv w:val="1"/>
      <w:marLeft w:val="0"/>
      <w:marRight w:val="0"/>
      <w:marTop w:val="0"/>
      <w:marBottom w:val="0"/>
      <w:divBdr>
        <w:top w:val="none" w:sz="0" w:space="0" w:color="auto"/>
        <w:left w:val="none" w:sz="0" w:space="0" w:color="auto"/>
        <w:bottom w:val="none" w:sz="0" w:space="0" w:color="auto"/>
        <w:right w:val="none" w:sz="0" w:space="0" w:color="auto"/>
      </w:divBdr>
    </w:div>
    <w:div w:id="328215281">
      <w:bodyDiv w:val="1"/>
      <w:marLeft w:val="0"/>
      <w:marRight w:val="0"/>
      <w:marTop w:val="0"/>
      <w:marBottom w:val="0"/>
      <w:divBdr>
        <w:top w:val="none" w:sz="0" w:space="0" w:color="auto"/>
        <w:left w:val="none" w:sz="0" w:space="0" w:color="auto"/>
        <w:bottom w:val="none" w:sz="0" w:space="0" w:color="auto"/>
        <w:right w:val="none" w:sz="0" w:space="0" w:color="auto"/>
      </w:divBdr>
    </w:div>
    <w:div w:id="336811108">
      <w:bodyDiv w:val="1"/>
      <w:marLeft w:val="0"/>
      <w:marRight w:val="0"/>
      <w:marTop w:val="0"/>
      <w:marBottom w:val="0"/>
      <w:divBdr>
        <w:top w:val="none" w:sz="0" w:space="0" w:color="auto"/>
        <w:left w:val="none" w:sz="0" w:space="0" w:color="auto"/>
        <w:bottom w:val="none" w:sz="0" w:space="0" w:color="auto"/>
        <w:right w:val="none" w:sz="0" w:space="0" w:color="auto"/>
      </w:divBdr>
    </w:div>
    <w:div w:id="337077864">
      <w:bodyDiv w:val="1"/>
      <w:marLeft w:val="0"/>
      <w:marRight w:val="0"/>
      <w:marTop w:val="0"/>
      <w:marBottom w:val="0"/>
      <w:divBdr>
        <w:top w:val="none" w:sz="0" w:space="0" w:color="auto"/>
        <w:left w:val="none" w:sz="0" w:space="0" w:color="auto"/>
        <w:bottom w:val="none" w:sz="0" w:space="0" w:color="auto"/>
        <w:right w:val="none" w:sz="0" w:space="0" w:color="auto"/>
      </w:divBdr>
    </w:div>
    <w:div w:id="338120811">
      <w:bodyDiv w:val="1"/>
      <w:marLeft w:val="0"/>
      <w:marRight w:val="0"/>
      <w:marTop w:val="0"/>
      <w:marBottom w:val="0"/>
      <w:divBdr>
        <w:top w:val="none" w:sz="0" w:space="0" w:color="auto"/>
        <w:left w:val="none" w:sz="0" w:space="0" w:color="auto"/>
        <w:bottom w:val="none" w:sz="0" w:space="0" w:color="auto"/>
        <w:right w:val="none" w:sz="0" w:space="0" w:color="auto"/>
      </w:divBdr>
    </w:div>
    <w:div w:id="341049854">
      <w:bodyDiv w:val="1"/>
      <w:marLeft w:val="0"/>
      <w:marRight w:val="0"/>
      <w:marTop w:val="0"/>
      <w:marBottom w:val="0"/>
      <w:divBdr>
        <w:top w:val="none" w:sz="0" w:space="0" w:color="auto"/>
        <w:left w:val="none" w:sz="0" w:space="0" w:color="auto"/>
        <w:bottom w:val="none" w:sz="0" w:space="0" w:color="auto"/>
        <w:right w:val="none" w:sz="0" w:space="0" w:color="auto"/>
      </w:divBdr>
    </w:div>
    <w:div w:id="359090352">
      <w:bodyDiv w:val="1"/>
      <w:marLeft w:val="0"/>
      <w:marRight w:val="0"/>
      <w:marTop w:val="0"/>
      <w:marBottom w:val="0"/>
      <w:divBdr>
        <w:top w:val="none" w:sz="0" w:space="0" w:color="auto"/>
        <w:left w:val="none" w:sz="0" w:space="0" w:color="auto"/>
        <w:bottom w:val="none" w:sz="0" w:space="0" w:color="auto"/>
        <w:right w:val="none" w:sz="0" w:space="0" w:color="auto"/>
      </w:divBdr>
    </w:div>
    <w:div w:id="362676897">
      <w:bodyDiv w:val="1"/>
      <w:marLeft w:val="0"/>
      <w:marRight w:val="0"/>
      <w:marTop w:val="0"/>
      <w:marBottom w:val="0"/>
      <w:divBdr>
        <w:top w:val="none" w:sz="0" w:space="0" w:color="auto"/>
        <w:left w:val="none" w:sz="0" w:space="0" w:color="auto"/>
        <w:bottom w:val="none" w:sz="0" w:space="0" w:color="auto"/>
        <w:right w:val="none" w:sz="0" w:space="0" w:color="auto"/>
      </w:divBdr>
    </w:div>
    <w:div w:id="365297670">
      <w:bodyDiv w:val="1"/>
      <w:marLeft w:val="0"/>
      <w:marRight w:val="0"/>
      <w:marTop w:val="0"/>
      <w:marBottom w:val="0"/>
      <w:divBdr>
        <w:top w:val="none" w:sz="0" w:space="0" w:color="auto"/>
        <w:left w:val="none" w:sz="0" w:space="0" w:color="auto"/>
        <w:bottom w:val="none" w:sz="0" w:space="0" w:color="auto"/>
        <w:right w:val="none" w:sz="0" w:space="0" w:color="auto"/>
      </w:divBdr>
    </w:div>
    <w:div w:id="370544838">
      <w:bodyDiv w:val="1"/>
      <w:marLeft w:val="0"/>
      <w:marRight w:val="0"/>
      <w:marTop w:val="0"/>
      <w:marBottom w:val="0"/>
      <w:divBdr>
        <w:top w:val="none" w:sz="0" w:space="0" w:color="auto"/>
        <w:left w:val="none" w:sz="0" w:space="0" w:color="auto"/>
        <w:bottom w:val="none" w:sz="0" w:space="0" w:color="auto"/>
        <w:right w:val="none" w:sz="0" w:space="0" w:color="auto"/>
      </w:divBdr>
    </w:div>
    <w:div w:id="382297312">
      <w:bodyDiv w:val="1"/>
      <w:marLeft w:val="0"/>
      <w:marRight w:val="0"/>
      <w:marTop w:val="0"/>
      <w:marBottom w:val="0"/>
      <w:divBdr>
        <w:top w:val="none" w:sz="0" w:space="0" w:color="auto"/>
        <w:left w:val="none" w:sz="0" w:space="0" w:color="auto"/>
        <w:bottom w:val="none" w:sz="0" w:space="0" w:color="auto"/>
        <w:right w:val="none" w:sz="0" w:space="0" w:color="auto"/>
      </w:divBdr>
    </w:div>
    <w:div w:id="383143682">
      <w:bodyDiv w:val="1"/>
      <w:marLeft w:val="0"/>
      <w:marRight w:val="0"/>
      <w:marTop w:val="0"/>
      <w:marBottom w:val="0"/>
      <w:divBdr>
        <w:top w:val="none" w:sz="0" w:space="0" w:color="auto"/>
        <w:left w:val="none" w:sz="0" w:space="0" w:color="auto"/>
        <w:bottom w:val="none" w:sz="0" w:space="0" w:color="auto"/>
        <w:right w:val="none" w:sz="0" w:space="0" w:color="auto"/>
      </w:divBdr>
    </w:div>
    <w:div w:id="383676429">
      <w:bodyDiv w:val="1"/>
      <w:marLeft w:val="0"/>
      <w:marRight w:val="0"/>
      <w:marTop w:val="0"/>
      <w:marBottom w:val="0"/>
      <w:divBdr>
        <w:top w:val="none" w:sz="0" w:space="0" w:color="auto"/>
        <w:left w:val="none" w:sz="0" w:space="0" w:color="auto"/>
        <w:bottom w:val="none" w:sz="0" w:space="0" w:color="auto"/>
        <w:right w:val="none" w:sz="0" w:space="0" w:color="auto"/>
      </w:divBdr>
    </w:div>
    <w:div w:id="384067828">
      <w:bodyDiv w:val="1"/>
      <w:marLeft w:val="0"/>
      <w:marRight w:val="0"/>
      <w:marTop w:val="0"/>
      <w:marBottom w:val="0"/>
      <w:divBdr>
        <w:top w:val="none" w:sz="0" w:space="0" w:color="auto"/>
        <w:left w:val="none" w:sz="0" w:space="0" w:color="auto"/>
        <w:bottom w:val="none" w:sz="0" w:space="0" w:color="auto"/>
        <w:right w:val="none" w:sz="0" w:space="0" w:color="auto"/>
      </w:divBdr>
    </w:div>
    <w:div w:id="385838197">
      <w:bodyDiv w:val="1"/>
      <w:marLeft w:val="0"/>
      <w:marRight w:val="0"/>
      <w:marTop w:val="0"/>
      <w:marBottom w:val="0"/>
      <w:divBdr>
        <w:top w:val="none" w:sz="0" w:space="0" w:color="auto"/>
        <w:left w:val="none" w:sz="0" w:space="0" w:color="auto"/>
        <w:bottom w:val="none" w:sz="0" w:space="0" w:color="auto"/>
        <w:right w:val="none" w:sz="0" w:space="0" w:color="auto"/>
      </w:divBdr>
    </w:div>
    <w:div w:id="386687135">
      <w:bodyDiv w:val="1"/>
      <w:marLeft w:val="0"/>
      <w:marRight w:val="0"/>
      <w:marTop w:val="0"/>
      <w:marBottom w:val="0"/>
      <w:divBdr>
        <w:top w:val="none" w:sz="0" w:space="0" w:color="auto"/>
        <w:left w:val="none" w:sz="0" w:space="0" w:color="auto"/>
        <w:bottom w:val="none" w:sz="0" w:space="0" w:color="auto"/>
        <w:right w:val="none" w:sz="0" w:space="0" w:color="auto"/>
      </w:divBdr>
    </w:div>
    <w:div w:id="388648412">
      <w:bodyDiv w:val="1"/>
      <w:marLeft w:val="0"/>
      <w:marRight w:val="0"/>
      <w:marTop w:val="0"/>
      <w:marBottom w:val="0"/>
      <w:divBdr>
        <w:top w:val="none" w:sz="0" w:space="0" w:color="auto"/>
        <w:left w:val="none" w:sz="0" w:space="0" w:color="auto"/>
        <w:bottom w:val="none" w:sz="0" w:space="0" w:color="auto"/>
        <w:right w:val="none" w:sz="0" w:space="0" w:color="auto"/>
      </w:divBdr>
    </w:div>
    <w:div w:id="394544430">
      <w:bodyDiv w:val="1"/>
      <w:marLeft w:val="0"/>
      <w:marRight w:val="0"/>
      <w:marTop w:val="0"/>
      <w:marBottom w:val="0"/>
      <w:divBdr>
        <w:top w:val="none" w:sz="0" w:space="0" w:color="auto"/>
        <w:left w:val="none" w:sz="0" w:space="0" w:color="auto"/>
        <w:bottom w:val="none" w:sz="0" w:space="0" w:color="auto"/>
        <w:right w:val="none" w:sz="0" w:space="0" w:color="auto"/>
      </w:divBdr>
    </w:div>
    <w:div w:id="396634363">
      <w:bodyDiv w:val="1"/>
      <w:marLeft w:val="0"/>
      <w:marRight w:val="0"/>
      <w:marTop w:val="0"/>
      <w:marBottom w:val="0"/>
      <w:divBdr>
        <w:top w:val="none" w:sz="0" w:space="0" w:color="auto"/>
        <w:left w:val="none" w:sz="0" w:space="0" w:color="auto"/>
        <w:bottom w:val="none" w:sz="0" w:space="0" w:color="auto"/>
        <w:right w:val="none" w:sz="0" w:space="0" w:color="auto"/>
      </w:divBdr>
    </w:div>
    <w:div w:id="400717243">
      <w:bodyDiv w:val="1"/>
      <w:marLeft w:val="0"/>
      <w:marRight w:val="0"/>
      <w:marTop w:val="0"/>
      <w:marBottom w:val="0"/>
      <w:divBdr>
        <w:top w:val="none" w:sz="0" w:space="0" w:color="auto"/>
        <w:left w:val="none" w:sz="0" w:space="0" w:color="auto"/>
        <w:bottom w:val="none" w:sz="0" w:space="0" w:color="auto"/>
        <w:right w:val="none" w:sz="0" w:space="0" w:color="auto"/>
      </w:divBdr>
    </w:div>
    <w:div w:id="414282551">
      <w:bodyDiv w:val="1"/>
      <w:marLeft w:val="0"/>
      <w:marRight w:val="0"/>
      <w:marTop w:val="0"/>
      <w:marBottom w:val="0"/>
      <w:divBdr>
        <w:top w:val="none" w:sz="0" w:space="0" w:color="auto"/>
        <w:left w:val="none" w:sz="0" w:space="0" w:color="auto"/>
        <w:bottom w:val="none" w:sz="0" w:space="0" w:color="auto"/>
        <w:right w:val="none" w:sz="0" w:space="0" w:color="auto"/>
      </w:divBdr>
    </w:div>
    <w:div w:id="422608512">
      <w:bodyDiv w:val="1"/>
      <w:marLeft w:val="0"/>
      <w:marRight w:val="0"/>
      <w:marTop w:val="0"/>
      <w:marBottom w:val="0"/>
      <w:divBdr>
        <w:top w:val="none" w:sz="0" w:space="0" w:color="auto"/>
        <w:left w:val="none" w:sz="0" w:space="0" w:color="auto"/>
        <w:bottom w:val="none" w:sz="0" w:space="0" w:color="auto"/>
        <w:right w:val="none" w:sz="0" w:space="0" w:color="auto"/>
      </w:divBdr>
    </w:div>
    <w:div w:id="425729012">
      <w:bodyDiv w:val="1"/>
      <w:marLeft w:val="0"/>
      <w:marRight w:val="0"/>
      <w:marTop w:val="0"/>
      <w:marBottom w:val="0"/>
      <w:divBdr>
        <w:top w:val="none" w:sz="0" w:space="0" w:color="auto"/>
        <w:left w:val="none" w:sz="0" w:space="0" w:color="auto"/>
        <w:bottom w:val="none" w:sz="0" w:space="0" w:color="auto"/>
        <w:right w:val="none" w:sz="0" w:space="0" w:color="auto"/>
      </w:divBdr>
    </w:div>
    <w:div w:id="426536445">
      <w:bodyDiv w:val="1"/>
      <w:marLeft w:val="0"/>
      <w:marRight w:val="0"/>
      <w:marTop w:val="0"/>
      <w:marBottom w:val="0"/>
      <w:divBdr>
        <w:top w:val="none" w:sz="0" w:space="0" w:color="auto"/>
        <w:left w:val="none" w:sz="0" w:space="0" w:color="auto"/>
        <w:bottom w:val="none" w:sz="0" w:space="0" w:color="auto"/>
        <w:right w:val="none" w:sz="0" w:space="0" w:color="auto"/>
      </w:divBdr>
    </w:div>
    <w:div w:id="437218850">
      <w:bodyDiv w:val="1"/>
      <w:marLeft w:val="0"/>
      <w:marRight w:val="0"/>
      <w:marTop w:val="0"/>
      <w:marBottom w:val="0"/>
      <w:divBdr>
        <w:top w:val="none" w:sz="0" w:space="0" w:color="auto"/>
        <w:left w:val="none" w:sz="0" w:space="0" w:color="auto"/>
        <w:bottom w:val="none" w:sz="0" w:space="0" w:color="auto"/>
        <w:right w:val="none" w:sz="0" w:space="0" w:color="auto"/>
      </w:divBdr>
    </w:div>
    <w:div w:id="437799943">
      <w:bodyDiv w:val="1"/>
      <w:marLeft w:val="0"/>
      <w:marRight w:val="0"/>
      <w:marTop w:val="0"/>
      <w:marBottom w:val="0"/>
      <w:divBdr>
        <w:top w:val="none" w:sz="0" w:space="0" w:color="auto"/>
        <w:left w:val="none" w:sz="0" w:space="0" w:color="auto"/>
        <w:bottom w:val="none" w:sz="0" w:space="0" w:color="auto"/>
        <w:right w:val="none" w:sz="0" w:space="0" w:color="auto"/>
      </w:divBdr>
    </w:div>
    <w:div w:id="446776722">
      <w:bodyDiv w:val="1"/>
      <w:marLeft w:val="0"/>
      <w:marRight w:val="0"/>
      <w:marTop w:val="0"/>
      <w:marBottom w:val="0"/>
      <w:divBdr>
        <w:top w:val="none" w:sz="0" w:space="0" w:color="auto"/>
        <w:left w:val="none" w:sz="0" w:space="0" w:color="auto"/>
        <w:bottom w:val="none" w:sz="0" w:space="0" w:color="auto"/>
        <w:right w:val="none" w:sz="0" w:space="0" w:color="auto"/>
      </w:divBdr>
    </w:div>
    <w:div w:id="451634972">
      <w:bodyDiv w:val="1"/>
      <w:marLeft w:val="0"/>
      <w:marRight w:val="0"/>
      <w:marTop w:val="0"/>
      <w:marBottom w:val="0"/>
      <w:divBdr>
        <w:top w:val="none" w:sz="0" w:space="0" w:color="auto"/>
        <w:left w:val="none" w:sz="0" w:space="0" w:color="auto"/>
        <w:bottom w:val="none" w:sz="0" w:space="0" w:color="auto"/>
        <w:right w:val="none" w:sz="0" w:space="0" w:color="auto"/>
      </w:divBdr>
    </w:div>
    <w:div w:id="454829271">
      <w:bodyDiv w:val="1"/>
      <w:marLeft w:val="0"/>
      <w:marRight w:val="0"/>
      <w:marTop w:val="0"/>
      <w:marBottom w:val="0"/>
      <w:divBdr>
        <w:top w:val="none" w:sz="0" w:space="0" w:color="auto"/>
        <w:left w:val="none" w:sz="0" w:space="0" w:color="auto"/>
        <w:bottom w:val="none" w:sz="0" w:space="0" w:color="auto"/>
        <w:right w:val="none" w:sz="0" w:space="0" w:color="auto"/>
      </w:divBdr>
    </w:div>
    <w:div w:id="461047546">
      <w:bodyDiv w:val="1"/>
      <w:marLeft w:val="0"/>
      <w:marRight w:val="0"/>
      <w:marTop w:val="0"/>
      <w:marBottom w:val="0"/>
      <w:divBdr>
        <w:top w:val="none" w:sz="0" w:space="0" w:color="auto"/>
        <w:left w:val="none" w:sz="0" w:space="0" w:color="auto"/>
        <w:bottom w:val="none" w:sz="0" w:space="0" w:color="auto"/>
        <w:right w:val="none" w:sz="0" w:space="0" w:color="auto"/>
      </w:divBdr>
    </w:div>
    <w:div w:id="461272082">
      <w:bodyDiv w:val="1"/>
      <w:marLeft w:val="0"/>
      <w:marRight w:val="0"/>
      <w:marTop w:val="0"/>
      <w:marBottom w:val="0"/>
      <w:divBdr>
        <w:top w:val="none" w:sz="0" w:space="0" w:color="auto"/>
        <w:left w:val="none" w:sz="0" w:space="0" w:color="auto"/>
        <w:bottom w:val="none" w:sz="0" w:space="0" w:color="auto"/>
        <w:right w:val="none" w:sz="0" w:space="0" w:color="auto"/>
      </w:divBdr>
    </w:div>
    <w:div w:id="462777366">
      <w:bodyDiv w:val="1"/>
      <w:marLeft w:val="0"/>
      <w:marRight w:val="0"/>
      <w:marTop w:val="0"/>
      <w:marBottom w:val="0"/>
      <w:divBdr>
        <w:top w:val="none" w:sz="0" w:space="0" w:color="auto"/>
        <w:left w:val="none" w:sz="0" w:space="0" w:color="auto"/>
        <w:bottom w:val="none" w:sz="0" w:space="0" w:color="auto"/>
        <w:right w:val="none" w:sz="0" w:space="0" w:color="auto"/>
      </w:divBdr>
    </w:div>
    <w:div w:id="475537376">
      <w:bodyDiv w:val="1"/>
      <w:marLeft w:val="0"/>
      <w:marRight w:val="0"/>
      <w:marTop w:val="0"/>
      <w:marBottom w:val="0"/>
      <w:divBdr>
        <w:top w:val="none" w:sz="0" w:space="0" w:color="auto"/>
        <w:left w:val="none" w:sz="0" w:space="0" w:color="auto"/>
        <w:bottom w:val="none" w:sz="0" w:space="0" w:color="auto"/>
        <w:right w:val="none" w:sz="0" w:space="0" w:color="auto"/>
      </w:divBdr>
    </w:div>
    <w:div w:id="482628396">
      <w:bodyDiv w:val="1"/>
      <w:marLeft w:val="0"/>
      <w:marRight w:val="0"/>
      <w:marTop w:val="0"/>
      <w:marBottom w:val="0"/>
      <w:divBdr>
        <w:top w:val="none" w:sz="0" w:space="0" w:color="auto"/>
        <w:left w:val="none" w:sz="0" w:space="0" w:color="auto"/>
        <w:bottom w:val="none" w:sz="0" w:space="0" w:color="auto"/>
        <w:right w:val="none" w:sz="0" w:space="0" w:color="auto"/>
      </w:divBdr>
    </w:div>
    <w:div w:id="483741009">
      <w:bodyDiv w:val="1"/>
      <w:marLeft w:val="0"/>
      <w:marRight w:val="0"/>
      <w:marTop w:val="0"/>
      <w:marBottom w:val="0"/>
      <w:divBdr>
        <w:top w:val="none" w:sz="0" w:space="0" w:color="auto"/>
        <w:left w:val="none" w:sz="0" w:space="0" w:color="auto"/>
        <w:bottom w:val="none" w:sz="0" w:space="0" w:color="auto"/>
        <w:right w:val="none" w:sz="0" w:space="0" w:color="auto"/>
      </w:divBdr>
    </w:div>
    <w:div w:id="484470988">
      <w:bodyDiv w:val="1"/>
      <w:marLeft w:val="0"/>
      <w:marRight w:val="0"/>
      <w:marTop w:val="0"/>
      <w:marBottom w:val="0"/>
      <w:divBdr>
        <w:top w:val="none" w:sz="0" w:space="0" w:color="auto"/>
        <w:left w:val="none" w:sz="0" w:space="0" w:color="auto"/>
        <w:bottom w:val="none" w:sz="0" w:space="0" w:color="auto"/>
        <w:right w:val="none" w:sz="0" w:space="0" w:color="auto"/>
      </w:divBdr>
    </w:div>
    <w:div w:id="484786903">
      <w:bodyDiv w:val="1"/>
      <w:marLeft w:val="0"/>
      <w:marRight w:val="0"/>
      <w:marTop w:val="0"/>
      <w:marBottom w:val="0"/>
      <w:divBdr>
        <w:top w:val="none" w:sz="0" w:space="0" w:color="auto"/>
        <w:left w:val="none" w:sz="0" w:space="0" w:color="auto"/>
        <w:bottom w:val="none" w:sz="0" w:space="0" w:color="auto"/>
        <w:right w:val="none" w:sz="0" w:space="0" w:color="auto"/>
      </w:divBdr>
    </w:div>
    <w:div w:id="485588046">
      <w:bodyDiv w:val="1"/>
      <w:marLeft w:val="0"/>
      <w:marRight w:val="0"/>
      <w:marTop w:val="0"/>
      <w:marBottom w:val="0"/>
      <w:divBdr>
        <w:top w:val="none" w:sz="0" w:space="0" w:color="auto"/>
        <w:left w:val="none" w:sz="0" w:space="0" w:color="auto"/>
        <w:bottom w:val="none" w:sz="0" w:space="0" w:color="auto"/>
        <w:right w:val="none" w:sz="0" w:space="0" w:color="auto"/>
      </w:divBdr>
    </w:div>
    <w:div w:id="487479765">
      <w:bodyDiv w:val="1"/>
      <w:marLeft w:val="0"/>
      <w:marRight w:val="0"/>
      <w:marTop w:val="0"/>
      <w:marBottom w:val="0"/>
      <w:divBdr>
        <w:top w:val="none" w:sz="0" w:space="0" w:color="auto"/>
        <w:left w:val="none" w:sz="0" w:space="0" w:color="auto"/>
        <w:bottom w:val="none" w:sz="0" w:space="0" w:color="auto"/>
        <w:right w:val="none" w:sz="0" w:space="0" w:color="auto"/>
      </w:divBdr>
    </w:div>
    <w:div w:id="493956325">
      <w:bodyDiv w:val="1"/>
      <w:marLeft w:val="0"/>
      <w:marRight w:val="0"/>
      <w:marTop w:val="0"/>
      <w:marBottom w:val="0"/>
      <w:divBdr>
        <w:top w:val="none" w:sz="0" w:space="0" w:color="auto"/>
        <w:left w:val="none" w:sz="0" w:space="0" w:color="auto"/>
        <w:bottom w:val="none" w:sz="0" w:space="0" w:color="auto"/>
        <w:right w:val="none" w:sz="0" w:space="0" w:color="auto"/>
      </w:divBdr>
    </w:div>
    <w:div w:id="497769495">
      <w:bodyDiv w:val="1"/>
      <w:marLeft w:val="0"/>
      <w:marRight w:val="0"/>
      <w:marTop w:val="0"/>
      <w:marBottom w:val="0"/>
      <w:divBdr>
        <w:top w:val="none" w:sz="0" w:space="0" w:color="auto"/>
        <w:left w:val="none" w:sz="0" w:space="0" w:color="auto"/>
        <w:bottom w:val="none" w:sz="0" w:space="0" w:color="auto"/>
        <w:right w:val="none" w:sz="0" w:space="0" w:color="auto"/>
      </w:divBdr>
    </w:div>
    <w:div w:id="497888058">
      <w:bodyDiv w:val="1"/>
      <w:marLeft w:val="0"/>
      <w:marRight w:val="0"/>
      <w:marTop w:val="0"/>
      <w:marBottom w:val="0"/>
      <w:divBdr>
        <w:top w:val="none" w:sz="0" w:space="0" w:color="auto"/>
        <w:left w:val="none" w:sz="0" w:space="0" w:color="auto"/>
        <w:bottom w:val="none" w:sz="0" w:space="0" w:color="auto"/>
        <w:right w:val="none" w:sz="0" w:space="0" w:color="auto"/>
      </w:divBdr>
    </w:div>
    <w:div w:id="512383178">
      <w:bodyDiv w:val="1"/>
      <w:marLeft w:val="0"/>
      <w:marRight w:val="0"/>
      <w:marTop w:val="0"/>
      <w:marBottom w:val="0"/>
      <w:divBdr>
        <w:top w:val="none" w:sz="0" w:space="0" w:color="auto"/>
        <w:left w:val="none" w:sz="0" w:space="0" w:color="auto"/>
        <w:bottom w:val="none" w:sz="0" w:space="0" w:color="auto"/>
        <w:right w:val="none" w:sz="0" w:space="0" w:color="auto"/>
      </w:divBdr>
    </w:div>
    <w:div w:id="519588710">
      <w:bodyDiv w:val="1"/>
      <w:marLeft w:val="0"/>
      <w:marRight w:val="0"/>
      <w:marTop w:val="0"/>
      <w:marBottom w:val="0"/>
      <w:divBdr>
        <w:top w:val="none" w:sz="0" w:space="0" w:color="auto"/>
        <w:left w:val="none" w:sz="0" w:space="0" w:color="auto"/>
        <w:bottom w:val="none" w:sz="0" w:space="0" w:color="auto"/>
        <w:right w:val="none" w:sz="0" w:space="0" w:color="auto"/>
      </w:divBdr>
    </w:div>
    <w:div w:id="520700507">
      <w:bodyDiv w:val="1"/>
      <w:marLeft w:val="0"/>
      <w:marRight w:val="0"/>
      <w:marTop w:val="0"/>
      <w:marBottom w:val="0"/>
      <w:divBdr>
        <w:top w:val="none" w:sz="0" w:space="0" w:color="auto"/>
        <w:left w:val="none" w:sz="0" w:space="0" w:color="auto"/>
        <w:bottom w:val="none" w:sz="0" w:space="0" w:color="auto"/>
        <w:right w:val="none" w:sz="0" w:space="0" w:color="auto"/>
      </w:divBdr>
    </w:div>
    <w:div w:id="527110989">
      <w:bodyDiv w:val="1"/>
      <w:marLeft w:val="0"/>
      <w:marRight w:val="0"/>
      <w:marTop w:val="0"/>
      <w:marBottom w:val="0"/>
      <w:divBdr>
        <w:top w:val="none" w:sz="0" w:space="0" w:color="auto"/>
        <w:left w:val="none" w:sz="0" w:space="0" w:color="auto"/>
        <w:bottom w:val="none" w:sz="0" w:space="0" w:color="auto"/>
        <w:right w:val="none" w:sz="0" w:space="0" w:color="auto"/>
      </w:divBdr>
    </w:div>
    <w:div w:id="532763963">
      <w:bodyDiv w:val="1"/>
      <w:marLeft w:val="0"/>
      <w:marRight w:val="0"/>
      <w:marTop w:val="0"/>
      <w:marBottom w:val="0"/>
      <w:divBdr>
        <w:top w:val="none" w:sz="0" w:space="0" w:color="auto"/>
        <w:left w:val="none" w:sz="0" w:space="0" w:color="auto"/>
        <w:bottom w:val="none" w:sz="0" w:space="0" w:color="auto"/>
        <w:right w:val="none" w:sz="0" w:space="0" w:color="auto"/>
      </w:divBdr>
    </w:div>
    <w:div w:id="539363010">
      <w:bodyDiv w:val="1"/>
      <w:marLeft w:val="0"/>
      <w:marRight w:val="0"/>
      <w:marTop w:val="0"/>
      <w:marBottom w:val="0"/>
      <w:divBdr>
        <w:top w:val="none" w:sz="0" w:space="0" w:color="auto"/>
        <w:left w:val="none" w:sz="0" w:space="0" w:color="auto"/>
        <w:bottom w:val="none" w:sz="0" w:space="0" w:color="auto"/>
        <w:right w:val="none" w:sz="0" w:space="0" w:color="auto"/>
      </w:divBdr>
    </w:div>
    <w:div w:id="546914277">
      <w:bodyDiv w:val="1"/>
      <w:marLeft w:val="0"/>
      <w:marRight w:val="0"/>
      <w:marTop w:val="0"/>
      <w:marBottom w:val="0"/>
      <w:divBdr>
        <w:top w:val="none" w:sz="0" w:space="0" w:color="auto"/>
        <w:left w:val="none" w:sz="0" w:space="0" w:color="auto"/>
        <w:bottom w:val="none" w:sz="0" w:space="0" w:color="auto"/>
        <w:right w:val="none" w:sz="0" w:space="0" w:color="auto"/>
      </w:divBdr>
    </w:div>
    <w:div w:id="568736440">
      <w:bodyDiv w:val="1"/>
      <w:marLeft w:val="0"/>
      <w:marRight w:val="0"/>
      <w:marTop w:val="0"/>
      <w:marBottom w:val="0"/>
      <w:divBdr>
        <w:top w:val="none" w:sz="0" w:space="0" w:color="auto"/>
        <w:left w:val="none" w:sz="0" w:space="0" w:color="auto"/>
        <w:bottom w:val="none" w:sz="0" w:space="0" w:color="auto"/>
        <w:right w:val="none" w:sz="0" w:space="0" w:color="auto"/>
      </w:divBdr>
    </w:div>
    <w:div w:id="571816274">
      <w:bodyDiv w:val="1"/>
      <w:marLeft w:val="0"/>
      <w:marRight w:val="0"/>
      <w:marTop w:val="0"/>
      <w:marBottom w:val="0"/>
      <w:divBdr>
        <w:top w:val="none" w:sz="0" w:space="0" w:color="auto"/>
        <w:left w:val="none" w:sz="0" w:space="0" w:color="auto"/>
        <w:bottom w:val="none" w:sz="0" w:space="0" w:color="auto"/>
        <w:right w:val="none" w:sz="0" w:space="0" w:color="auto"/>
      </w:divBdr>
    </w:div>
    <w:div w:id="577133686">
      <w:bodyDiv w:val="1"/>
      <w:marLeft w:val="0"/>
      <w:marRight w:val="0"/>
      <w:marTop w:val="0"/>
      <w:marBottom w:val="0"/>
      <w:divBdr>
        <w:top w:val="none" w:sz="0" w:space="0" w:color="auto"/>
        <w:left w:val="none" w:sz="0" w:space="0" w:color="auto"/>
        <w:bottom w:val="none" w:sz="0" w:space="0" w:color="auto"/>
        <w:right w:val="none" w:sz="0" w:space="0" w:color="auto"/>
      </w:divBdr>
    </w:div>
    <w:div w:id="579871621">
      <w:bodyDiv w:val="1"/>
      <w:marLeft w:val="0"/>
      <w:marRight w:val="0"/>
      <w:marTop w:val="0"/>
      <w:marBottom w:val="0"/>
      <w:divBdr>
        <w:top w:val="none" w:sz="0" w:space="0" w:color="auto"/>
        <w:left w:val="none" w:sz="0" w:space="0" w:color="auto"/>
        <w:bottom w:val="none" w:sz="0" w:space="0" w:color="auto"/>
        <w:right w:val="none" w:sz="0" w:space="0" w:color="auto"/>
      </w:divBdr>
    </w:div>
    <w:div w:id="587274674">
      <w:bodyDiv w:val="1"/>
      <w:marLeft w:val="0"/>
      <w:marRight w:val="0"/>
      <w:marTop w:val="0"/>
      <w:marBottom w:val="0"/>
      <w:divBdr>
        <w:top w:val="none" w:sz="0" w:space="0" w:color="auto"/>
        <w:left w:val="none" w:sz="0" w:space="0" w:color="auto"/>
        <w:bottom w:val="none" w:sz="0" w:space="0" w:color="auto"/>
        <w:right w:val="none" w:sz="0" w:space="0" w:color="auto"/>
      </w:divBdr>
    </w:div>
    <w:div w:id="589973197">
      <w:bodyDiv w:val="1"/>
      <w:marLeft w:val="0"/>
      <w:marRight w:val="0"/>
      <w:marTop w:val="0"/>
      <w:marBottom w:val="0"/>
      <w:divBdr>
        <w:top w:val="none" w:sz="0" w:space="0" w:color="auto"/>
        <w:left w:val="none" w:sz="0" w:space="0" w:color="auto"/>
        <w:bottom w:val="none" w:sz="0" w:space="0" w:color="auto"/>
        <w:right w:val="none" w:sz="0" w:space="0" w:color="auto"/>
      </w:divBdr>
    </w:div>
    <w:div w:id="593828683">
      <w:bodyDiv w:val="1"/>
      <w:marLeft w:val="0"/>
      <w:marRight w:val="0"/>
      <w:marTop w:val="0"/>
      <w:marBottom w:val="0"/>
      <w:divBdr>
        <w:top w:val="none" w:sz="0" w:space="0" w:color="auto"/>
        <w:left w:val="none" w:sz="0" w:space="0" w:color="auto"/>
        <w:bottom w:val="none" w:sz="0" w:space="0" w:color="auto"/>
        <w:right w:val="none" w:sz="0" w:space="0" w:color="auto"/>
      </w:divBdr>
    </w:div>
    <w:div w:id="596838855">
      <w:bodyDiv w:val="1"/>
      <w:marLeft w:val="0"/>
      <w:marRight w:val="0"/>
      <w:marTop w:val="0"/>
      <w:marBottom w:val="0"/>
      <w:divBdr>
        <w:top w:val="none" w:sz="0" w:space="0" w:color="auto"/>
        <w:left w:val="none" w:sz="0" w:space="0" w:color="auto"/>
        <w:bottom w:val="none" w:sz="0" w:space="0" w:color="auto"/>
        <w:right w:val="none" w:sz="0" w:space="0" w:color="auto"/>
      </w:divBdr>
    </w:div>
    <w:div w:id="596988686">
      <w:bodyDiv w:val="1"/>
      <w:marLeft w:val="0"/>
      <w:marRight w:val="0"/>
      <w:marTop w:val="0"/>
      <w:marBottom w:val="0"/>
      <w:divBdr>
        <w:top w:val="none" w:sz="0" w:space="0" w:color="auto"/>
        <w:left w:val="none" w:sz="0" w:space="0" w:color="auto"/>
        <w:bottom w:val="none" w:sz="0" w:space="0" w:color="auto"/>
        <w:right w:val="none" w:sz="0" w:space="0" w:color="auto"/>
      </w:divBdr>
    </w:div>
    <w:div w:id="614870192">
      <w:bodyDiv w:val="1"/>
      <w:marLeft w:val="0"/>
      <w:marRight w:val="0"/>
      <w:marTop w:val="0"/>
      <w:marBottom w:val="0"/>
      <w:divBdr>
        <w:top w:val="none" w:sz="0" w:space="0" w:color="auto"/>
        <w:left w:val="none" w:sz="0" w:space="0" w:color="auto"/>
        <w:bottom w:val="none" w:sz="0" w:space="0" w:color="auto"/>
        <w:right w:val="none" w:sz="0" w:space="0" w:color="auto"/>
      </w:divBdr>
    </w:div>
    <w:div w:id="617102280">
      <w:bodyDiv w:val="1"/>
      <w:marLeft w:val="0"/>
      <w:marRight w:val="0"/>
      <w:marTop w:val="0"/>
      <w:marBottom w:val="0"/>
      <w:divBdr>
        <w:top w:val="none" w:sz="0" w:space="0" w:color="auto"/>
        <w:left w:val="none" w:sz="0" w:space="0" w:color="auto"/>
        <w:bottom w:val="none" w:sz="0" w:space="0" w:color="auto"/>
        <w:right w:val="none" w:sz="0" w:space="0" w:color="auto"/>
      </w:divBdr>
    </w:div>
    <w:div w:id="637422816">
      <w:bodyDiv w:val="1"/>
      <w:marLeft w:val="0"/>
      <w:marRight w:val="0"/>
      <w:marTop w:val="0"/>
      <w:marBottom w:val="0"/>
      <w:divBdr>
        <w:top w:val="none" w:sz="0" w:space="0" w:color="auto"/>
        <w:left w:val="none" w:sz="0" w:space="0" w:color="auto"/>
        <w:bottom w:val="none" w:sz="0" w:space="0" w:color="auto"/>
        <w:right w:val="none" w:sz="0" w:space="0" w:color="auto"/>
      </w:divBdr>
    </w:div>
    <w:div w:id="637878884">
      <w:bodyDiv w:val="1"/>
      <w:marLeft w:val="0"/>
      <w:marRight w:val="0"/>
      <w:marTop w:val="0"/>
      <w:marBottom w:val="0"/>
      <w:divBdr>
        <w:top w:val="none" w:sz="0" w:space="0" w:color="auto"/>
        <w:left w:val="none" w:sz="0" w:space="0" w:color="auto"/>
        <w:bottom w:val="none" w:sz="0" w:space="0" w:color="auto"/>
        <w:right w:val="none" w:sz="0" w:space="0" w:color="auto"/>
      </w:divBdr>
    </w:div>
    <w:div w:id="642394572">
      <w:bodyDiv w:val="1"/>
      <w:marLeft w:val="0"/>
      <w:marRight w:val="0"/>
      <w:marTop w:val="0"/>
      <w:marBottom w:val="0"/>
      <w:divBdr>
        <w:top w:val="none" w:sz="0" w:space="0" w:color="auto"/>
        <w:left w:val="none" w:sz="0" w:space="0" w:color="auto"/>
        <w:bottom w:val="none" w:sz="0" w:space="0" w:color="auto"/>
        <w:right w:val="none" w:sz="0" w:space="0" w:color="auto"/>
      </w:divBdr>
    </w:div>
    <w:div w:id="644352962">
      <w:bodyDiv w:val="1"/>
      <w:marLeft w:val="0"/>
      <w:marRight w:val="0"/>
      <w:marTop w:val="0"/>
      <w:marBottom w:val="0"/>
      <w:divBdr>
        <w:top w:val="none" w:sz="0" w:space="0" w:color="auto"/>
        <w:left w:val="none" w:sz="0" w:space="0" w:color="auto"/>
        <w:bottom w:val="none" w:sz="0" w:space="0" w:color="auto"/>
        <w:right w:val="none" w:sz="0" w:space="0" w:color="auto"/>
      </w:divBdr>
    </w:div>
    <w:div w:id="651637502">
      <w:bodyDiv w:val="1"/>
      <w:marLeft w:val="0"/>
      <w:marRight w:val="0"/>
      <w:marTop w:val="0"/>
      <w:marBottom w:val="0"/>
      <w:divBdr>
        <w:top w:val="none" w:sz="0" w:space="0" w:color="auto"/>
        <w:left w:val="none" w:sz="0" w:space="0" w:color="auto"/>
        <w:bottom w:val="none" w:sz="0" w:space="0" w:color="auto"/>
        <w:right w:val="none" w:sz="0" w:space="0" w:color="auto"/>
      </w:divBdr>
    </w:div>
    <w:div w:id="660547486">
      <w:bodyDiv w:val="1"/>
      <w:marLeft w:val="0"/>
      <w:marRight w:val="0"/>
      <w:marTop w:val="0"/>
      <w:marBottom w:val="0"/>
      <w:divBdr>
        <w:top w:val="none" w:sz="0" w:space="0" w:color="auto"/>
        <w:left w:val="none" w:sz="0" w:space="0" w:color="auto"/>
        <w:bottom w:val="none" w:sz="0" w:space="0" w:color="auto"/>
        <w:right w:val="none" w:sz="0" w:space="0" w:color="auto"/>
      </w:divBdr>
    </w:div>
    <w:div w:id="665060543">
      <w:bodyDiv w:val="1"/>
      <w:marLeft w:val="0"/>
      <w:marRight w:val="0"/>
      <w:marTop w:val="0"/>
      <w:marBottom w:val="0"/>
      <w:divBdr>
        <w:top w:val="none" w:sz="0" w:space="0" w:color="auto"/>
        <w:left w:val="none" w:sz="0" w:space="0" w:color="auto"/>
        <w:bottom w:val="none" w:sz="0" w:space="0" w:color="auto"/>
        <w:right w:val="none" w:sz="0" w:space="0" w:color="auto"/>
      </w:divBdr>
    </w:div>
    <w:div w:id="668869854">
      <w:bodyDiv w:val="1"/>
      <w:marLeft w:val="0"/>
      <w:marRight w:val="0"/>
      <w:marTop w:val="0"/>
      <w:marBottom w:val="0"/>
      <w:divBdr>
        <w:top w:val="none" w:sz="0" w:space="0" w:color="auto"/>
        <w:left w:val="none" w:sz="0" w:space="0" w:color="auto"/>
        <w:bottom w:val="none" w:sz="0" w:space="0" w:color="auto"/>
        <w:right w:val="none" w:sz="0" w:space="0" w:color="auto"/>
      </w:divBdr>
    </w:div>
    <w:div w:id="671951514">
      <w:bodyDiv w:val="1"/>
      <w:marLeft w:val="0"/>
      <w:marRight w:val="0"/>
      <w:marTop w:val="0"/>
      <w:marBottom w:val="0"/>
      <w:divBdr>
        <w:top w:val="none" w:sz="0" w:space="0" w:color="auto"/>
        <w:left w:val="none" w:sz="0" w:space="0" w:color="auto"/>
        <w:bottom w:val="none" w:sz="0" w:space="0" w:color="auto"/>
        <w:right w:val="none" w:sz="0" w:space="0" w:color="auto"/>
      </w:divBdr>
    </w:div>
    <w:div w:id="682824342">
      <w:bodyDiv w:val="1"/>
      <w:marLeft w:val="0"/>
      <w:marRight w:val="0"/>
      <w:marTop w:val="0"/>
      <w:marBottom w:val="0"/>
      <w:divBdr>
        <w:top w:val="none" w:sz="0" w:space="0" w:color="auto"/>
        <w:left w:val="none" w:sz="0" w:space="0" w:color="auto"/>
        <w:bottom w:val="none" w:sz="0" w:space="0" w:color="auto"/>
        <w:right w:val="none" w:sz="0" w:space="0" w:color="auto"/>
      </w:divBdr>
    </w:div>
    <w:div w:id="692464399">
      <w:bodyDiv w:val="1"/>
      <w:marLeft w:val="0"/>
      <w:marRight w:val="0"/>
      <w:marTop w:val="0"/>
      <w:marBottom w:val="0"/>
      <w:divBdr>
        <w:top w:val="none" w:sz="0" w:space="0" w:color="auto"/>
        <w:left w:val="none" w:sz="0" w:space="0" w:color="auto"/>
        <w:bottom w:val="none" w:sz="0" w:space="0" w:color="auto"/>
        <w:right w:val="none" w:sz="0" w:space="0" w:color="auto"/>
      </w:divBdr>
    </w:div>
    <w:div w:id="698287029">
      <w:bodyDiv w:val="1"/>
      <w:marLeft w:val="0"/>
      <w:marRight w:val="0"/>
      <w:marTop w:val="0"/>
      <w:marBottom w:val="0"/>
      <w:divBdr>
        <w:top w:val="none" w:sz="0" w:space="0" w:color="auto"/>
        <w:left w:val="none" w:sz="0" w:space="0" w:color="auto"/>
        <w:bottom w:val="none" w:sz="0" w:space="0" w:color="auto"/>
        <w:right w:val="none" w:sz="0" w:space="0" w:color="auto"/>
      </w:divBdr>
    </w:div>
    <w:div w:id="699475887">
      <w:bodyDiv w:val="1"/>
      <w:marLeft w:val="0"/>
      <w:marRight w:val="0"/>
      <w:marTop w:val="0"/>
      <w:marBottom w:val="0"/>
      <w:divBdr>
        <w:top w:val="none" w:sz="0" w:space="0" w:color="auto"/>
        <w:left w:val="none" w:sz="0" w:space="0" w:color="auto"/>
        <w:bottom w:val="none" w:sz="0" w:space="0" w:color="auto"/>
        <w:right w:val="none" w:sz="0" w:space="0" w:color="auto"/>
      </w:divBdr>
    </w:div>
    <w:div w:id="702629631">
      <w:bodyDiv w:val="1"/>
      <w:marLeft w:val="0"/>
      <w:marRight w:val="0"/>
      <w:marTop w:val="0"/>
      <w:marBottom w:val="0"/>
      <w:divBdr>
        <w:top w:val="none" w:sz="0" w:space="0" w:color="auto"/>
        <w:left w:val="none" w:sz="0" w:space="0" w:color="auto"/>
        <w:bottom w:val="none" w:sz="0" w:space="0" w:color="auto"/>
        <w:right w:val="none" w:sz="0" w:space="0" w:color="auto"/>
      </w:divBdr>
    </w:div>
    <w:div w:id="712970217">
      <w:bodyDiv w:val="1"/>
      <w:marLeft w:val="0"/>
      <w:marRight w:val="0"/>
      <w:marTop w:val="0"/>
      <w:marBottom w:val="0"/>
      <w:divBdr>
        <w:top w:val="none" w:sz="0" w:space="0" w:color="auto"/>
        <w:left w:val="none" w:sz="0" w:space="0" w:color="auto"/>
        <w:bottom w:val="none" w:sz="0" w:space="0" w:color="auto"/>
        <w:right w:val="none" w:sz="0" w:space="0" w:color="auto"/>
      </w:divBdr>
    </w:div>
    <w:div w:id="722758112">
      <w:bodyDiv w:val="1"/>
      <w:marLeft w:val="0"/>
      <w:marRight w:val="0"/>
      <w:marTop w:val="0"/>
      <w:marBottom w:val="0"/>
      <w:divBdr>
        <w:top w:val="none" w:sz="0" w:space="0" w:color="auto"/>
        <w:left w:val="none" w:sz="0" w:space="0" w:color="auto"/>
        <w:bottom w:val="none" w:sz="0" w:space="0" w:color="auto"/>
        <w:right w:val="none" w:sz="0" w:space="0" w:color="auto"/>
      </w:divBdr>
    </w:div>
    <w:div w:id="729156036">
      <w:bodyDiv w:val="1"/>
      <w:marLeft w:val="0"/>
      <w:marRight w:val="0"/>
      <w:marTop w:val="0"/>
      <w:marBottom w:val="0"/>
      <w:divBdr>
        <w:top w:val="none" w:sz="0" w:space="0" w:color="auto"/>
        <w:left w:val="none" w:sz="0" w:space="0" w:color="auto"/>
        <w:bottom w:val="none" w:sz="0" w:space="0" w:color="auto"/>
        <w:right w:val="none" w:sz="0" w:space="0" w:color="auto"/>
      </w:divBdr>
    </w:div>
    <w:div w:id="733968625">
      <w:bodyDiv w:val="1"/>
      <w:marLeft w:val="0"/>
      <w:marRight w:val="0"/>
      <w:marTop w:val="0"/>
      <w:marBottom w:val="0"/>
      <w:divBdr>
        <w:top w:val="none" w:sz="0" w:space="0" w:color="auto"/>
        <w:left w:val="none" w:sz="0" w:space="0" w:color="auto"/>
        <w:bottom w:val="none" w:sz="0" w:space="0" w:color="auto"/>
        <w:right w:val="none" w:sz="0" w:space="0" w:color="auto"/>
      </w:divBdr>
    </w:div>
    <w:div w:id="750737416">
      <w:bodyDiv w:val="1"/>
      <w:marLeft w:val="0"/>
      <w:marRight w:val="0"/>
      <w:marTop w:val="0"/>
      <w:marBottom w:val="0"/>
      <w:divBdr>
        <w:top w:val="none" w:sz="0" w:space="0" w:color="auto"/>
        <w:left w:val="none" w:sz="0" w:space="0" w:color="auto"/>
        <w:bottom w:val="none" w:sz="0" w:space="0" w:color="auto"/>
        <w:right w:val="none" w:sz="0" w:space="0" w:color="auto"/>
      </w:divBdr>
    </w:div>
    <w:div w:id="754714407">
      <w:bodyDiv w:val="1"/>
      <w:marLeft w:val="0"/>
      <w:marRight w:val="0"/>
      <w:marTop w:val="0"/>
      <w:marBottom w:val="0"/>
      <w:divBdr>
        <w:top w:val="none" w:sz="0" w:space="0" w:color="auto"/>
        <w:left w:val="none" w:sz="0" w:space="0" w:color="auto"/>
        <w:bottom w:val="none" w:sz="0" w:space="0" w:color="auto"/>
        <w:right w:val="none" w:sz="0" w:space="0" w:color="auto"/>
      </w:divBdr>
    </w:div>
    <w:div w:id="756243134">
      <w:bodyDiv w:val="1"/>
      <w:marLeft w:val="0"/>
      <w:marRight w:val="0"/>
      <w:marTop w:val="0"/>
      <w:marBottom w:val="0"/>
      <w:divBdr>
        <w:top w:val="none" w:sz="0" w:space="0" w:color="auto"/>
        <w:left w:val="none" w:sz="0" w:space="0" w:color="auto"/>
        <w:bottom w:val="none" w:sz="0" w:space="0" w:color="auto"/>
        <w:right w:val="none" w:sz="0" w:space="0" w:color="auto"/>
      </w:divBdr>
    </w:div>
    <w:div w:id="758019385">
      <w:bodyDiv w:val="1"/>
      <w:marLeft w:val="0"/>
      <w:marRight w:val="0"/>
      <w:marTop w:val="0"/>
      <w:marBottom w:val="0"/>
      <w:divBdr>
        <w:top w:val="none" w:sz="0" w:space="0" w:color="auto"/>
        <w:left w:val="none" w:sz="0" w:space="0" w:color="auto"/>
        <w:bottom w:val="none" w:sz="0" w:space="0" w:color="auto"/>
        <w:right w:val="none" w:sz="0" w:space="0" w:color="auto"/>
      </w:divBdr>
    </w:div>
    <w:div w:id="763262606">
      <w:bodyDiv w:val="1"/>
      <w:marLeft w:val="0"/>
      <w:marRight w:val="0"/>
      <w:marTop w:val="0"/>
      <w:marBottom w:val="0"/>
      <w:divBdr>
        <w:top w:val="none" w:sz="0" w:space="0" w:color="auto"/>
        <w:left w:val="none" w:sz="0" w:space="0" w:color="auto"/>
        <w:bottom w:val="none" w:sz="0" w:space="0" w:color="auto"/>
        <w:right w:val="none" w:sz="0" w:space="0" w:color="auto"/>
      </w:divBdr>
    </w:div>
    <w:div w:id="765225114">
      <w:bodyDiv w:val="1"/>
      <w:marLeft w:val="0"/>
      <w:marRight w:val="0"/>
      <w:marTop w:val="0"/>
      <w:marBottom w:val="0"/>
      <w:divBdr>
        <w:top w:val="none" w:sz="0" w:space="0" w:color="auto"/>
        <w:left w:val="none" w:sz="0" w:space="0" w:color="auto"/>
        <w:bottom w:val="none" w:sz="0" w:space="0" w:color="auto"/>
        <w:right w:val="none" w:sz="0" w:space="0" w:color="auto"/>
      </w:divBdr>
    </w:div>
    <w:div w:id="775098094">
      <w:bodyDiv w:val="1"/>
      <w:marLeft w:val="0"/>
      <w:marRight w:val="0"/>
      <w:marTop w:val="0"/>
      <w:marBottom w:val="0"/>
      <w:divBdr>
        <w:top w:val="none" w:sz="0" w:space="0" w:color="auto"/>
        <w:left w:val="none" w:sz="0" w:space="0" w:color="auto"/>
        <w:bottom w:val="none" w:sz="0" w:space="0" w:color="auto"/>
        <w:right w:val="none" w:sz="0" w:space="0" w:color="auto"/>
      </w:divBdr>
    </w:div>
    <w:div w:id="779643503">
      <w:bodyDiv w:val="1"/>
      <w:marLeft w:val="0"/>
      <w:marRight w:val="0"/>
      <w:marTop w:val="0"/>
      <w:marBottom w:val="0"/>
      <w:divBdr>
        <w:top w:val="none" w:sz="0" w:space="0" w:color="auto"/>
        <w:left w:val="none" w:sz="0" w:space="0" w:color="auto"/>
        <w:bottom w:val="none" w:sz="0" w:space="0" w:color="auto"/>
        <w:right w:val="none" w:sz="0" w:space="0" w:color="auto"/>
      </w:divBdr>
    </w:div>
    <w:div w:id="780611952">
      <w:bodyDiv w:val="1"/>
      <w:marLeft w:val="0"/>
      <w:marRight w:val="0"/>
      <w:marTop w:val="0"/>
      <w:marBottom w:val="0"/>
      <w:divBdr>
        <w:top w:val="none" w:sz="0" w:space="0" w:color="auto"/>
        <w:left w:val="none" w:sz="0" w:space="0" w:color="auto"/>
        <w:bottom w:val="none" w:sz="0" w:space="0" w:color="auto"/>
        <w:right w:val="none" w:sz="0" w:space="0" w:color="auto"/>
      </w:divBdr>
    </w:div>
    <w:div w:id="799766098">
      <w:bodyDiv w:val="1"/>
      <w:marLeft w:val="0"/>
      <w:marRight w:val="0"/>
      <w:marTop w:val="0"/>
      <w:marBottom w:val="0"/>
      <w:divBdr>
        <w:top w:val="none" w:sz="0" w:space="0" w:color="auto"/>
        <w:left w:val="none" w:sz="0" w:space="0" w:color="auto"/>
        <w:bottom w:val="none" w:sz="0" w:space="0" w:color="auto"/>
        <w:right w:val="none" w:sz="0" w:space="0" w:color="auto"/>
      </w:divBdr>
    </w:div>
    <w:div w:id="816187656">
      <w:bodyDiv w:val="1"/>
      <w:marLeft w:val="0"/>
      <w:marRight w:val="0"/>
      <w:marTop w:val="0"/>
      <w:marBottom w:val="0"/>
      <w:divBdr>
        <w:top w:val="none" w:sz="0" w:space="0" w:color="auto"/>
        <w:left w:val="none" w:sz="0" w:space="0" w:color="auto"/>
        <w:bottom w:val="none" w:sz="0" w:space="0" w:color="auto"/>
        <w:right w:val="none" w:sz="0" w:space="0" w:color="auto"/>
      </w:divBdr>
    </w:div>
    <w:div w:id="823274819">
      <w:bodyDiv w:val="1"/>
      <w:marLeft w:val="0"/>
      <w:marRight w:val="0"/>
      <w:marTop w:val="0"/>
      <w:marBottom w:val="0"/>
      <w:divBdr>
        <w:top w:val="none" w:sz="0" w:space="0" w:color="auto"/>
        <w:left w:val="none" w:sz="0" w:space="0" w:color="auto"/>
        <w:bottom w:val="none" w:sz="0" w:space="0" w:color="auto"/>
        <w:right w:val="none" w:sz="0" w:space="0" w:color="auto"/>
      </w:divBdr>
    </w:div>
    <w:div w:id="826899240">
      <w:bodyDiv w:val="1"/>
      <w:marLeft w:val="0"/>
      <w:marRight w:val="0"/>
      <w:marTop w:val="0"/>
      <w:marBottom w:val="0"/>
      <w:divBdr>
        <w:top w:val="none" w:sz="0" w:space="0" w:color="auto"/>
        <w:left w:val="none" w:sz="0" w:space="0" w:color="auto"/>
        <w:bottom w:val="none" w:sz="0" w:space="0" w:color="auto"/>
        <w:right w:val="none" w:sz="0" w:space="0" w:color="auto"/>
      </w:divBdr>
    </w:div>
    <w:div w:id="829057103">
      <w:bodyDiv w:val="1"/>
      <w:marLeft w:val="0"/>
      <w:marRight w:val="0"/>
      <w:marTop w:val="0"/>
      <w:marBottom w:val="0"/>
      <w:divBdr>
        <w:top w:val="none" w:sz="0" w:space="0" w:color="auto"/>
        <w:left w:val="none" w:sz="0" w:space="0" w:color="auto"/>
        <w:bottom w:val="none" w:sz="0" w:space="0" w:color="auto"/>
        <w:right w:val="none" w:sz="0" w:space="0" w:color="auto"/>
      </w:divBdr>
    </w:div>
    <w:div w:id="830758444">
      <w:bodyDiv w:val="1"/>
      <w:marLeft w:val="0"/>
      <w:marRight w:val="0"/>
      <w:marTop w:val="0"/>
      <w:marBottom w:val="0"/>
      <w:divBdr>
        <w:top w:val="none" w:sz="0" w:space="0" w:color="auto"/>
        <w:left w:val="none" w:sz="0" w:space="0" w:color="auto"/>
        <w:bottom w:val="none" w:sz="0" w:space="0" w:color="auto"/>
        <w:right w:val="none" w:sz="0" w:space="0" w:color="auto"/>
      </w:divBdr>
    </w:div>
    <w:div w:id="836383245">
      <w:bodyDiv w:val="1"/>
      <w:marLeft w:val="0"/>
      <w:marRight w:val="0"/>
      <w:marTop w:val="0"/>
      <w:marBottom w:val="0"/>
      <w:divBdr>
        <w:top w:val="none" w:sz="0" w:space="0" w:color="auto"/>
        <w:left w:val="none" w:sz="0" w:space="0" w:color="auto"/>
        <w:bottom w:val="none" w:sz="0" w:space="0" w:color="auto"/>
        <w:right w:val="none" w:sz="0" w:space="0" w:color="auto"/>
      </w:divBdr>
    </w:div>
    <w:div w:id="839349648">
      <w:bodyDiv w:val="1"/>
      <w:marLeft w:val="0"/>
      <w:marRight w:val="0"/>
      <w:marTop w:val="0"/>
      <w:marBottom w:val="0"/>
      <w:divBdr>
        <w:top w:val="none" w:sz="0" w:space="0" w:color="auto"/>
        <w:left w:val="none" w:sz="0" w:space="0" w:color="auto"/>
        <w:bottom w:val="none" w:sz="0" w:space="0" w:color="auto"/>
        <w:right w:val="none" w:sz="0" w:space="0" w:color="auto"/>
      </w:divBdr>
    </w:div>
    <w:div w:id="851604477">
      <w:bodyDiv w:val="1"/>
      <w:marLeft w:val="0"/>
      <w:marRight w:val="0"/>
      <w:marTop w:val="0"/>
      <w:marBottom w:val="0"/>
      <w:divBdr>
        <w:top w:val="none" w:sz="0" w:space="0" w:color="auto"/>
        <w:left w:val="none" w:sz="0" w:space="0" w:color="auto"/>
        <w:bottom w:val="none" w:sz="0" w:space="0" w:color="auto"/>
        <w:right w:val="none" w:sz="0" w:space="0" w:color="auto"/>
      </w:divBdr>
    </w:div>
    <w:div w:id="865682673">
      <w:bodyDiv w:val="1"/>
      <w:marLeft w:val="0"/>
      <w:marRight w:val="0"/>
      <w:marTop w:val="0"/>
      <w:marBottom w:val="0"/>
      <w:divBdr>
        <w:top w:val="none" w:sz="0" w:space="0" w:color="auto"/>
        <w:left w:val="none" w:sz="0" w:space="0" w:color="auto"/>
        <w:bottom w:val="none" w:sz="0" w:space="0" w:color="auto"/>
        <w:right w:val="none" w:sz="0" w:space="0" w:color="auto"/>
      </w:divBdr>
    </w:div>
    <w:div w:id="866452066">
      <w:bodyDiv w:val="1"/>
      <w:marLeft w:val="0"/>
      <w:marRight w:val="0"/>
      <w:marTop w:val="0"/>
      <w:marBottom w:val="0"/>
      <w:divBdr>
        <w:top w:val="none" w:sz="0" w:space="0" w:color="auto"/>
        <w:left w:val="none" w:sz="0" w:space="0" w:color="auto"/>
        <w:bottom w:val="none" w:sz="0" w:space="0" w:color="auto"/>
        <w:right w:val="none" w:sz="0" w:space="0" w:color="auto"/>
      </w:divBdr>
    </w:div>
    <w:div w:id="886334745">
      <w:bodyDiv w:val="1"/>
      <w:marLeft w:val="0"/>
      <w:marRight w:val="0"/>
      <w:marTop w:val="0"/>
      <w:marBottom w:val="0"/>
      <w:divBdr>
        <w:top w:val="none" w:sz="0" w:space="0" w:color="auto"/>
        <w:left w:val="none" w:sz="0" w:space="0" w:color="auto"/>
        <w:bottom w:val="none" w:sz="0" w:space="0" w:color="auto"/>
        <w:right w:val="none" w:sz="0" w:space="0" w:color="auto"/>
      </w:divBdr>
    </w:div>
    <w:div w:id="896085658">
      <w:bodyDiv w:val="1"/>
      <w:marLeft w:val="0"/>
      <w:marRight w:val="0"/>
      <w:marTop w:val="0"/>
      <w:marBottom w:val="0"/>
      <w:divBdr>
        <w:top w:val="none" w:sz="0" w:space="0" w:color="auto"/>
        <w:left w:val="none" w:sz="0" w:space="0" w:color="auto"/>
        <w:bottom w:val="none" w:sz="0" w:space="0" w:color="auto"/>
        <w:right w:val="none" w:sz="0" w:space="0" w:color="auto"/>
      </w:divBdr>
    </w:div>
    <w:div w:id="898130287">
      <w:bodyDiv w:val="1"/>
      <w:marLeft w:val="0"/>
      <w:marRight w:val="0"/>
      <w:marTop w:val="0"/>
      <w:marBottom w:val="0"/>
      <w:divBdr>
        <w:top w:val="none" w:sz="0" w:space="0" w:color="auto"/>
        <w:left w:val="none" w:sz="0" w:space="0" w:color="auto"/>
        <w:bottom w:val="none" w:sz="0" w:space="0" w:color="auto"/>
        <w:right w:val="none" w:sz="0" w:space="0" w:color="auto"/>
      </w:divBdr>
    </w:div>
    <w:div w:id="899096540">
      <w:bodyDiv w:val="1"/>
      <w:marLeft w:val="0"/>
      <w:marRight w:val="0"/>
      <w:marTop w:val="0"/>
      <w:marBottom w:val="0"/>
      <w:divBdr>
        <w:top w:val="none" w:sz="0" w:space="0" w:color="auto"/>
        <w:left w:val="none" w:sz="0" w:space="0" w:color="auto"/>
        <w:bottom w:val="none" w:sz="0" w:space="0" w:color="auto"/>
        <w:right w:val="none" w:sz="0" w:space="0" w:color="auto"/>
      </w:divBdr>
    </w:div>
    <w:div w:id="915166216">
      <w:bodyDiv w:val="1"/>
      <w:marLeft w:val="0"/>
      <w:marRight w:val="0"/>
      <w:marTop w:val="0"/>
      <w:marBottom w:val="0"/>
      <w:divBdr>
        <w:top w:val="none" w:sz="0" w:space="0" w:color="auto"/>
        <w:left w:val="none" w:sz="0" w:space="0" w:color="auto"/>
        <w:bottom w:val="none" w:sz="0" w:space="0" w:color="auto"/>
        <w:right w:val="none" w:sz="0" w:space="0" w:color="auto"/>
      </w:divBdr>
    </w:div>
    <w:div w:id="920675078">
      <w:bodyDiv w:val="1"/>
      <w:marLeft w:val="0"/>
      <w:marRight w:val="0"/>
      <w:marTop w:val="0"/>
      <w:marBottom w:val="0"/>
      <w:divBdr>
        <w:top w:val="none" w:sz="0" w:space="0" w:color="auto"/>
        <w:left w:val="none" w:sz="0" w:space="0" w:color="auto"/>
        <w:bottom w:val="none" w:sz="0" w:space="0" w:color="auto"/>
        <w:right w:val="none" w:sz="0" w:space="0" w:color="auto"/>
      </w:divBdr>
    </w:div>
    <w:div w:id="920723526">
      <w:bodyDiv w:val="1"/>
      <w:marLeft w:val="0"/>
      <w:marRight w:val="0"/>
      <w:marTop w:val="0"/>
      <w:marBottom w:val="0"/>
      <w:divBdr>
        <w:top w:val="none" w:sz="0" w:space="0" w:color="auto"/>
        <w:left w:val="none" w:sz="0" w:space="0" w:color="auto"/>
        <w:bottom w:val="none" w:sz="0" w:space="0" w:color="auto"/>
        <w:right w:val="none" w:sz="0" w:space="0" w:color="auto"/>
      </w:divBdr>
    </w:div>
    <w:div w:id="931205471">
      <w:bodyDiv w:val="1"/>
      <w:marLeft w:val="0"/>
      <w:marRight w:val="0"/>
      <w:marTop w:val="0"/>
      <w:marBottom w:val="0"/>
      <w:divBdr>
        <w:top w:val="none" w:sz="0" w:space="0" w:color="auto"/>
        <w:left w:val="none" w:sz="0" w:space="0" w:color="auto"/>
        <w:bottom w:val="none" w:sz="0" w:space="0" w:color="auto"/>
        <w:right w:val="none" w:sz="0" w:space="0" w:color="auto"/>
      </w:divBdr>
    </w:div>
    <w:div w:id="936786469">
      <w:bodyDiv w:val="1"/>
      <w:marLeft w:val="0"/>
      <w:marRight w:val="0"/>
      <w:marTop w:val="0"/>
      <w:marBottom w:val="0"/>
      <w:divBdr>
        <w:top w:val="none" w:sz="0" w:space="0" w:color="auto"/>
        <w:left w:val="none" w:sz="0" w:space="0" w:color="auto"/>
        <w:bottom w:val="none" w:sz="0" w:space="0" w:color="auto"/>
        <w:right w:val="none" w:sz="0" w:space="0" w:color="auto"/>
      </w:divBdr>
    </w:div>
    <w:div w:id="937104355">
      <w:bodyDiv w:val="1"/>
      <w:marLeft w:val="0"/>
      <w:marRight w:val="0"/>
      <w:marTop w:val="0"/>
      <w:marBottom w:val="0"/>
      <w:divBdr>
        <w:top w:val="none" w:sz="0" w:space="0" w:color="auto"/>
        <w:left w:val="none" w:sz="0" w:space="0" w:color="auto"/>
        <w:bottom w:val="none" w:sz="0" w:space="0" w:color="auto"/>
        <w:right w:val="none" w:sz="0" w:space="0" w:color="auto"/>
      </w:divBdr>
    </w:div>
    <w:div w:id="937756206">
      <w:bodyDiv w:val="1"/>
      <w:marLeft w:val="0"/>
      <w:marRight w:val="0"/>
      <w:marTop w:val="0"/>
      <w:marBottom w:val="0"/>
      <w:divBdr>
        <w:top w:val="none" w:sz="0" w:space="0" w:color="auto"/>
        <w:left w:val="none" w:sz="0" w:space="0" w:color="auto"/>
        <w:bottom w:val="none" w:sz="0" w:space="0" w:color="auto"/>
        <w:right w:val="none" w:sz="0" w:space="0" w:color="auto"/>
      </w:divBdr>
    </w:div>
    <w:div w:id="952058823">
      <w:bodyDiv w:val="1"/>
      <w:marLeft w:val="0"/>
      <w:marRight w:val="0"/>
      <w:marTop w:val="0"/>
      <w:marBottom w:val="0"/>
      <w:divBdr>
        <w:top w:val="none" w:sz="0" w:space="0" w:color="auto"/>
        <w:left w:val="none" w:sz="0" w:space="0" w:color="auto"/>
        <w:bottom w:val="none" w:sz="0" w:space="0" w:color="auto"/>
        <w:right w:val="none" w:sz="0" w:space="0" w:color="auto"/>
      </w:divBdr>
    </w:div>
    <w:div w:id="958684790">
      <w:bodyDiv w:val="1"/>
      <w:marLeft w:val="0"/>
      <w:marRight w:val="0"/>
      <w:marTop w:val="0"/>
      <w:marBottom w:val="0"/>
      <w:divBdr>
        <w:top w:val="none" w:sz="0" w:space="0" w:color="auto"/>
        <w:left w:val="none" w:sz="0" w:space="0" w:color="auto"/>
        <w:bottom w:val="none" w:sz="0" w:space="0" w:color="auto"/>
        <w:right w:val="none" w:sz="0" w:space="0" w:color="auto"/>
      </w:divBdr>
    </w:div>
    <w:div w:id="966856901">
      <w:bodyDiv w:val="1"/>
      <w:marLeft w:val="0"/>
      <w:marRight w:val="0"/>
      <w:marTop w:val="0"/>
      <w:marBottom w:val="0"/>
      <w:divBdr>
        <w:top w:val="none" w:sz="0" w:space="0" w:color="auto"/>
        <w:left w:val="none" w:sz="0" w:space="0" w:color="auto"/>
        <w:bottom w:val="none" w:sz="0" w:space="0" w:color="auto"/>
        <w:right w:val="none" w:sz="0" w:space="0" w:color="auto"/>
      </w:divBdr>
    </w:div>
    <w:div w:id="967855731">
      <w:bodyDiv w:val="1"/>
      <w:marLeft w:val="0"/>
      <w:marRight w:val="0"/>
      <w:marTop w:val="0"/>
      <w:marBottom w:val="0"/>
      <w:divBdr>
        <w:top w:val="none" w:sz="0" w:space="0" w:color="auto"/>
        <w:left w:val="none" w:sz="0" w:space="0" w:color="auto"/>
        <w:bottom w:val="none" w:sz="0" w:space="0" w:color="auto"/>
        <w:right w:val="none" w:sz="0" w:space="0" w:color="auto"/>
      </w:divBdr>
    </w:div>
    <w:div w:id="975451782">
      <w:bodyDiv w:val="1"/>
      <w:marLeft w:val="0"/>
      <w:marRight w:val="0"/>
      <w:marTop w:val="0"/>
      <w:marBottom w:val="0"/>
      <w:divBdr>
        <w:top w:val="none" w:sz="0" w:space="0" w:color="auto"/>
        <w:left w:val="none" w:sz="0" w:space="0" w:color="auto"/>
        <w:bottom w:val="none" w:sz="0" w:space="0" w:color="auto"/>
        <w:right w:val="none" w:sz="0" w:space="0" w:color="auto"/>
      </w:divBdr>
    </w:div>
    <w:div w:id="980812845">
      <w:bodyDiv w:val="1"/>
      <w:marLeft w:val="0"/>
      <w:marRight w:val="0"/>
      <w:marTop w:val="0"/>
      <w:marBottom w:val="0"/>
      <w:divBdr>
        <w:top w:val="none" w:sz="0" w:space="0" w:color="auto"/>
        <w:left w:val="none" w:sz="0" w:space="0" w:color="auto"/>
        <w:bottom w:val="none" w:sz="0" w:space="0" w:color="auto"/>
        <w:right w:val="none" w:sz="0" w:space="0" w:color="auto"/>
      </w:divBdr>
    </w:div>
    <w:div w:id="983121535">
      <w:bodyDiv w:val="1"/>
      <w:marLeft w:val="0"/>
      <w:marRight w:val="0"/>
      <w:marTop w:val="0"/>
      <w:marBottom w:val="0"/>
      <w:divBdr>
        <w:top w:val="none" w:sz="0" w:space="0" w:color="auto"/>
        <w:left w:val="none" w:sz="0" w:space="0" w:color="auto"/>
        <w:bottom w:val="none" w:sz="0" w:space="0" w:color="auto"/>
        <w:right w:val="none" w:sz="0" w:space="0" w:color="auto"/>
      </w:divBdr>
    </w:div>
    <w:div w:id="987395840">
      <w:bodyDiv w:val="1"/>
      <w:marLeft w:val="0"/>
      <w:marRight w:val="0"/>
      <w:marTop w:val="0"/>
      <w:marBottom w:val="0"/>
      <w:divBdr>
        <w:top w:val="none" w:sz="0" w:space="0" w:color="auto"/>
        <w:left w:val="none" w:sz="0" w:space="0" w:color="auto"/>
        <w:bottom w:val="none" w:sz="0" w:space="0" w:color="auto"/>
        <w:right w:val="none" w:sz="0" w:space="0" w:color="auto"/>
      </w:divBdr>
    </w:div>
    <w:div w:id="993490762">
      <w:bodyDiv w:val="1"/>
      <w:marLeft w:val="0"/>
      <w:marRight w:val="0"/>
      <w:marTop w:val="0"/>
      <w:marBottom w:val="0"/>
      <w:divBdr>
        <w:top w:val="none" w:sz="0" w:space="0" w:color="auto"/>
        <w:left w:val="none" w:sz="0" w:space="0" w:color="auto"/>
        <w:bottom w:val="none" w:sz="0" w:space="0" w:color="auto"/>
        <w:right w:val="none" w:sz="0" w:space="0" w:color="auto"/>
      </w:divBdr>
    </w:div>
    <w:div w:id="1000619921">
      <w:bodyDiv w:val="1"/>
      <w:marLeft w:val="0"/>
      <w:marRight w:val="0"/>
      <w:marTop w:val="0"/>
      <w:marBottom w:val="0"/>
      <w:divBdr>
        <w:top w:val="none" w:sz="0" w:space="0" w:color="auto"/>
        <w:left w:val="none" w:sz="0" w:space="0" w:color="auto"/>
        <w:bottom w:val="none" w:sz="0" w:space="0" w:color="auto"/>
        <w:right w:val="none" w:sz="0" w:space="0" w:color="auto"/>
      </w:divBdr>
    </w:div>
    <w:div w:id="1005286866">
      <w:bodyDiv w:val="1"/>
      <w:marLeft w:val="0"/>
      <w:marRight w:val="0"/>
      <w:marTop w:val="0"/>
      <w:marBottom w:val="0"/>
      <w:divBdr>
        <w:top w:val="none" w:sz="0" w:space="0" w:color="auto"/>
        <w:left w:val="none" w:sz="0" w:space="0" w:color="auto"/>
        <w:bottom w:val="none" w:sz="0" w:space="0" w:color="auto"/>
        <w:right w:val="none" w:sz="0" w:space="0" w:color="auto"/>
      </w:divBdr>
    </w:div>
    <w:div w:id="1005402209">
      <w:bodyDiv w:val="1"/>
      <w:marLeft w:val="0"/>
      <w:marRight w:val="0"/>
      <w:marTop w:val="0"/>
      <w:marBottom w:val="0"/>
      <w:divBdr>
        <w:top w:val="none" w:sz="0" w:space="0" w:color="auto"/>
        <w:left w:val="none" w:sz="0" w:space="0" w:color="auto"/>
        <w:bottom w:val="none" w:sz="0" w:space="0" w:color="auto"/>
        <w:right w:val="none" w:sz="0" w:space="0" w:color="auto"/>
      </w:divBdr>
    </w:div>
    <w:div w:id="1010138538">
      <w:bodyDiv w:val="1"/>
      <w:marLeft w:val="0"/>
      <w:marRight w:val="0"/>
      <w:marTop w:val="0"/>
      <w:marBottom w:val="0"/>
      <w:divBdr>
        <w:top w:val="none" w:sz="0" w:space="0" w:color="auto"/>
        <w:left w:val="none" w:sz="0" w:space="0" w:color="auto"/>
        <w:bottom w:val="none" w:sz="0" w:space="0" w:color="auto"/>
        <w:right w:val="none" w:sz="0" w:space="0" w:color="auto"/>
      </w:divBdr>
    </w:div>
    <w:div w:id="1013073108">
      <w:bodyDiv w:val="1"/>
      <w:marLeft w:val="0"/>
      <w:marRight w:val="0"/>
      <w:marTop w:val="0"/>
      <w:marBottom w:val="0"/>
      <w:divBdr>
        <w:top w:val="none" w:sz="0" w:space="0" w:color="auto"/>
        <w:left w:val="none" w:sz="0" w:space="0" w:color="auto"/>
        <w:bottom w:val="none" w:sz="0" w:space="0" w:color="auto"/>
        <w:right w:val="none" w:sz="0" w:space="0" w:color="auto"/>
      </w:divBdr>
    </w:div>
    <w:div w:id="1025638984">
      <w:bodyDiv w:val="1"/>
      <w:marLeft w:val="0"/>
      <w:marRight w:val="0"/>
      <w:marTop w:val="0"/>
      <w:marBottom w:val="0"/>
      <w:divBdr>
        <w:top w:val="none" w:sz="0" w:space="0" w:color="auto"/>
        <w:left w:val="none" w:sz="0" w:space="0" w:color="auto"/>
        <w:bottom w:val="none" w:sz="0" w:space="0" w:color="auto"/>
        <w:right w:val="none" w:sz="0" w:space="0" w:color="auto"/>
      </w:divBdr>
    </w:div>
    <w:div w:id="1029454196">
      <w:bodyDiv w:val="1"/>
      <w:marLeft w:val="0"/>
      <w:marRight w:val="0"/>
      <w:marTop w:val="0"/>
      <w:marBottom w:val="0"/>
      <w:divBdr>
        <w:top w:val="none" w:sz="0" w:space="0" w:color="auto"/>
        <w:left w:val="none" w:sz="0" w:space="0" w:color="auto"/>
        <w:bottom w:val="none" w:sz="0" w:space="0" w:color="auto"/>
        <w:right w:val="none" w:sz="0" w:space="0" w:color="auto"/>
      </w:divBdr>
    </w:div>
    <w:div w:id="1031346078">
      <w:bodyDiv w:val="1"/>
      <w:marLeft w:val="0"/>
      <w:marRight w:val="0"/>
      <w:marTop w:val="0"/>
      <w:marBottom w:val="0"/>
      <w:divBdr>
        <w:top w:val="none" w:sz="0" w:space="0" w:color="auto"/>
        <w:left w:val="none" w:sz="0" w:space="0" w:color="auto"/>
        <w:bottom w:val="none" w:sz="0" w:space="0" w:color="auto"/>
        <w:right w:val="none" w:sz="0" w:space="0" w:color="auto"/>
      </w:divBdr>
    </w:div>
    <w:div w:id="1041324550">
      <w:bodyDiv w:val="1"/>
      <w:marLeft w:val="0"/>
      <w:marRight w:val="0"/>
      <w:marTop w:val="0"/>
      <w:marBottom w:val="0"/>
      <w:divBdr>
        <w:top w:val="none" w:sz="0" w:space="0" w:color="auto"/>
        <w:left w:val="none" w:sz="0" w:space="0" w:color="auto"/>
        <w:bottom w:val="none" w:sz="0" w:space="0" w:color="auto"/>
        <w:right w:val="none" w:sz="0" w:space="0" w:color="auto"/>
      </w:divBdr>
    </w:div>
    <w:div w:id="1042821692">
      <w:bodyDiv w:val="1"/>
      <w:marLeft w:val="0"/>
      <w:marRight w:val="0"/>
      <w:marTop w:val="0"/>
      <w:marBottom w:val="0"/>
      <w:divBdr>
        <w:top w:val="none" w:sz="0" w:space="0" w:color="auto"/>
        <w:left w:val="none" w:sz="0" w:space="0" w:color="auto"/>
        <w:bottom w:val="none" w:sz="0" w:space="0" w:color="auto"/>
        <w:right w:val="none" w:sz="0" w:space="0" w:color="auto"/>
      </w:divBdr>
    </w:div>
    <w:div w:id="1057164363">
      <w:bodyDiv w:val="1"/>
      <w:marLeft w:val="0"/>
      <w:marRight w:val="0"/>
      <w:marTop w:val="0"/>
      <w:marBottom w:val="0"/>
      <w:divBdr>
        <w:top w:val="none" w:sz="0" w:space="0" w:color="auto"/>
        <w:left w:val="none" w:sz="0" w:space="0" w:color="auto"/>
        <w:bottom w:val="none" w:sz="0" w:space="0" w:color="auto"/>
        <w:right w:val="none" w:sz="0" w:space="0" w:color="auto"/>
      </w:divBdr>
    </w:div>
    <w:div w:id="1060326368">
      <w:bodyDiv w:val="1"/>
      <w:marLeft w:val="0"/>
      <w:marRight w:val="0"/>
      <w:marTop w:val="0"/>
      <w:marBottom w:val="0"/>
      <w:divBdr>
        <w:top w:val="none" w:sz="0" w:space="0" w:color="auto"/>
        <w:left w:val="none" w:sz="0" w:space="0" w:color="auto"/>
        <w:bottom w:val="none" w:sz="0" w:space="0" w:color="auto"/>
        <w:right w:val="none" w:sz="0" w:space="0" w:color="auto"/>
      </w:divBdr>
    </w:div>
    <w:div w:id="1060639049">
      <w:bodyDiv w:val="1"/>
      <w:marLeft w:val="0"/>
      <w:marRight w:val="0"/>
      <w:marTop w:val="0"/>
      <w:marBottom w:val="0"/>
      <w:divBdr>
        <w:top w:val="none" w:sz="0" w:space="0" w:color="auto"/>
        <w:left w:val="none" w:sz="0" w:space="0" w:color="auto"/>
        <w:bottom w:val="none" w:sz="0" w:space="0" w:color="auto"/>
        <w:right w:val="none" w:sz="0" w:space="0" w:color="auto"/>
      </w:divBdr>
    </w:div>
    <w:div w:id="1065877982">
      <w:bodyDiv w:val="1"/>
      <w:marLeft w:val="0"/>
      <w:marRight w:val="0"/>
      <w:marTop w:val="0"/>
      <w:marBottom w:val="0"/>
      <w:divBdr>
        <w:top w:val="none" w:sz="0" w:space="0" w:color="auto"/>
        <w:left w:val="none" w:sz="0" w:space="0" w:color="auto"/>
        <w:bottom w:val="none" w:sz="0" w:space="0" w:color="auto"/>
        <w:right w:val="none" w:sz="0" w:space="0" w:color="auto"/>
      </w:divBdr>
    </w:div>
    <w:div w:id="1069889981">
      <w:bodyDiv w:val="1"/>
      <w:marLeft w:val="0"/>
      <w:marRight w:val="0"/>
      <w:marTop w:val="0"/>
      <w:marBottom w:val="0"/>
      <w:divBdr>
        <w:top w:val="none" w:sz="0" w:space="0" w:color="auto"/>
        <w:left w:val="none" w:sz="0" w:space="0" w:color="auto"/>
        <w:bottom w:val="none" w:sz="0" w:space="0" w:color="auto"/>
        <w:right w:val="none" w:sz="0" w:space="0" w:color="auto"/>
      </w:divBdr>
    </w:div>
    <w:div w:id="1082262148">
      <w:bodyDiv w:val="1"/>
      <w:marLeft w:val="0"/>
      <w:marRight w:val="0"/>
      <w:marTop w:val="0"/>
      <w:marBottom w:val="0"/>
      <w:divBdr>
        <w:top w:val="none" w:sz="0" w:space="0" w:color="auto"/>
        <w:left w:val="none" w:sz="0" w:space="0" w:color="auto"/>
        <w:bottom w:val="none" w:sz="0" w:space="0" w:color="auto"/>
        <w:right w:val="none" w:sz="0" w:space="0" w:color="auto"/>
      </w:divBdr>
    </w:div>
    <w:div w:id="1084687190">
      <w:bodyDiv w:val="1"/>
      <w:marLeft w:val="0"/>
      <w:marRight w:val="0"/>
      <w:marTop w:val="0"/>
      <w:marBottom w:val="0"/>
      <w:divBdr>
        <w:top w:val="none" w:sz="0" w:space="0" w:color="auto"/>
        <w:left w:val="none" w:sz="0" w:space="0" w:color="auto"/>
        <w:bottom w:val="none" w:sz="0" w:space="0" w:color="auto"/>
        <w:right w:val="none" w:sz="0" w:space="0" w:color="auto"/>
      </w:divBdr>
    </w:div>
    <w:div w:id="1090200219">
      <w:bodyDiv w:val="1"/>
      <w:marLeft w:val="0"/>
      <w:marRight w:val="0"/>
      <w:marTop w:val="0"/>
      <w:marBottom w:val="0"/>
      <w:divBdr>
        <w:top w:val="none" w:sz="0" w:space="0" w:color="auto"/>
        <w:left w:val="none" w:sz="0" w:space="0" w:color="auto"/>
        <w:bottom w:val="none" w:sz="0" w:space="0" w:color="auto"/>
        <w:right w:val="none" w:sz="0" w:space="0" w:color="auto"/>
      </w:divBdr>
    </w:div>
    <w:div w:id="1097872630">
      <w:bodyDiv w:val="1"/>
      <w:marLeft w:val="0"/>
      <w:marRight w:val="0"/>
      <w:marTop w:val="0"/>
      <w:marBottom w:val="0"/>
      <w:divBdr>
        <w:top w:val="none" w:sz="0" w:space="0" w:color="auto"/>
        <w:left w:val="none" w:sz="0" w:space="0" w:color="auto"/>
        <w:bottom w:val="none" w:sz="0" w:space="0" w:color="auto"/>
        <w:right w:val="none" w:sz="0" w:space="0" w:color="auto"/>
      </w:divBdr>
    </w:div>
    <w:div w:id="1098983709">
      <w:bodyDiv w:val="1"/>
      <w:marLeft w:val="0"/>
      <w:marRight w:val="0"/>
      <w:marTop w:val="0"/>
      <w:marBottom w:val="0"/>
      <w:divBdr>
        <w:top w:val="none" w:sz="0" w:space="0" w:color="auto"/>
        <w:left w:val="none" w:sz="0" w:space="0" w:color="auto"/>
        <w:bottom w:val="none" w:sz="0" w:space="0" w:color="auto"/>
        <w:right w:val="none" w:sz="0" w:space="0" w:color="auto"/>
      </w:divBdr>
    </w:div>
    <w:div w:id="1101531067">
      <w:bodyDiv w:val="1"/>
      <w:marLeft w:val="0"/>
      <w:marRight w:val="0"/>
      <w:marTop w:val="0"/>
      <w:marBottom w:val="0"/>
      <w:divBdr>
        <w:top w:val="none" w:sz="0" w:space="0" w:color="auto"/>
        <w:left w:val="none" w:sz="0" w:space="0" w:color="auto"/>
        <w:bottom w:val="none" w:sz="0" w:space="0" w:color="auto"/>
        <w:right w:val="none" w:sz="0" w:space="0" w:color="auto"/>
      </w:divBdr>
    </w:div>
    <w:div w:id="1111629484">
      <w:bodyDiv w:val="1"/>
      <w:marLeft w:val="0"/>
      <w:marRight w:val="0"/>
      <w:marTop w:val="0"/>
      <w:marBottom w:val="0"/>
      <w:divBdr>
        <w:top w:val="none" w:sz="0" w:space="0" w:color="auto"/>
        <w:left w:val="none" w:sz="0" w:space="0" w:color="auto"/>
        <w:bottom w:val="none" w:sz="0" w:space="0" w:color="auto"/>
        <w:right w:val="none" w:sz="0" w:space="0" w:color="auto"/>
      </w:divBdr>
    </w:div>
    <w:div w:id="1116750660">
      <w:bodyDiv w:val="1"/>
      <w:marLeft w:val="0"/>
      <w:marRight w:val="0"/>
      <w:marTop w:val="0"/>
      <w:marBottom w:val="0"/>
      <w:divBdr>
        <w:top w:val="none" w:sz="0" w:space="0" w:color="auto"/>
        <w:left w:val="none" w:sz="0" w:space="0" w:color="auto"/>
        <w:bottom w:val="none" w:sz="0" w:space="0" w:color="auto"/>
        <w:right w:val="none" w:sz="0" w:space="0" w:color="auto"/>
      </w:divBdr>
    </w:div>
    <w:div w:id="1120806402">
      <w:bodyDiv w:val="1"/>
      <w:marLeft w:val="0"/>
      <w:marRight w:val="0"/>
      <w:marTop w:val="0"/>
      <w:marBottom w:val="0"/>
      <w:divBdr>
        <w:top w:val="none" w:sz="0" w:space="0" w:color="auto"/>
        <w:left w:val="none" w:sz="0" w:space="0" w:color="auto"/>
        <w:bottom w:val="none" w:sz="0" w:space="0" w:color="auto"/>
        <w:right w:val="none" w:sz="0" w:space="0" w:color="auto"/>
      </w:divBdr>
    </w:div>
    <w:div w:id="1123226945">
      <w:bodyDiv w:val="1"/>
      <w:marLeft w:val="0"/>
      <w:marRight w:val="0"/>
      <w:marTop w:val="0"/>
      <w:marBottom w:val="0"/>
      <w:divBdr>
        <w:top w:val="none" w:sz="0" w:space="0" w:color="auto"/>
        <w:left w:val="none" w:sz="0" w:space="0" w:color="auto"/>
        <w:bottom w:val="none" w:sz="0" w:space="0" w:color="auto"/>
        <w:right w:val="none" w:sz="0" w:space="0" w:color="auto"/>
      </w:divBdr>
    </w:div>
    <w:div w:id="1130168779">
      <w:bodyDiv w:val="1"/>
      <w:marLeft w:val="0"/>
      <w:marRight w:val="0"/>
      <w:marTop w:val="0"/>
      <w:marBottom w:val="0"/>
      <w:divBdr>
        <w:top w:val="none" w:sz="0" w:space="0" w:color="auto"/>
        <w:left w:val="none" w:sz="0" w:space="0" w:color="auto"/>
        <w:bottom w:val="none" w:sz="0" w:space="0" w:color="auto"/>
        <w:right w:val="none" w:sz="0" w:space="0" w:color="auto"/>
      </w:divBdr>
    </w:div>
    <w:div w:id="1132794676">
      <w:bodyDiv w:val="1"/>
      <w:marLeft w:val="0"/>
      <w:marRight w:val="0"/>
      <w:marTop w:val="0"/>
      <w:marBottom w:val="0"/>
      <w:divBdr>
        <w:top w:val="none" w:sz="0" w:space="0" w:color="auto"/>
        <w:left w:val="none" w:sz="0" w:space="0" w:color="auto"/>
        <w:bottom w:val="none" w:sz="0" w:space="0" w:color="auto"/>
        <w:right w:val="none" w:sz="0" w:space="0" w:color="auto"/>
      </w:divBdr>
    </w:div>
    <w:div w:id="1135024628">
      <w:bodyDiv w:val="1"/>
      <w:marLeft w:val="0"/>
      <w:marRight w:val="0"/>
      <w:marTop w:val="0"/>
      <w:marBottom w:val="0"/>
      <w:divBdr>
        <w:top w:val="none" w:sz="0" w:space="0" w:color="auto"/>
        <w:left w:val="none" w:sz="0" w:space="0" w:color="auto"/>
        <w:bottom w:val="none" w:sz="0" w:space="0" w:color="auto"/>
        <w:right w:val="none" w:sz="0" w:space="0" w:color="auto"/>
      </w:divBdr>
    </w:div>
    <w:div w:id="1140196284">
      <w:bodyDiv w:val="1"/>
      <w:marLeft w:val="0"/>
      <w:marRight w:val="0"/>
      <w:marTop w:val="0"/>
      <w:marBottom w:val="0"/>
      <w:divBdr>
        <w:top w:val="none" w:sz="0" w:space="0" w:color="auto"/>
        <w:left w:val="none" w:sz="0" w:space="0" w:color="auto"/>
        <w:bottom w:val="none" w:sz="0" w:space="0" w:color="auto"/>
        <w:right w:val="none" w:sz="0" w:space="0" w:color="auto"/>
      </w:divBdr>
    </w:div>
    <w:div w:id="1140614090">
      <w:bodyDiv w:val="1"/>
      <w:marLeft w:val="0"/>
      <w:marRight w:val="0"/>
      <w:marTop w:val="0"/>
      <w:marBottom w:val="0"/>
      <w:divBdr>
        <w:top w:val="none" w:sz="0" w:space="0" w:color="auto"/>
        <w:left w:val="none" w:sz="0" w:space="0" w:color="auto"/>
        <w:bottom w:val="none" w:sz="0" w:space="0" w:color="auto"/>
        <w:right w:val="none" w:sz="0" w:space="0" w:color="auto"/>
      </w:divBdr>
    </w:div>
    <w:div w:id="1143739043">
      <w:bodyDiv w:val="1"/>
      <w:marLeft w:val="0"/>
      <w:marRight w:val="0"/>
      <w:marTop w:val="0"/>
      <w:marBottom w:val="0"/>
      <w:divBdr>
        <w:top w:val="none" w:sz="0" w:space="0" w:color="auto"/>
        <w:left w:val="none" w:sz="0" w:space="0" w:color="auto"/>
        <w:bottom w:val="none" w:sz="0" w:space="0" w:color="auto"/>
        <w:right w:val="none" w:sz="0" w:space="0" w:color="auto"/>
      </w:divBdr>
    </w:div>
    <w:div w:id="1144201979">
      <w:bodyDiv w:val="1"/>
      <w:marLeft w:val="0"/>
      <w:marRight w:val="0"/>
      <w:marTop w:val="0"/>
      <w:marBottom w:val="0"/>
      <w:divBdr>
        <w:top w:val="none" w:sz="0" w:space="0" w:color="auto"/>
        <w:left w:val="none" w:sz="0" w:space="0" w:color="auto"/>
        <w:bottom w:val="none" w:sz="0" w:space="0" w:color="auto"/>
        <w:right w:val="none" w:sz="0" w:space="0" w:color="auto"/>
      </w:divBdr>
    </w:div>
    <w:div w:id="1153568826">
      <w:bodyDiv w:val="1"/>
      <w:marLeft w:val="0"/>
      <w:marRight w:val="0"/>
      <w:marTop w:val="0"/>
      <w:marBottom w:val="0"/>
      <w:divBdr>
        <w:top w:val="none" w:sz="0" w:space="0" w:color="auto"/>
        <w:left w:val="none" w:sz="0" w:space="0" w:color="auto"/>
        <w:bottom w:val="none" w:sz="0" w:space="0" w:color="auto"/>
        <w:right w:val="none" w:sz="0" w:space="0" w:color="auto"/>
      </w:divBdr>
    </w:div>
    <w:div w:id="1165901053">
      <w:bodyDiv w:val="1"/>
      <w:marLeft w:val="0"/>
      <w:marRight w:val="0"/>
      <w:marTop w:val="0"/>
      <w:marBottom w:val="0"/>
      <w:divBdr>
        <w:top w:val="none" w:sz="0" w:space="0" w:color="auto"/>
        <w:left w:val="none" w:sz="0" w:space="0" w:color="auto"/>
        <w:bottom w:val="none" w:sz="0" w:space="0" w:color="auto"/>
        <w:right w:val="none" w:sz="0" w:space="0" w:color="auto"/>
      </w:divBdr>
    </w:div>
    <w:div w:id="1171486434">
      <w:bodyDiv w:val="1"/>
      <w:marLeft w:val="0"/>
      <w:marRight w:val="0"/>
      <w:marTop w:val="0"/>
      <w:marBottom w:val="0"/>
      <w:divBdr>
        <w:top w:val="none" w:sz="0" w:space="0" w:color="auto"/>
        <w:left w:val="none" w:sz="0" w:space="0" w:color="auto"/>
        <w:bottom w:val="none" w:sz="0" w:space="0" w:color="auto"/>
        <w:right w:val="none" w:sz="0" w:space="0" w:color="auto"/>
      </w:divBdr>
    </w:div>
    <w:div w:id="1171990150">
      <w:bodyDiv w:val="1"/>
      <w:marLeft w:val="0"/>
      <w:marRight w:val="0"/>
      <w:marTop w:val="0"/>
      <w:marBottom w:val="0"/>
      <w:divBdr>
        <w:top w:val="none" w:sz="0" w:space="0" w:color="auto"/>
        <w:left w:val="none" w:sz="0" w:space="0" w:color="auto"/>
        <w:bottom w:val="none" w:sz="0" w:space="0" w:color="auto"/>
        <w:right w:val="none" w:sz="0" w:space="0" w:color="auto"/>
      </w:divBdr>
    </w:div>
    <w:div w:id="1172523447">
      <w:bodyDiv w:val="1"/>
      <w:marLeft w:val="0"/>
      <w:marRight w:val="0"/>
      <w:marTop w:val="0"/>
      <w:marBottom w:val="0"/>
      <w:divBdr>
        <w:top w:val="none" w:sz="0" w:space="0" w:color="auto"/>
        <w:left w:val="none" w:sz="0" w:space="0" w:color="auto"/>
        <w:bottom w:val="none" w:sz="0" w:space="0" w:color="auto"/>
        <w:right w:val="none" w:sz="0" w:space="0" w:color="auto"/>
      </w:divBdr>
    </w:div>
    <w:div w:id="1179082527">
      <w:bodyDiv w:val="1"/>
      <w:marLeft w:val="0"/>
      <w:marRight w:val="0"/>
      <w:marTop w:val="0"/>
      <w:marBottom w:val="0"/>
      <w:divBdr>
        <w:top w:val="none" w:sz="0" w:space="0" w:color="auto"/>
        <w:left w:val="none" w:sz="0" w:space="0" w:color="auto"/>
        <w:bottom w:val="none" w:sz="0" w:space="0" w:color="auto"/>
        <w:right w:val="none" w:sz="0" w:space="0" w:color="auto"/>
      </w:divBdr>
    </w:div>
    <w:div w:id="1180658702">
      <w:bodyDiv w:val="1"/>
      <w:marLeft w:val="0"/>
      <w:marRight w:val="0"/>
      <w:marTop w:val="0"/>
      <w:marBottom w:val="0"/>
      <w:divBdr>
        <w:top w:val="none" w:sz="0" w:space="0" w:color="auto"/>
        <w:left w:val="none" w:sz="0" w:space="0" w:color="auto"/>
        <w:bottom w:val="none" w:sz="0" w:space="0" w:color="auto"/>
        <w:right w:val="none" w:sz="0" w:space="0" w:color="auto"/>
      </w:divBdr>
    </w:div>
    <w:div w:id="1181242470">
      <w:bodyDiv w:val="1"/>
      <w:marLeft w:val="0"/>
      <w:marRight w:val="0"/>
      <w:marTop w:val="0"/>
      <w:marBottom w:val="0"/>
      <w:divBdr>
        <w:top w:val="none" w:sz="0" w:space="0" w:color="auto"/>
        <w:left w:val="none" w:sz="0" w:space="0" w:color="auto"/>
        <w:bottom w:val="none" w:sz="0" w:space="0" w:color="auto"/>
        <w:right w:val="none" w:sz="0" w:space="0" w:color="auto"/>
      </w:divBdr>
    </w:div>
    <w:div w:id="1184787822">
      <w:bodyDiv w:val="1"/>
      <w:marLeft w:val="0"/>
      <w:marRight w:val="0"/>
      <w:marTop w:val="0"/>
      <w:marBottom w:val="0"/>
      <w:divBdr>
        <w:top w:val="none" w:sz="0" w:space="0" w:color="auto"/>
        <w:left w:val="none" w:sz="0" w:space="0" w:color="auto"/>
        <w:bottom w:val="none" w:sz="0" w:space="0" w:color="auto"/>
        <w:right w:val="none" w:sz="0" w:space="0" w:color="auto"/>
      </w:divBdr>
    </w:div>
    <w:div w:id="1185942184">
      <w:bodyDiv w:val="1"/>
      <w:marLeft w:val="0"/>
      <w:marRight w:val="0"/>
      <w:marTop w:val="0"/>
      <w:marBottom w:val="0"/>
      <w:divBdr>
        <w:top w:val="none" w:sz="0" w:space="0" w:color="auto"/>
        <w:left w:val="none" w:sz="0" w:space="0" w:color="auto"/>
        <w:bottom w:val="none" w:sz="0" w:space="0" w:color="auto"/>
        <w:right w:val="none" w:sz="0" w:space="0" w:color="auto"/>
      </w:divBdr>
    </w:div>
    <w:div w:id="1188250183">
      <w:bodyDiv w:val="1"/>
      <w:marLeft w:val="0"/>
      <w:marRight w:val="0"/>
      <w:marTop w:val="0"/>
      <w:marBottom w:val="0"/>
      <w:divBdr>
        <w:top w:val="none" w:sz="0" w:space="0" w:color="auto"/>
        <w:left w:val="none" w:sz="0" w:space="0" w:color="auto"/>
        <w:bottom w:val="none" w:sz="0" w:space="0" w:color="auto"/>
        <w:right w:val="none" w:sz="0" w:space="0" w:color="auto"/>
      </w:divBdr>
    </w:div>
    <w:div w:id="1190873954">
      <w:bodyDiv w:val="1"/>
      <w:marLeft w:val="0"/>
      <w:marRight w:val="0"/>
      <w:marTop w:val="0"/>
      <w:marBottom w:val="0"/>
      <w:divBdr>
        <w:top w:val="none" w:sz="0" w:space="0" w:color="auto"/>
        <w:left w:val="none" w:sz="0" w:space="0" w:color="auto"/>
        <w:bottom w:val="none" w:sz="0" w:space="0" w:color="auto"/>
        <w:right w:val="none" w:sz="0" w:space="0" w:color="auto"/>
      </w:divBdr>
    </w:div>
    <w:div w:id="1192186433">
      <w:bodyDiv w:val="1"/>
      <w:marLeft w:val="0"/>
      <w:marRight w:val="0"/>
      <w:marTop w:val="0"/>
      <w:marBottom w:val="0"/>
      <w:divBdr>
        <w:top w:val="none" w:sz="0" w:space="0" w:color="auto"/>
        <w:left w:val="none" w:sz="0" w:space="0" w:color="auto"/>
        <w:bottom w:val="none" w:sz="0" w:space="0" w:color="auto"/>
        <w:right w:val="none" w:sz="0" w:space="0" w:color="auto"/>
      </w:divBdr>
    </w:div>
    <w:div w:id="1198395494">
      <w:bodyDiv w:val="1"/>
      <w:marLeft w:val="0"/>
      <w:marRight w:val="0"/>
      <w:marTop w:val="0"/>
      <w:marBottom w:val="0"/>
      <w:divBdr>
        <w:top w:val="none" w:sz="0" w:space="0" w:color="auto"/>
        <w:left w:val="none" w:sz="0" w:space="0" w:color="auto"/>
        <w:bottom w:val="none" w:sz="0" w:space="0" w:color="auto"/>
        <w:right w:val="none" w:sz="0" w:space="0" w:color="auto"/>
      </w:divBdr>
    </w:div>
    <w:div w:id="1204319751">
      <w:bodyDiv w:val="1"/>
      <w:marLeft w:val="0"/>
      <w:marRight w:val="0"/>
      <w:marTop w:val="0"/>
      <w:marBottom w:val="0"/>
      <w:divBdr>
        <w:top w:val="none" w:sz="0" w:space="0" w:color="auto"/>
        <w:left w:val="none" w:sz="0" w:space="0" w:color="auto"/>
        <w:bottom w:val="none" w:sz="0" w:space="0" w:color="auto"/>
        <w:right w:val="none" w:sz="0" w:space="0" w:color="auto"/>
      </w:divBdr>
    </w:div>
    <w:div w:id="1206865906">
      <w:bodyDiv w:val="1"/>
      <w:marLeft w:val="0"/>
      <w:marRight w:val="0"/>
      <w:marTop w:val="0"/>
      <w:marBottom w:val="0"/>
      <w:divBdr>
        <w:top w:val="none" w:sz="0" w:space="0" w:color="auto"/>
        <w:left w:val="none" w:sz="0" w:space="0" w:color="auto"/>
        <w:bottom w:val="none" w:sz="0" w:space="0" w:color="auto"/>
        <w:right w:val="none" w:sz="0" w:space="0" w:color="auto"/>
      </w:divBdr>
    </w:div>
    <w:div w:id="1243222555">
      <w:bodyDiv w:val="1"/>
      <w:marLeft w:val="0"/>
      <w:marRight w:val="0"/>
      <w:marTop w:val="0"/>
      <w:marBottom w:val="0"/>
      <w:divBdr>
        <w:top w:val="none" w:sz="0" w:space="0" w:color="auto"/>
        <w:left w:val="none" w:sz="0" w:space="0" w:color="auto"/>
        <w:bottom w:val="none" w:sz="0" w:space="0" w:color="auto"/>
        <w:right w:val="none" w:sz="0" w:space="0" w:color="auto"/>
      </w:divBdr>
    </w:div>
    <w:div w:id="1246643741">
      <w:bodyDiv w:val="1"/>
      <w:marLeft w:val="0"/>
      <w:marRight w:val="0"/>
      <w:marTop w:val="0"/>
      <w:marBottom w:val="0"/>
      <w:divBdr>
        <w:top w:val="none" w:sz="0" w:space="0" w:color="auto"/>
        <w:left w:val="none" w:sz="0" w:space="0" w:color="auto"/>
        <w:bottom w:val="none" w:sz="0" w:space="0" w:color="auto"/>
        <w:right w:val="none" w:sz="0" w:space="0" w:color="auto"/>
      </w:divBdr>
    </w:div>
    <w:div w:id="1257402928">
      <w:bodyDiv w:val="1"/>
      <w:marLeft w:val="0"/>
      <w:marRight w:val="0"/>
      <w:marTop w:val="0"/>
      <w:marBottom w:val="0"/>
      <w:divBdr>
        <w:top w:val="none" w:sz="0" w:space="0" w:color="auto"/>
        <w:left w:val="none" w:sz="0" w:space="0" w:color="auto"/>
        <w:bottom w:val="none" w:sz="0" w:space="0" w:color="auto"/>
        <w:right w:val="none" w:sz="0" w:space="0" w:color="auto"/>
      </w:divBdr>
    </w:div>
    <w:div w:id="1266384222">
      <w:bodyDiv w:val="1"/>
      <w:marLeft w:val="0"/>
      <w:marRight w:val="0"/>
      <w:marTop w:val="0"/>
      <w:marBottom w:val="0"/>
      <w:divBdr>
        <w:top w:val="none" w:sz="0" w:space="0" w:color="auto"/>
        <w:left w:val="none" w:sz="0" w:space="0" w:color="auto"/>
        <w:bottom w:val="none" w:sz="0" w:space="0" w:color="auto"/>
        <w:right w:val="none" w:sz="0" w:space="0" w:color="auto"/>
      </w:divBdr>
    </w:div>
    <w:div w:id="1270699935">
      <w:bodyDiv w:val="1"/>
      <w:marLeft w:val="0"/>
      <w:marRight w:val="0"/>
      <w:marTop w:val="0"/>
      <w:marBottom w:val="0"/>
      <w:divBdr>
        <w:top w:val="none" w:sz="0" w:space="0" w:color="auto"/>
        <w:left w:val="none" w:sz="0" w:space="0" w:color="auto"/>
        <w:bottom w:val="none" w:sz="0" w:space="0" w:color="auto"/>
        <w:right w:val="none" w:sz="0" w:space="0" w:color="auto"/>
      </w:divBdr>
    </w:div>
    <w:div w:id="1293635578">
      <w:bodyDiv w:val="1"/>
      <w:marLeft w:val="0"/>
      <w:marRight w:val="0"/>
      <w:marTop w:val="0"/>
      <w:marBottom w:val="0"/>
      <w:divBdr>
        <w:top w:val="none" w:sz="0" w:space="0" w:color="auto"/>
        <w:left w:val="none" w:sz="0" w:space="0" w:color="auto"/>
        <w:bottom w:val="none" w:sz="0" w:space="0" w:color="auto"/>
        <w:right w:val="none" w:sz="0" w:space="0" w:color="auto"/>
      </w:divBdr>
    </w:div>
    <w:div w:id="1297446390">
      <w:bodyDiv w:val="1"/>
      <w:marLeft w:val="0"/>
      <w:marRight w:val="0"/>
      <w:marTop w:val="0"/>
      <w:marBottom w:val="0"/>
      <w:divBdr>
        <w:top w:val="none" w:sz="0" w:space="0" w:color="auto"/>
        <w:left w:val="none" w:sz="0" w:space="0" w:color="auto"/>
        <w:bottom w:val="none" w:sz="0" w:space="0" w:color="auto"/>
        <w:right w:val="none" w:sz="0" w:space="0" w:color="auto"/>
      </w:divBdr>
    </w:div>
    <w:div w:id="1299143594">
      <w:bodyDiv w:val="1"/>
      <w:marLeft w:val="0"/>
      <w:marRight w:val="0"/>
      <w:marTop w:val="0"/>
      <w:marBottom w:val="0"/>
      <w:divBdr>
        <w:top w:val="none" w:sz="0" w:space="0" w:color="auto"/>
        <w:left w:val="none" w:sz="0" w:space="0" w:color="auto"/>
        <w:bottom w:val="none" w:sz="0" w:space="0" w:color="auto"/>
        <w:right w:val="none" w:sz="0" w:space="0" w:color="auto"/>
      </w:divBdr>
    </w:div>
    <w:div w:id="1301808863">
      <w:bodyDiv w:val="1"/>
      <w:marLeft w:val="0"/>
      <w:marRight w:val="0"/>
      <w:marTop w:val="0"/>
      <w:marBottom w:val="0"/>
      <w:divBdr>
        <w:top w:val="none" w:sz="0" w:space="0" w:color="auto"/>
        <w:left w:val="none" w:sz="0" w:space="0" w:color="auto"/>
        <w:bottom w:val="none" w:sz="0" w:space="0" w:color="auto"/>
        <w:right w:val="none" w:sz="0" w:space="0" w:color="auto"/>
      </w:divBdr>
    </w:div>
    <w:div w:id="1312756488">
      <w:bodyDiv w:val="1"/>
      <w:marLeft w:val="0"/>
      <w:marRight w:val="0"/>
      <w:marTop w:val="0"/>
      <w:marBottom w:val="0"/>
      <w:divBdr>
        <w:top w:val="none" w:sz="0" w:space="0" w:color="auto"/>
        <w:left w:val="none" w:sz="0" w:space="0" w:color="auto"/>
        <w:bottom w:val="none" w:sz="0" w:space="0" w:color="auto"/>
        <w:right w:val="none" w:sz="0" w:space="0" w:color="auto"/>
      </w:divBdr>
    </w:div>
    <w:div w:id="1325550024">
      <w:bodyDiv w:val="1"/>
      <w:marLeft w:val="0"/>
      <w:marRight w:val="0"/>
      <w:marTop w:val="0"/>
      <w:marBottom w:val="0"/>
      <w:divBdr>
        <w:top w:val="none" w:sz="0" w:space="0" w:color="auto"/>
        <w:left w:val="none" w:sz="0" w:space="0" w:color="auto"/>
        <w:bottom w:val="none" w:sz="0" w:space="0" w:color="auto"/>
        <w:right w:val="none" w:sz="0" w:space="0" w:color="auto"/>
      </w:divBdr>
    </w:div>
    <w:div w:id="1329364925">
      <w:bodyDiv w:val="1"/>
      <w:marLeft w:val="0"/>
      <w:marRight w:val="0"/>
      <w:marTop w:val="0"/>
      <w:marBottom w:val="0"/>
      <w:divBdr>
        <w:top w:val="none" w:sz="0" w:space="0" w:color="auto"/>
        <w:left w:val="none" w:sz="0" w:space="0" w:color="auto"/>
        <w:bottom w:val="none" w:sz="0" w:space="0" w:color="auto"/>
        <w:right w:val="none" w:sz="0" w:space="0" w:color="auto"/>
      </w:divBdr>
    </w:div>
    <w:div w:id="1355182433">
      <w:bodyDiv w:val="1"/>
      <w:marLeft w:val="0"/>
      <w:marRight w:val="0"/>
      <w:marTop w:val="0"/>
      <w:marBottom w:val="0"/>
      <w:divBdr>
        <w:top w:val="none" w:sz="0" w:space="0" w:color="auto"/>
        <w:left w:val="none" w:sz="0" w:space="0" w:color="auto"/>
        <w:bottom w:val="none" w:sz="0" w:space="0" w:color="auto"/>
        <w:right w:val="none" w:sz="0" w:space="0" w:color="auto"/>
      </w:divBdr>
    </w:div>
    <w:div w:id="1357727743">
      <w:bodyDiv w:val="1"/>
      <w:marLeft w:val="0"/>
      <w:marRight w:val="0"/>
      <w:marTop w:val="0"/>
      <w:marBottom w:val="0"/>
      <w:divBdr>
        <w:top w:val="none" w:sz="0" w:space="0" w:color="auto"/>
        <w:left w:val="none" w:sz="0" w:space="0" w:color="auto"/>
        <w:bottom w:val="none" w:sz="0" w:space="0" w:color="auto"/>
        <w:right w:val="none" w:sz="0" w:space="0" w:color="auto"/>
      </w:divBdr>
    </w:div>
    <w:div w:id="1364282566">
      <w:bodyDiv w:val="1"/>
      <w:marLeft w:val="0"/>
      <w:marRight w:val="0"/>
      <w:marTop w:val="0"/>
      <w:marBottom w:val="0"/>
      <w:divBdr>
        <w:top w:val="none" w:sz="0" w:space="0" w:color="auto"/>
        <w:left w:val="none" w:sz="0" w:space="0" w:color="auto"/>
        <w:bottom w:val="none" w:sz="0" w:space="0" w:color="auto"/>
        <w:right w:val="none" w:sz="0" w:space="0" w:color="auto"/>
      </w:divBdr>
    </w:div>
    <w:div w:id="1369599195">
      <w:bodyDiv w:val="1"/>
      <w:marLeft w:val="0"/>
      <w:marRight w:val="0"/>
      <w:marTop w:val="0"/>
      <w:marBottom w:val="0"/>
      <w:divBdr>
        <w:top w:val="none" w:sz="0" w:space="0" w:color="auto"/>
        <w:left w:val="none" w:sz="0" w:space="0" w:color="auto"/>
        <w:bottom w:val="none" w:sz="0" w:space="0" w:color="auto"/>
        <w:right w:val="none" w:sz="0" w:space="0" w:color="auto"/>
      </w:divBdr>
    </w:div>
    <w:div w:id="1372531571">
      <w:bodyDiv w:val="1"/>
      <w:marLeft w:val="0"/>
      <w:marRight w:val="0"/>
      <w:marTop w:val="0"/>
      <w:marBottom w:val="0"/>
      <w:divBdr>
        <w:top w:val="none" w:sz="0" w:space="0" w:color="auto"/>
        <w:left w:val="none" w:sz="0" w:space="0" w:color="auto"/>
        <w:bottom w:val="none" w:sz="0" w:space="0" w:color="auto"/>
        <w:right w:val="none" w:sz="0" w:space="0" w:color="auto"/>
      </w:divBdr>
    </w:div>
    <w:div w:id="1374233699">
      <w:bodyDiv w:val="1"/>
      <w:marLeft w:val="0"/>
      <w:marRight w:val="0"/>
      <w:marTop w:val="0"/>
      <w:marBottom w:val="0"/>
      <w:divBdr>
        <w:top w:val="none" w:sz="0" w:space="0" w:color="auto"/>
        <w:left w:val="none" w:sz="0" w:space="0" w:color="auto"/>
        <w:bottom w:val="none" w:sz="0" w:space="0" w:color="auto"/>
        <w:right w:val="none" w:sz="0" w:space="0" w:color="auto"/>
      </w:divBdr>
    </w:div>
    <w:div w:id="1377269229">
      <w:bodyDiv w:val="1"/>
      <w:marLeft w:val="0"/>
      <w:marRight w:val="0"/>
      <w:marTop w:val="0"/>
      <w:marBottom w:val="0"/>
      <w:divBdr>
        <w:top w:val="none" w:sz="0" w:space="0" w:color="auto"/>
        <w:left w:val="none" w:sz="0" w:space="0" w:color="auto"/>
        <w:bottom w:val="none" w:sz="0" w:space="0" w:color="auto"/>
        <w:right w:val="none" w:sz="0" w:space="0" w:color="auto"/>
      </w:divBdr>
    </w:div>
    <w:div w:id="1384938987">
      <w:bodyDiv w:val="1"/>
      <w:marLeft w:val="0"/>
      <w:marRight w:val="0"/>
      <w:marTop w:val="0"/>
      <w:marBottom w:val="0"/>
      <w:divBdr>
        <w:top w:val="none" w:sz="0" w:space="0" w:color="auto"/>
        <w:left w:val="none" w:sz="0" w:space="0" w:color="auto"/>
        <w:bottom w:val="none" w:sz="0" w:space="0" w:color="auto"/>
        <w:right w:val="none" w:sz="0" w:space="0" w:color="auto"/>
      </w:divBdr>
    </w:div>
    <w:div w:id="1388601166">
      <w:bodyDiv w:val="1"/>
      <w:marLeft w:val="0"/>
      <w:marRight w:val="0"/>
      <w:marTop w:val="0"/>
      <w:marBottom w:val="0"/>
      <w:divBdr>
        <w:top w:val="none" w:sz="0" w:space="0" w:color="auto"/>
        <w:left w:val="none" w:sz="0" w:space="0" w:color="auto"/>
        <w:bottom w:val="none" w:sz="0" w:space="0" w:color="auto"/>
        <w:right w:val="none" w:sz="0" w:space="0" w:color="auto"/>
      </w:divBdr>
    </w:div>
    <w:div w:id="1391726619">
      <w:bodyDiv w:val="1"/>
      <w:marLeft w:val="0"/>
      <w:marRight w:val="0"/>
      <w:marTop w:val="0"/>
      <w:marBottom w:val="0"/>
      <w:divBdr>
        <w:top w:val="none" w:sz="0" w:space="0" w:color="auto"/>
        <w:left w:val="none" w:sz="0" w:space="0" w:color="auto"/>
        <w:bottom w:val="none" w:sz="0" w:space="0" w:color="auto"/>
        <w:right w:val="none" w:sz="0" w:space="0" w:color="auto"/>
      </w:divBdr>
    </w:div>
    <w:div w:id="1392193895">
      <w:bodyDiv w:val="1"/>
      <w:marLeft w:val="0"/>
      <w:marRight w:val="0"/>
      <w:marTop w:val="0"/>
      <w:marBottom w:val="0"/>
      <w:divBdr>
        <w:top w:val="none" w:sz="0" w:space="0" w:color="auto"/>
        <w:left w:val="none" w:sz="0" w:space="0" w:color="auto"/>
        <w:bottom w:val="none" w:sz="0" w:space="0" w:color="auto"/>
        <w:right w:val="none" w:sz="0" w:space="0" w:color="auto"/>
      </w:divBdr>
    </w:div>
    <w:div w:id="1392845969">
      <w:bodyDiv w:val="1"/>
      <w:marLeft w:val="0"/>
      <w:marRight w:val="0"/>
      <w:marTop w:val="0"/>
      <w:marBottom w:val="0"/>
      <w:divBdr>
        <w:top w:val="none" w:sz="0" w:space="0" w:color="auto"/>
        <w:left w:val="none" w:sz="0" w:space="0" w:color="auto"/>
        <w:bottom w:val="none" w:sz="0" w:space="0" w:color="auto"/>
        <w:right w:val="none" w:sz="0" w:space="0" w:color="auto"/>
      </w:divBdr>
    </w:div>
    <w:div w:id="1405569796">
      <w:bodyDiv w:val="1"/>
      <w:marLeft w:val="0"/>
      <w:marRight w:val="0"/>
      <w:marTop w:val="0"/>
      <w:marBottom w:val="0"/>
      <w:divBdr>
        <w:top w:val="none" w:sz="0" w:space="0" w:color="auto"/>
        <w:left w:val="none" w:sz="0" w:space="0" w:color="auto"/>
        <w:bottom w:val="none" w:sz="0" w:space="0" w:color="auto"/>
        <w:right w:val="none" w:sz="0" w:space="0" w:color="auto"/>
      </w:divBdr>
    </w:div>
    <w:div w:id="1433741380">
      <w:bodyDiv w:val="1"/>
      <w:marLeft w:val="0"/>
      <w:marRight w:val="0"/>
      <w:marTop w:val="0"/>
      <w:marBottom w:val="0"/>
      <w:divBdr>
        <w:top w:val="none" w:sz="0" w:space="0" w:color="auto"/>
        <w:left w:val="none" w:sz="0" w:space="0" w:color="auto"/>
        <w:bottom w:val="none" w:sz="0" w:space="0" w:color="auto"/>
        <w:right w:val="none" w:sz="0" w:space="0" w:color="auto"/>
      </w:divBdr>
    </w:div>
    <w:div w:id="1434323468">
      <w:bodyDiv w:val="1"/>
      <w:marLeft w:val="0"/>
      <w:marRight w:val="0"/>
      <w:marTop w:val="0"/>
      <w:marBottom w:val="0"/>
      <w:divBdr>
        <w:top w:val="none" w:sz="0" w:space="0" w:color="auto"/>
        <w:left w:val="none" w:sz="0" w:space="0" w:color="auto"/>
        <w:bottom w:val="none" w:sz="0" w:space="0" w:color="auto"/>
        <w:right w:val="none" w:sz="0" w:space="0" w:color="auto"/>
      </w:divBdr>
    </w:div>
    <w:div w:id="1435831050">
      <w:bodyDiv w:val="1"/>
      <w:marLeft w:val="0"/>
      <w:marRight w:val="0"/>
      <w:marTop w:val="0"/>
      <w:marBottom w:val="0"/>
      <w:divBdr>
        <w:top w:val="none" w:sz="0" w:space="0" w:color="auto"/>
        <w:left w:val="none" w:sz="0" w:space="0" w:color="auto"/>
        <w:bottom w:val="none" w:sz="0" w:space="0" w:color="auto"/>
        <w:right w:val="none" w:sz="0" w:space="0" w:color="auto"/>
      </w:divBdr>
    </w:div>
    <w:div w:id="1440567406">
      <w:bodyDiv w:val="1"/>
      <w:marLeft w:val="0"/>
      <w:marRight w:val="0"/>
      <w:marTop w:val="0"/>
      <w:marBottom w:val="0"/>
      <w:divBdr>
        <w:top w:val="none" w:sz="0" w:space="0" w:color="auto"/>
        <w:left w:val="none" w:sz="0" w:space="0" w:color="auto"/>
        <w:bottom w:val="none" w:sz="0" w:space="0" w:color="auto"/>
        <w:right w:val="none" w:sz="0" w:space="0" w:color="auto"/>
      </w:divBdr>
    </w:div>
    <w:div w:id="1443380244">
      <w:bodyDiv w:val="1"/>
      <w:marLeft w:val="0"/>
      <w:marRight w:val="0"/>
      <w:marTop w:val="0"/>
      <w:marBottom w:val="0"/>
      <w:divBdr>
        <w:top w:val="none" w:sz="0" w:space="0" w:color="auto"/>
        <w:left w:val="none" w:sz="0" w:space="0" w:color="auto"/>
        <w:bottom w:val="none" w:sz="0" w:space="0" w:color="auto"/>
        <w:right w:val="none" w:sz="0" w:space="0" w:color="auto"/>
      </w:divBdr>
    </w:div>
    <w:div w:id="1444808362">
      <w:bodyDiv w:val="1"/>
      <w:marLeft w:val="0"/>
      <w:marRight w:val="0"/>
      <w:marTop w:val="0"/>
      <w:marBottom w:val="0"/>
      <w:divBdr>
        <w:top w:val="none" w:sz="0" w:space="0" w:color="auto"/>
        <w:left w:val="none" w:sz="0" w:space="0" w:color="auto"/>
        <w:bottom w:val="none" w:sz="0" w:space="0" w:color="auto"/>
        <w:right w:val="none" w:sz="0" w:space="0" w:color="auto"/>
      </w:divBdr>
    </w:div>
    <w:div w:id="1446585160">
      <w:bodyDiv w:val="1"/>
      <w:marLeft w:val="0"/>
      <w:marRight w:val="0"/>
      <w:marTop w:val="0"/>
      <w:marBottom w:val="0"/>
      <w:divBdr>
        <w:top w:val="none" w:sz="0" w:space="0" w:color="auto"/>
        <w:left w:val="none" w:sz="0" w:space="0" w:color="auto"/>
        <w:bottom w:val="none" w:sz="0" w:space="0" w:color="auto"/>
        <w:right w:val="none" w:sz="0" w:space="0" w:color="auto"/>
      </w:divBdr>
    </w:div>
    <w:div w:id="1449006197">
      <w:bodyDiv w:val="1"/>
      <w:marLeft w:val="0"/>
      <w:marRight w:val="0"/>
      <w:marTop w:val="0"/>
      <w:marBottom w:val="0"/>
      <w:divBdr>
        <w:top w:val="none" w:sz="0" w:space="0" w:color="auto"/>
        <w:left w:val="none" w:sz="0" w:space="0" w:color="auto"/>
        <w:bottom w:val="none" w:sz="0" w:space="0" w:color="auto"/>
        <w:right w:val="none" w:sz="0" w:space="0" w:color="auto"/>
      </w:divBdr>
    </w:div>
    <w:div w:id="1468548032">
      <w:bodyDiv w:val="1"/>
      <w:marLeft w:val="0"/>
      <w:marRight w:val="0"/>
      <w:marTop w:val="0"/>
      <w:marBottom w:val="0"/>
      <w:divBdr>
        <w:top w:val="none" w:sz="0" w:space="0" w:color="auto"/>
        <w:left w:val="none" w:sz="0" w:space="0" w:color="auto"/>
        <w:bottom w:val="none" w:sz="0" w:space="0" w:color="auto"/>
        <w:right w:val="none" w:sz="0" w:space="0" w:color="auto"/>
      </w:divBdr>
    </w:div>
    <w:div w:id="1472668680">
      <w:bodyDiv w:val="1"/>
      <w:marLeft w:val="0"/>
      <w:marRight w:val="0"/>
      <w:marTop w:val="0"/>
      <w:marBottom w:val="0"/>
      <w:divBdr>
        <w:top w:val="none" w:sz="0" w:space="0" w:color="auto"/>
        <w:left w:val="none" w:sz="0" w:space="0" w:color="auto"/>
        <w:bottom w:val="none" w:sz="0" w:space="0" w:color="auto"/>
        <w:right w:val="none" w:sz="0" w:space="0" w:color="auto"/>
      </w:divBdr>
    </w:div>
    <w:div w:id="1475372323">
      <w:bodyDiv w:val="1"/>
      <w:marLeft w:val="0"/>
      <w:marRight w:val="0"/>
      <w:marTop w:val="0"/>
      <w:marBottom w:val="0"/>
      <w:divBdr>
        <w:top w:val="none" w:sz="0" w:space="0" w:color="auto"/>
        <w:left w:val="none" w:sz="0" w:space="0" w:color="auto"/>
        <w:bottom w:val="none" w:sz="0" w:space="0" w:color="auto"/>
        <w:right w:val="none" w:sz="0" w:space="0" w:color="auto"/>
      </w:divBdr>
    </w:div>
    <w:div w:id="1477457586">
      <w:bodyDiv w:val="1"/>
      <w:marLeft w:val="0"/>
      <w:marRight w:val="0"/>
      <w:marTop w:val="0"/>
      <w:marBottom w:val="0"/>
      <w:divBdr>
        <w:top w:val="none" w:sz="0" w:space="0" w:color="auto"/>
        <w:left w:val="none" w:sz="0" w:space="0" w:color="auto"/>
        <w:bottom w:val="none" w:sz="0" w:space="0" w:color="auto"/>
        <w:right w:val="none" w:sz="0" w:space="0" w:color="auto"/>
      </w:divBdr>
    </w:div>
    <w:div w:id="1485662318">
      <w:bodyDiv w:val="1"/>
      <w:marLeft w:val="0"/>
      <w:marRight w:val="0"/>
      <w:marTop w:val="0"/>
      <w:marBottom w:val="0"/>
      <w:divBdr>
        <w:top w:val="none" w:sz="0" w:space="0" w:color="auto"/>
        <w:left w:val="none" w:sz="0" w:space="0" w:color="auto"/>
        <w:bottom w:val="none" w:sz="0" w:space="0" w:color="auto"/>
        <w:right w:val="none" w:sz="0" w:space="0" w:color="auto"/>
      </w:divBdr>
    </w:div>
    <w:div w:id="1491020585">
      <w:bodyDiv w:val="1"/>
      <w:marLeft w:val="0"/>
      <w:marRight w:val="0"/>
      <w:marTop w:val="0"/>
      <w:marBottom w:val="0"/>
      <w:divBdr>
        <w:top w:val="none" w:sz="0" w:space="0" w:color="auto"/>
        <w:left w:val="none" w:sz="0" w:space="0" w:color="auto"/>
        <w:bottom w:val="none" w:sz="0" w:space="0" w:color="auto"/>
        <w:right w:val="none" w:sz="0" w:space="0" w:color="auto"/>
      </w:divBdr>
    </w:div>
    <w:div w:id="1495343147">
      <w:bodyDiv w:val="1"/>
      <w:marLeft w:val="0"/>
      <w:marRight w:val="0"/>
      <w:marTop w:val="0"/>
      <w:marBottom w:val="0"/>
      <w:divBdr>
        <w:top w:val="none" w:sz="0" w:space="0" w:color="auto"/>
        <w:left w:val="none" w:sz="0" w:space="0" w:color="auto"/>
        <w:bottom w:val="none" w:sz="0" w:space="0" w:color="auto"/>
        <w:right w:val="none" w:sz="0" w:space="0" w:color="auto"/>
      </w:divBdr>
    </w:div>
    <w:div w:id="1497767092">
      <w:bodyDiv w:val="1"/>
      <w:marLeft w:val="0"/>
      <w:marRight w:val="0"/>
      <w:marTop w:val="0"/>
      <w:marBottom w:val="0"/>
      <w:divBdr>
        <w:top w:val="none" w:sz="0" w:space="0" w:color="auto"/>
        <w:left w:val="none" w:sz="0" w:space="0" w:color="auto"/>
        <w:bottom w:val="none" w:sz="0" w:space="0" w:color="auto"/>
        <w:right w:val="none" w:sz="0" w:space="0" w:color="auto"/>
      </w:divBdr>
    </w:div>
    <w:div w:id="1503088298">
      <w:bodyDiv w:val="1"/>
      <w:marLeft w:val="0"/>
      <w:marRight w:val="0"/>
      <w:marTop w:val="0"/>
      <w:marBottom w:val="0"/>
      <w:divBdr>
        <w:top w:val="none" w:sz="0" w:space="0" w:color="auto"/>
        <w:left w:val="none" w:sz="0" w:space="0" w:color="auto"/>
        <w:bottom w:val="none" w:sz="0" w:space="0" w:color="auto"/>
        <w:right w:val="none" w:sz="0" w:space="0" w:color="auto"/>
      </w:divBdr>
    </w:div>
    <w:div w:id="1506745784">
      <w:bodyDiv w:val="1"/>
      <w:marLeft w:val="0"/>
      <w:marRight w:val="0"/>
      <w:marTop w:val="0"/>
      <w:marBottom w:val="0"/>
      <w:divBdr>
        <w:top w:val="none" w:sz="0" w:space="0" w:color="auto"/>
        <w:left w:val="none" w:sz="0" w:space="0" w:color="auto"/>
        <w:bottom w:val="none" w:sz="0" w:space="0" w:color="auto"/>
        <w:right w:val="none" w:sz="0" w:space="0" w:color="auto"/>
      </w:divBdr>
    </w:div>
    <w:div w:id="1508784364">
      <w:bodyDiv w:val="1"/>
      <w:marLeft w:val="0"/>
      <w:marRight w:val="0"/>
      <w:marTop w:val="0"/>
      <w:marBottom w:val="0"/>
      <w:divBdr>
        <w:top w:val="none" w:sz="0" w:space="0" w:color="auto"/>
        <w:left w:val="none" w:sz="0" w:space="0" w:color="auto"/>
        <w:bottom w:val="none" w:sz="0" w:space="0" w:color="auto"/>
        <w:right w:val="none" w:sz="0" w:space="0" w:color="auto"/>
      </w:divBdr>
      <w:divsChild>
        <w:div w:id="74399647">
          <w:marLeft w:val="0"/>
          <w:marRight w:val="0"/>
          <w:marTop w:val="0"/>
          <w:marBottom w:val="0"/>
          <w:divBdr>
            <w:top w:val="none" w:sz="0" w:space="0" w:color="auto"/>
            <w:left w:val="none" w:sz="0" w:space="0" w:color="auto"/>
            <w:bottom w:val="none" w:sz="0" w:space="0" w:color="auto"/>
            <w:right w:val="none" w:sz="0" w:space="0" w:color="auto"/>
          </w:divBdr>
        </w:div>
      </w:divsChild>
    </w:div>
    <w:div w:id="1515268118">
      <w:bodyDiv w:val="1"/>
      <w:marLeft w:val="0"/>
      <w:marRight w:val="0"/>
      <w:marTop w:val="0"/>
      <w:marBottom w:val="0"/>
      <w:divBdr>
        <w:top w:val="none" w:sz="0" w:space="0" w:color="auto"/>
        <w:left w:val="none" w:sz="0" w:space="0" w:color="auto"/>
        <w:bottom w:val="none" w:sz="0" w:space="0" w:color="auto"/>
        <w:right w:val="none" w:sz="0" w:space="0" w:color="auto"/>
      </w:divBdr>
    </w:div>
    <w:div w:id="1523864378">
      <w:bodyDiv w:val="1"/>
      <w:marLeft w:val="0"/>
      <w:marRight w:val="0"/>
      <w:marTop w:val="0"/>
      <w:marBottom w:val="0"/>
      <w:divBdr>
        <w:top w:val="none" w:sz="0" w:space="0" w:color="auto"/>
        <w:left w:val="none" w:sz="0" w:space="0" w:color="auto"/>
        <w:bottom w:val="none" w:sz="0" w:space="0" w:color="auto"/>
        <w:right w:val="none" w:sz="0" w:space="0" w:color="auto"/>
      </w:divBdr>
    </w:div>
    <w:div w:id="1524707423">
      <w:bodyDiv w:val="1"/>
      <w:marLeft w:val="0"/>
      <w:marRight w:val="0"/>
      <w:marTop w:val="0"/>
      <w:marBottom w:val="0"/>
      <w:divBdr>
        <w:top w:val="none" w:sz="0" w:space="0" w:color="auto"/>
        <w:left w:val="none" w:sz="0" w:space="0" w:color="auto"/>
        <w:bottom w:val="none" w:sz="0" w:space="0" w:color="auto"/>
        <w:right w:val="none" w:sz="0" w:space="0" w:color="auto"/>
      </w:divBdr>
    </w:div>
    <w:div w:id="1524709316">
      <w:bodyDiv w:val="1"/>
      <w:marLeft w:val="0"/>
      <w:marRight w:val="0"/>
      <w:marTop w:val="0"/>
      <w:marBottom w:val="0"/>
      <w:divBdr>
        <w:top w:val="none" w:sz="0" w:space="0" w:color="auto"/>
        <w:left w:val="none" w:sz="0" w:space="0" w:color="auto"/>
        <w:bottom w:val="none" w:sz="0" w:space="0" w:color="auto"/>
        <w:right w:val="none" w:sz="0" w:space="0" w:color="auto"/>
      </w:divBdr>
    </w:div>
    <w:div w:id="1537738531">
      <w:bodyDiv w:val="1"/>
      <w:marLeft w:val="0"/>
      <w:marRight w:val="0"/>
      <w:marTop w:val="0"/>
      <w:marBottom w:val="0"/>
      <w:divBdr>
        <w:top w:val="none" w:sz="0" w:space="0" w:color="auto"/>
        <w:left w:val="none" w:sz="0" w:space="0" w:color="auto"/>
        <w:bottom w:val="none" w:sz="0" w:space="0" w:color="auto"/>
        <w:right w:val="none" w:sz="0" w:space="0" w:color="auto"/>
      </w:divBdr>
    </w:div>
    <w:div w:id="1538464521">
      <w:bodyDiv w:val="1"/>
      <w:marLeft w:val="0"/>
      <w:marRight w:val="0"/>
      <w:marTop w:val="0"/>
      <w:marBottom w:val="0"/>
      <w:divBdr>
        <w:top w:val="none" w:sz="0" w:space="0" w:color="auto"/>
        <w:left w:val="none" w:sz="0" w:space="0" w:color="auto"/>
        <w:bottom w:val="none" w:sz="0" w:space="0" w:color="auto"/>
        <w:right w:val="none" w:sz="0" w:space="0" w:color="auto"/>
      </w:divBdr>
    </w:div>
    <w:div w:id="1538932526">
      <w:bodyDiv w:val="1"/>
      <w:marLeft w:val="0"/>
      <w:marRight w:val="0"/>
      <w:marTop w:val="0"/>
      <w:marBottom w:val="0"/>
      <w:divBdr>
        <w:top w:val="none" w:sz="0" w:space="0" w:color="auto"/>
        <w:left w:val="none" w:sz="0" w:space="0" w:color="auto"/>
        <w:bottom w:val="none" w:sz="0" w:space="0" w:color="auto"/>
        <w:right w:val="none" w:sz="0" w:space="0" w:color="auto"/>
      </w:divBdr>
    </w:div>
    <w:div w:id="1539855237">
      <w:bodyDiv w:val="1"/>
      <w:marLeft w:val="0"/>
      <w:marRight w:val="0"/>
      <w:marTop w:val="0"/>
      <w:marBottom w:val="0"/>
      <w:divBdr>
        <w:top w:val="none" w:sz="0" w:space="0" w:color="auto"/>
        <w:left w:val="none" w:sz="0" w:space="0" w:color="auto"/>
        <w:bottom w:val="none" w:sz="0" w:space="0" w:color="auto"/>
        <w:right w:val="none" w:sz="0" w:space="0" w:color="auto"/>
      </w:divBdr>
    </w:div>
    <w:div w:id="1541014775">
      <w:bodyDiv w:val="1"/>
      <w:marLeft w:val="0"/>
      <w:marRight w:val="0"/>
      <w:marTop w:val="0"/>
      <w:marBottom w:val="0"/>
      <w:divBdr>
        <w:top w:val="none" w:sz="0" w:space="0" w:color="auto"/>
        <w:left w:val="none" w:sz="0" w:space="0" w:color="auto"/>
        <w:bottom w:val="none" w:sz="0" w:space="0" w:color="auto"/>
        <w:right w:val="none" w:sz="0" w:space="0" w:color="auto"/>
      </w:divBdr>
    </w:div>
    <w:div w:id="1544246308">
      <w:bodyDiv w:val="1"/>
      <w:marLeft w:val="0"/>
      <w:marRight w:val="0"/>
      <w:marTop w:val="0"/>
      <w:marBottom w:val="0"/>
      <w:divBdr>
        <w:top w:val="none" w:sz="0" w:space="0" w:color="auto"/>
        <w:left w:val="none" w:sz="0" w:space="0" w:color="auto"/>
        <w:bottom w:val="none" w:sz="0" w:space="0" w:color="auto"/>
        <w:right w:val="none" w:sz="0" w:space="0" w:color="auto"/>
      </w:divBdr>
    </w:div>
    <w:div w:id="1545101030">
      <w:bodyDiv w:val="1"/>
      <w:marLeft w:val="0"/>
      <w:marRight w:val="0"/>
      <w:marTop w:val="0"/>
      <w:marBottom w:val="0"/>
      <w:divBdr>
        <w:top w:val="none" w:sz="0" w:space="0" w:color="auto"/>
        <w:left w:val="none" w:sz="0" w:space="0" w:color="auto"/>
        <w:bottom w:val="none" w:sz="0" w:space="0" w:color="auto"/>
        <w:right w:val="none" w:sz="0" w:space="0" w:color="auto"/>
      </w:divBdr>
    </w:div>
    <w:div w:id="1555776730">
      <w:bodyDiv w:val="1"/>
      <w:marLeft w:val="0"/>
      <w:marRight w:val="0"/>
      <w:marTop w:val="0"/>
      <w:marBottom w:val="0"/>
      <w:divBdr>
        <w:top w:val="none" w:sz="0" w:space="0" w:color="auto"/>
        <w:left w:val="none" w:sz="0" w:space="0" w:color="auto"/>
        <w:bottom w:val="none" w:sz="0" w:space="0" w:color="auto"/>
        <w:right w:val="none" w:sz="0" w:space="0" w:color="auto"/>
      </w:divBdr>
    </w:div>
    <w:div w:id="1559902956">
      <w:bodyDiv w:val="1"/>
      <w:marLeft w:val="0"/>
      <w:marRight w:val="0"/>
      <w:marTop w:val="0"/>
      <w:marBottom w:val="0"/>
      <w:divBdr>
        <w:top w:val="none" w:sz="0" w:space="0" w:color="auto"/>
        <w:left w:val="none" w:sz="0" w:space="0" w:color="auto"/>
        <w:bottom w:val="none" w:sz="0" w:space="0" w:color="auto"/>
        <w:right w:val="none" w:sz="0" w:space="0" w:color="auto"/>
      </w:divBdr>
    </w:div>
    <w:div w:id="1560244567">
      <w:bodyDiv w:val="1"/>
      <w:marLeft w:val="0"/>
      <w:marRight w:val="0"/>
      <w:marTop w:val="0"/>
      <w:marBottom w:val="0"/>
      <w:divBdr>
        <w:top w:val="none" w:sz="0" w:space="0" w:color="auto"/>
        <w:left w:val="none" w:sz="0" w:space="0" w:color="auto"/>
        <w:bottom w:val="none" w:sz="0" w:space="0" w:color="auto"/>
        <w:right w:val="none" w:sz="0" w:space="0" w:color="auto"/>
      </w:divBdr>
    </w:div>
    <w:div w:id="1572353025">
      <w:bodyDiv w:val="1"/>
      <w:marLeft w:val="0"/>
      <w:marRight w:val="0"/>
      <w:marTop w:val="0"/>
      <w:marBottom w:val="0"/>
      <w:divBdr>
        <w:top w:val="none" w:sz="0" w:space="0" w:color="auto"/>
        <w:left w:val="none" w:sz="0" w:space="0" w:color="auto"/>
        <w:bottom w:val="none" w:sz="0" w:space="0" w:color="auto"/>
        <w:right w:val="none" w:sz="0" w:space="0" w:color="auto"/>
      </w:divBdr>
    </w:div>
    <w:div w:id="1573004895">
      <w:bodyDiv w:val="1"/>
      <w:marLeft w:val="0"/>
      <w:marRight w:val="0"/>
      <w:marTop w:val="0"/>
      <w:marBottom w:val="0"/>
      <w:divBdr>
        <w:top w:val="none" w:sz="0" w:space="0" w:color="auto"/>
        <w:left w:val="none" w:sz="0" w:space="0" w:color="auto"/>
        <w:bottom w:val="none" w:sz="0" w:space="0" w:color="auto"/>
        <w:right w:val="none" w:sz="0" w:space="0" w:color="auto"/>
      </w:divBdr>
    </w:div>
    <w:div w:id="1576695781">
      <w:bodyDiv w:val="1"/>
      <w:marLeft w:val="0"/>
      <w:marRight w:val="0"/>
      <w:marTop w:val="0"/>
      <w:marBottom w:val="0"/>
      <w:divBdr>
        <w:top w:val="none" w:sz="0" w:space="0" w:color="auto"/>
        <w:left w:val="none" w:sz="0" w:space="0" w:color="auto"/>
        <w:bottom w:val="none" w:sz="0" w:space="0" w:color="auto"/>
        <w:right w:val="none" w:sz="0" w:space="0" w:color="auto"/>
      </w:divBdr>
    </w:div>
    <w:div w:id="1581478511">
      <w:bodyDiv w:val="1"/>
      <w:marLeft w:val="0"/>
      <w:marRight w:val="0"/>
      <w:marTop w:val="0"/>
      <w:marBottom w:val="0"/>
      <w:divBdr>
        <w:top w:val="none" w:sz="0" w:space="0" w:color="auto"/>
        <w:left w:val="none" w:sz="0" w:space="0" w:color="auto"/>
        <w:bottom w:val="none" w:sz="0" w:space="0" w:color="auto"/>
        <w:right w:val="none" w:sz="0" w:space="0" w:color="auto"/>
      </w:divBdr>
    </w:div>
    <w:div w:id="1608348517">
      <w:bodyDiv w:val="1"/>
      <w:marLeft w:val="0"/>
      <w:marRight w:val="0"/>
      <w:marTop w:val="0"/>
      <w:marBottom w:val="0"/>
      <w:divBdr>
        <w:top w:val="none" w:sz="0" w:space="0" w:color="auto"/>
        <w:left w:val="none" w:sz="0" w:space="0" w:color="auto"/>
        <w:bottom w:val="none" w:sz="0" w:space="0" w:color="auto"/>
        <w:right w:val="none" w:sz="0" w:space="0" w:color="auto"/>
      </w:divBdr>
    </w:div>
    <w:div w:id="1614436538">
      <w:bodyDiv w:val="1"/>
      <w:marLeft w:val="0"/>
      <w:marRight w:val="0"/>
      <w:marTop w:val="0"/>
      <w:marBottom w:val="0"/>
      <w:divBdr>
        <w:top w:val="none" w:sz="0" w:space="0" w:color="auto"/>
        <w:left w:val="none" w:sz="0" w:space="0" w:color="auto"/>
        <w:bottom w:val="none" w:sz="0" w:space="0" w:color="auto"/>
        <w:right w:val="none" w:sz="0" w:space="0" w:color="auto"/>
      </w:divBdr>
    </w:div>
    <w:div w:id="1614634698">
      <w:bodyDiv w:val="1"/>
      <w:marLeft w:val="0"/>
      <w:marRight w:val="0"/>
      <w:marTop w:val="0"/>
      <w:marBottom w:val="0"/>
      <w:divBdr>
        <w:top w:val="none" w:sz="0" w:space="0" w:color="auto"/>
        <w:left w:val="none" w:sz="0" w:space="0" w:color="auto"/>
        <w:bottom w:val="none" w:sz="0" w:space="0" w:color="auto"/>
        <w:right w:val="none" w:sz="0" w:space="0" w:color="auto"/>
      </w:divBdr>
    </w:div>
    <w:div w:id="1625579721">
      <w:bodyDiv w:val="1"/>
      <w:marLeft w:val="0"/>
      <w:marRight w:val="0"/>
      <w:marTop w:val="0"/>
      <w:marBottom w:val="0"/>
      <w:divBdr>
        <w:top w:val="none" w:sz="0" w:space="0" w:color="auto"/>
        <w:left w:val="none" w:sz="0" w:space="0" w:color="auto"/>
        <w:bottom w:val="none" w:sz="0" w:space="0" w:color="auto"/>
        <w:right w:val="none" w:sz="0" w:space="0" w:color="auto"/>
      </w:divBdr>
    </w:div>
    <w:div w:id="1633748337">
      <w:bodyDiv w:val="1"/>
      <w:marLeft w:val="0"/>
      <w:marRight w:val="0"/>
      <w:marTop w:val="0"/>
      <w:marBottom w:val="0"/>
      <w:divBdr>
        <w:top w:val="none" w:sz="0" w:space="0" w:color="auto"/>
        <w:left w:val="none" w:sz="0" w:space="0" w:color="auto"/>
        <w:bottom w:val="none" w:sz="0" w:space="0" w:color="auto"/>
        <w:right w:val="none" w:sz="0" w:space="0" w:color="auto"/>
      </w:divBdr>
    </w:div>
    <w:div w:id="1636137388">
      <w:bodyDiv w:val="1"/>
      <w:marLeft w:val="0"/>
      <w:marRight w:val="0"/>
      <w:marTop w:val="0"/>
      <w:marBottom w:val="0"/>
      <w:divBdr>
        <w:top w:val="none" w:sz="0" w:space="0" w:color="auto"/>
        <w:left w:val="none" w:sz="0" w:space="0" w:color="auto"/>
        <w:bottom w:val="none" w:sz="0" w:space="0" w:color="auto"/>
        <w:right w:val="none" w:sz="0" w:space="0" w:color="auto"/>
      </w:divBdr>
    </w:div>
    <w:div w:id="1636375820">
      <w:bodyDiv w:val="1"/>
      <w:marLeft w:val="0"/>
      <w:marRight w:val="0"/>
      <w:marTop w:val="0"/>
      <w:marBottom w:val="0"/>
      <w:divBdr>
        <w:top w:val="none" w:sz="0" w:space="0" w:color="auto"/>
        <w:left w:val="none" w:sz="0" w:space="0" w:color="auto"/>
        <w:bottom w:val="none" w:sz="0" w:space="0" w:color="auto"/>
        <w:right w:val="none" w:sz="0" w:space="0" w:color="auto"/>
      </w:divBdr>
    </w:div>
    <w:div w:id="1649551912">
      <w:bodyDiv w:val="1"/>
      <w:marLeft w:val="0"/>
      <w:marRight w:val="0"/>
      <w:marTop w:val="0"/>
      <w:marBottom w:val="0"/>
      <w:divBdr>
        <w:top w:val="none" w:sz="0" w:space="0" w:color="auto"/>
        <w:left w:val="none" w:sz="0" w:space="0" w:color="auto"/>
        <w:bottom w:val="none" w:sz="0" w:space="0" w:color="auto"/>
        <w:right w:val="none" w:sz="0" w:space="0" w:color="auto"/>
      </w:divBdr>
    </w:div>
    <w:div w:id="1652518921">
      <w:bodyDiv w:val="1"/>
      <w:marLeft w:val="0"/>
      <w:marRight w:val="0"/>
      <w:marTop w:val="0"/>
      <w:marBottom w:val="0"/>
      <w:divBdr>
        <w:top w:val="none" w:sz="0" w:space="0" w:color="auto"/>
        <w:left w:val="none" w:sz="0" w:space="0" w:color="auto"/>
        <w:bottom w:val="none" w:sz="0" w:space="0" w:color="auto"/>
        <w:right w:val="none" w:sz="0" w:space="0" w:color="auto"/>
      </w:divBdr>
    </w:div>
    <w:div w:id="1653018373">
      <w:bodyDiv w:val="1"/>
      <w:marLeft w:val="0"/>
      <w:marRight w:val="0"/>
      <w:marTop w:val="0"/>
      <w:marBottom w:val="0"/>
      <w:divBdr>
        <w:top w:val="none" w:sz="0" w:space="0" w:color="auto"/>
        <w:left w:val="none" w:sz="0" w:space="0" w:color="auto"/>
        <w:bottom w:val="none" w:sz="0" w:space="0" w:color="auto"/>
        <w:right w:val="none" w:sz="0" w:space="0" w:color="auto"/>
      </w:divBdr>
    </w:div>
    <w:div w:id="1656225852">
      <w:bodyDiv w:val="1"/>
      <w:marLeft w:val="0"/>
      <w:marRight w:val="0"/>
      <w:marTop w:val="0"/>
      <w:marBottom w:val="0"/>
      <w:divBdr>
        <w:top w:val="none" w:sz="0" w:space="0" w:color="auto"/>
        <w:left w:val="none" w:sz="0" w:space="0" w:color="auto"/>
        <w:bottom w:val="none" w:sz="0" w:space="0" w:color="auto"/>
        <w:right w:val="none" w:sz="0" w:space="0" w:color="auto"/>
      </w:divBdr>
    </w:div>
    <w:div w:id="1675841396">
      <w:bodyDiv w:val="1"/>
      <w:marLeft w:val="0"/>
      <w:marRight w:val="0"/>
      <w:marTop w:val="0"/>
      <w:marBottom w:val="0"/>
      <w:divBdr>
        <w:top w:val="none" w:sz="0" w:space="0" w:color="auto"/>
        <w:left w:val="none" w:sz="0" w:space="0" w:color="auto"/>
        <w:bottom w:val="none" w:sz="0" w:space="0" w:color="auto"/>
        <w:right w:val="none" w:sz="0" w:space="0" w:color="auto"/>
      </w:divBdr>
    </w:div>
    <w:div w:id="1679312421">
      <w:bodyDiv w:val="1"/>
      <w:marLeft w:val="0"/>
      <w:marRight w:val="0"/>
      <w:marTop w:val="0"/>
      <w:marBottom w:val="0"/>
      <w:divBdr>
        <w:top w:val="none" w:sz="0" w:space="0" w:color="auto"/>
        <w:left w:val="none" w:sz="0" w:space="0" w:color="auto"/>
        <w:bottom w:val="none" w:sz="0" w:space="0" w:color="auto"/>
        <w:right w:val="none" w:sz="0" w:space="0" w:color="auto"/>
      </w:divBdr>
    </w:div>
    <w:div w:id="1692296309">
      <w:bodyDiv w:val="1"/>
      <w:marLeft w:val="0"/>
      <w:marRight w:val="0"/>
      <w:marTop w:val="0"/>
      <w:marBottom w:val="0"/>
      <w:divBdr>
        <w:top w:val="none" w:sz="0" w:space="0" w:color="auto"/>
        <w:left w:val="none" w:sz="0" w:space="0" w:color="auto"/>
        <w:bottom w:val="none" w:sz="0" w:space="0" w:color="auto"/>
        <w:right w:val="none" w:sz="0" w:space="0" w:color="auto"/>
      </w:divBdr>
    </w:div>
    <w:div w:id="1692409881">
      <w:bodyDiv w:val="1"/>
      <w:marLeft w:val="0"/>
      <w:marRight w:val="0"/>
      <w:marTop w:val="0"/>
      <w:marBottom w:val="0"/>
      <w:divBdr>
        <w:top w:val="none" w:sz="0" w:space="0" w:color="auto"/>
        <w:left w:val="none" w:sz="0" w:space="0" w:color="auto"/>
        <w:bottom w:val="none" w:sz="0" w:space="0" w:color="auto"/>
        <w:right w:val="none" w:sz="0" w:space="0" w:color="auto"/>
      </w:divBdr>
    </w:div>
    <w:div w:id="1692493484">
      <w:bodyDiv w:val="1"/>
      <w:marLeft w:val="0"/>
      <w:marRight w:val="0"/>
      <w:marTop w:val="0"/>
      <w:marBottom w:val="0"/>
      <w:divBdr>
        <w:top w:val="none" w:sz="0" w:space="0" w:color="auto"/>
        <w:left w:val="none" w:sz="0" w:space="0" w:color="auto"/>
        <w:bottom w:val="none" w:sz="0" w:space="0" w:color="auto"/>
        <w:right w:val="none" w:sz="0" w:space="0" w:color="auto"/>
      </w:divBdr>
    </w:div>
    <w:div w:id="1697073361">
      <w:bodyDiv w:val="1"/>
      <w:marLeft w:val="0"/>
      <w:marRight w:val="0"/>
      <w:marTop w:val="0"/>
      <w:marBottom w:val="0"/>
      <w:divBdr>
        <w:top w:val="none" w:sz="0" w:space="0" w:color="auto"/>
        <w:left w:val="none" w:sz="0" w:space="0" w:color="auto"/>
        <w:bottom w:val="none" w:sz="0" w:space="0" w:color="auto"/>
        <w:right w:val="none" w:sz="0" w:space="0" w:color="auto"/>
      </w:divBdr>
    </w:div>
    <w:div w:id="1703556667">
      <w:bodyDiv w:val="1"/>
      <w:marLeft w:val="0"/>
      <w:marRight w:val="0"/>
      <w:marTop w:val="0"/>
      <w:marBottom w:val="0"/>
      <w:divBdr>
        <w:top w:val="none" w:sz="0" w:space="0" w:color="auto"/>
        <w:left w:val="none" w:sz="0" w:space="0" w:color="auto"/>
        <w:bottom w:val="none" w:sz="0" w:space="0" w:color="auto"/>
        <w:right w:val="none" w:sz="0" w:space="0" w:color="auto"/>
      </w:divBdr>
    </w:div>
    <w:div w:id="1711176798">
      <w:bodyDiv w:val="1"/>
      <w:marLeft w:val="0"/>
      <w:marRight w:val="0"/>
      <w:marTop w:val="0"/>
      <w:marBottom w:val="0"/>
      <w:divBdr>
        <w:top w:val="none" w:sz="0" w:space="0" w:color="auto"/>
        <w:left w:val="none" w:sz="0" w:space="0" w:color="auto"/>
        <w:bottom w:val="none" w:sz="0" w:space="0" w:color="auto"/>
        <w:right w:val="none" w:sz="0" w:space="0" w:color="auto"/>
      </w:divBdr>
    </w:div>
    <w:div w:id="1714380669">
      <w:bodyDiv w:val="1"/>
      <w:marLeft w:val="0"/>
      <w:marRight w:val="0"/>
      <w:marTop w:val="0"/>
      <w:marBottom w:val="0"/>
      <w:divBdr>
        <w:top w:val="none" w:sz="0" w:space="0" w:color="auto"/>
        <w:left w:val="none" w:sz="0" w:space="0" w:color="auto"/>
        <w:bottom w:val="none" w:sz="0" w:space="0" w:color="auto"/>
        <w:right w:val="none" w:sz="0" w:space="0" w:color="auto"/>
      </w:divBdr>
    </w:div>
    <w:div w:id="1717126010">
      <w:bodyDiv w:val="1"/>
      <w:marLeft w:val="0"/>
      <w:marRight w:val="0"/>
      <w:marTop w:val="0"/>
      <w:marBottom w:val="0"/>
      <w:divBdr>
        <w:top w:val="none" w:sz="0" w:space="0" w:color="auto"/>
        <w:left w:val="none" w:sz="0" w:space="0" w:color="auto"/>
        <w:bottom w:val="none" w:sz="0" w:space="0" w:color="auto"/>
        <w:right w:val="none" w:sz="0" w:space="0" w:color="auto"/>
      </w:divBdr>
    </w:div>
    <w:div w:id="1723090674">
      <w:bodyDiv w:val="1"/>
      <w:marLeft w:val="0"/>
      <w:marRight w:val="0"/>
      <w:marTop w:val="0"/>
      <w:marBottom w:val="0"/>
      <w:divBdr>
        <w:top w:val="none" w:sz="0" w:space="0" w:color="auto"/>
        <w:left w:val="none" w:sz="0" w:space="0" w:color="auto"/>
        <w:bottom w:val="none" w:sz="0" w:space="0" w:color="auto"/>
        <w:right w:val="none" w:sz="0" w:space="0" w:color="auto"/>
      </w:divBdr>
    </w:div>
    <w:div w:id="1727290610">
      <w:bodyDiv w:val="1"/>
      <w:marLeft w:val="0"/>
      <w:marRight w:val="0"/>
      <w:marTop w:val="0"/>
      <w:marBottom w:val="0"/>
      <w:divBdr>
        <w:top w:val="none" w:sz="0" w:space="0" w:color="auto"/>
        <w:left w:val="none" w:sz="0" w:space="0" w:color="auto"/>
        <w:bottom w:val="none" w:sz="0" w:space="0" w:color="auto"/>
        <w:right w:val="none" w:sz="0" w:space="0" w:color="auto"/>
      </w:divBdr>
    </w:div>
    <w:div w:id="1730152364">
      <w:bodyDiv w:val="1"/>
      <w:marLeft w:val="0"/>
      <w:marRight w:val="0"/>
      <w:marTop w:val="0"/>
      <w:marBottom w:val="0"/>
      <w:divBdr>
        <w:top w:val="none" w:sz="0" w:space="0" w:color="auto"/>
        <w:left w:val="none" w:sz="0" w:space="0" w:color="auto"/>
        <w:bottom w:val="none" w:sz="0" w:space="0" w:color="auto"/>
        <w:right w:val="none" w:sz="0" w:space="0" w:color="auto"/>
      </w:divBdr>
    </w:div>
    <w:div w:id="1732995878">
      <w:bodyDiv w:val="1"/>
      <w:marLeft w:val="0"/>
      <w:marRight w:val="0"/>
      <w:marTop w:val="0"/>
      <w:marBottom w:val="0"/>
      <w:divBdr>
        <w:top w:val="none" w:sz="0" w:space="0" w:color="auto"/>
        <w:left w:val="none" w:sz="0" w:space="0" w:color="auto"/>
        <w:bottom w:val="none" w:sz="0" w:space="0" w:color="auto"/>
        <w:right w:val="none" w:sz="0" w:space="0" w:color="auto"/>
      </w:divBdr>
    </w:div>
    <w:div w:id="1737319732">
      <w:bodyDiv w:val="1"/>
      <w:marLeft w:val="0"/>
      <w:marRight w:val="0"/>
      <w:marTop w:val="0"/>
      <w:marBottom w:val="0"/>
      <w:divBdr>
        <w:top w:val="none" w:sz="0" w:space="0" w:color="auto"/>
        <w:left w:val="none" w:sz="0" w:space="0" w:color="auto"/>
        <w:bottom w:val="none" w:sz="0" w:space="0" w:color="auto"/>
        <w:right w:val="none" w:sz="0" w:space="0" w:color="auto"/>
      </w:divBdr>
    </w:div>
    <w:div w:id="1745108020">
      <w:bodyDiv w:val="1"/>
      <w:marLeft w:val="0"/>
      <w:marRight w:val="0"/>
      <w:marTop w:val="0"/>
      <w:marBottom w:val="0"/>
      <w:divBdr>
        <w:top w:val="none" w:sz="0" w:space="0" w:color="auto"/>
        <w:left w:val="none" w:sz="0" w:space="0" w:color="auto"/>
        <w:bottom w:val="none" w:sz="0" w:space="0" w:color="auto"/>
        <w:right w:val="none" w:sz="0" w:space="0" w:color="auto"/>
      </w:divBdr>
    </w:div>
    <w:div w:id="1746419133">
      <w:bodyDiv w:val="1"/>
      <w:marLeft w:val="0"/>
      <w:marRight w:val="0"/>
      <w:marTop w:val="0"/>
      <w:marBottom w:val="0"/>
      <w:divBdr>
        <w:top w:val="none" w:sz="0" w:space="0" w:color="auto"/>
        <w:left w:val="none" w:sz="0" w:space="0" w:color="auto"/>
        <w:bottom w:val="none" w:sz="0" w:space="0" w:color="auto"/>
        <w:right w:val="none" w:sz="0" w:space="0" w:color="auto"/>
      </w:divBdr>
    </w:div>
    <w:div w:id="1748381818">
      <w:bodyDiv w:val="1"/>
      <w:marLeft w:val="0"/>
      <w:marRight w:val="0"/>
      <w:marTop w:val="0"/>
      <w:marBottom w:val="0"/>
      <w:divBdr>
        <w:top w:val="none" w:sz="0" w:space="0" w:color="auto"/>
        <w:left w:val="none" w:sz="0" w:space="0" w:color="auto"/>
        <w:bottom w:val="none" w:sz="0" w:space="0" w:color="auto"/>
        <w:right w:val="none" w:sz="0" w:space="0" w:color="auto"/>
      </w:divBdr>
    </w:div>
    <w:div w:id="1761636660">
      <w:bodyDiv w:val="1"/>
      <w:marLeft w:val="0"/>
      <w:marRight w:val="0"/>
      <w:marTop w:val="0"/>
      <w:marBottom w:val="0"/>
      <w:divBdr>
        <w:top w:val="none" w:sz="0" w:space="0" w:color="auto"/>
        <w:left w:val="none" w:sz="0" w:space="0" w:color="auto"/>
        <w:bottom w:val="none" w:sz="0" w:space="0" w:color="auto"/>
        <w:right w:val="none" w:sz="0" w:space="0" w:color="auto"/>
      </w:divBdr>
    </w:div>
    <w:div w:id="1762483674">
      <w:bodyDiv w:val="1"/>
      <w:marLeft w:val="0"/>
      <w:marRight w:val="0"/>
      <w:marTop w:val="0"/>
      <w:marBottom w:val="0"/>
      <w:divBdr>
        <w:top w:val="none" w:sz="0" w:space="0" w:color="auto"/>
        <w:left w:val="none" w:sz="0" w:space="0" w:color="auto"/>
        <w:bottom w:val="none" w:sz="0" w:space="0" w:color="auto"/>
        <w:right w:val="none" w:sz="0" w:space="0" w:color="auto"/>
      </w:divBdr>
    </w:div>
    <w:div w:id="1771195120">
      <w:bodyDiv w:val="1"/>
      <w:marLeft w:val="0"/>
      <w:marRight w:val="0"/>
      <w:marTop w:val="0"/>
      <w:marBottom w:val="0"/>
      <w:divBdr>
        <w:top w:val="none" w:sz="0" w:space="0" w:color="auto"/>
        <w:left w:val="none" w:sz="0" w:space="0" w:color="auto"/>
        <w:bottom w:val="none" w:sz="0" w:space="0" w:color="auto"/>
        <w:right w:val="none" w:sz="0" w:space="0" w:color="auto"/>
      </w:divBdr>
    </w:div>
    <w:div w:id="1771926192">
      <w:bodyDiv w:val="1"/>
      <w:marLeft w:val="0"/>
      <w:marRight w:val="0"/>
      <w:marTop w:val="0"/>
      <w:marBottom w:val="0"/>
      <w:divBdr>
        <w:top w:val="none" w:sz="0" w:space="0" w:color="auto"/>
        <w:left w:val="none" w:sz="0" w:space="0" w:color="auto"/>
        <w:bottom w:val="none" w:sz="0" w:space="0" w:color="auto"/>
        <w:right w:val="none" w:sz="0" w:space="0" w:color="auto"/>
      </w:divBdr>
    </w:div>
    <w:div w:id="1773743981">
      <w:bodyDiv w:val="1"/>
      <w:marLeft w:val="0"/>
      <w:marRight w:val="0"/>
      <w:marTop w:val="0"/>
      <w:marBottom w:val="0"/>
      <w:divBdr>
        <w:top w:val="none" w:sz="0" w:space="0" w:color="auto"/>
        <w:left w:val="none" w:sz="0" w:space="0" w:color="auto"/>
        <w:bottom w:val="none" w:sz="0" w:space="0" w:color="auto"/>
        <w:right w:val="none" w:sz="0" w:space="0" w:color="auto"/>
      </w:divBdr>
    </w:div>
    <w:div w:id="1781025262">
      <w:bodyDiv w:val="1"/>
      <w:marLeft w:val="0"/>
      <w:marRight w:val="0"/>
      <w:marTop w:val="0"/>
      <w:marBottom w:val="0"/>
      <w:divBdr>
        <w:top w:val="none" w:sz="0" w:space="0" w:color="auto"/>
        <w:left w:val="none" w:sz="0" w:space="0" w:color="auto"/>
        <w:bottom w:val="none" w:sz="0" w:space="0" w:color="auto"/>
        <w:right w:val="none" w:sz="0" w:space="0" w:color="auto"/>
      </w:divBdr>
    </w:div>
    <w:div w:id="1781758502">
      <w:bodyDiv w:val="1"/>
      <w:marLeft w:val="0"/>
      <w:marRight w:val="0"/>
      <w:marTop w:val="0"/>
      <w:marBottom w:val="0"/>
      <w:divBdr>
        <w:top w:val="none" w:sz="0" w:space="0" w:color="auto"/>
        <w:left w:val="none" w:sz="0" w:space="0" w:color="auto"/>
        <w:bottom w:val="none" w:sz="0" w:space="0" w:color="auto"/>
        <w:right w:val="none" w:sz="0" w:space="0" w:color="auto"/>
      </w:divBdr>
    </w:div>
    <w:div w:id="1785539692">
      <w:bodyDiv w:val="1"/>
      <w:marLeft w:val="0"/>
      <w:marRight w:val="0"/>
      <w:marTop w:val="0"/>
      <w:marBottom w:val="0"/>
      <w:divBdr>
        <w:top w:val="none" w:sz="0" w:space="0" w:color="auto"/>
        <w:left w:val="none" w:sz="0" w:space="0" w:color="auto"/>
        <w:bottom w:val="none" w:sz="0" w:space="0" w:color="auto"/>
        <w:right w:val="none" w:sz="0" w:space="0" w:color="auto"/>
      </w:divBdr>
    </w:div>
    <w:div w:id="1790933032">
      <w:bodyDiv w:val="1"/>
      <w:marLeft w:val="0"/>
      <w:marRight w:val="0"/>
      <w:marTop w:val="0"/>
      <w:marBottom w:val="0"/>
      <w:divBdr>
        <w:top w:val="none" w:sz="0" w:space="0" w:color="auto"/>
        <w:left w:val="none" w:sz="0" w:space="0" w:color="auto"/>
        <w:bottom w:val="none" w:sz="0" w:space="0" w:color="auto"/>
        <w:right w:val="none" w:sz="0" w:space="0" w:color="auto"/>
      </w:divBdr>
    </w:div>
    <w:div w:id="1799566134">
      <w:bodyDiv w:val="1"/>
      <w:marLeft w:val="0"/>
      <w:marRight w:val="0"/>
      <w:marTop w:val="0"/>
      <w:marBottom w:val="0"/>
      <w:divBdr>
        <w:top w:val="none" w:sz="0" w:space="0" w:color="auto"/>
        <w:left w:val="none" w:sz="0" w:space="0" w:color="auto"/>
        <w:bottom w:val="none" w:sz="0" w:space="0" w:color="auto"/>
        <w:right w:val="none" w:sz="0" w:space="0" w:color="auto"/>
      </w:divBdr>
    </w:div>
    <w:div w:id="1802454181">
      <w:bodyDiv w:val="1"/>
      <w:marLeft w:val="0"/>
      <w:marRight w:val="0"/>
      <w:marTop w:val="0"/>
      <w:marBottom w:val="0"/>
      <w:divBdr>
        <w:top w:val="none" w:sz="0" w:space="0" w:color="auto"/>
        <w:left w:val="none" w:sz="0" w:space="0" w:color="auto"/>
        <w:bottom w:val="none" w:sz="0" w:space="0" w:color="auto"/>
        <w:right w:val="none" w:sz="0" w:space="0" w:color="auto"/>
      </w:divBdr>
    </w:div>
    <w:div w:id="1803034129">
      <w:bodyDiv w:val="1"/>
      <w:marLeft w:val="0"/>
      <w:marRight w:val="0"/>
      <w:marTop w:val="0"/>
      <w:marBottom w:val="0"/>
      <w:divBdr>
        <w:top w:val="none" w:sz="0" w:space="0" w:color="auto"/>
        <w:left w:val="none" w:sz="0" w:space="0" w:color="auto"/>
        <w:bottom w:val="none" w:sz="0" w:space="0" w:color="auto"/>
        <w:right w:val="none" w:sz="0" w:space="0" w:color="auto"/>
      </w:divBdr>
    </w:div>
    <w:div w:id="1803765777">
      <w:bodyDiv w:val="1"/>
      <w:marLeft w:val="0"/>
      <w:marRight w:val="0"/>
      <w:marTop w:val="0"/>
      <w:marBottom w:val="0"/>
      <w:divBdr>
        <w:top w:val="none" w:sz="0" w:space="0" w:color="auto"/>
        <w:left w:val="none" w:sz="0" w:space="0" w:color="auto"/>
        <w:bottom w:val="none" w:sz="0" w:space="0" w:color="auto"/>
        <w:right w:val="none" w:sz="0" w:space="0" w:color="auto"/>
      </w:divBdr>
    </w:div>
    <w:div w:id="1804420159">
      <w:bodyDiv w:val="1"/>
      <w:marLeft w:val="0"/>
      <w:marRight w:val="0"/>
      <w:marTop w:val="0"/>
      <w:marBottom w:val="0"/>
      <w:divBdr>
        <w:top w:val="none" w:sz="0" w:space="0" w:color="auto"/>
        <w:left w:val="none" w:sz="0" w:space="0" w:color="auto"/>
        <w:bottom w:val="none" w:sz="0" w:space="0" w:color="auto"/>
        <w:right w:val="none" w:sz="0" w:space="0" w:color="auto"/>
      </w:divBdr>
    </w:div>
    <w:div w:id="1805273612">
      <w:bodyDiv w:val="1"/>
      <w:marLeft w:val="0"/>
      <w:marRight w:val="0"/>
      <w:marTop w:val="0"/>
      <w:marBottom w:val="0"/>
      <w:divBdr>
        <w:top w:val="none" w:sz="0" w:space="0" w:color="auto"/>
        <w:left w:val="none" w:sz="0" w:space="0" w:color="auto"/>
        <w:bottom w:val="none" w:sz="0" w:space="0" w:color="auto"/>
        <w:right w:val="none" w:sz="0" w:space="0" w:color="auto"/>
      </w:divBdr>
    </w:div>
    <w:div w:id="1812210385">
      <w:bodyDiv w:val="1"/>
      <w:marLeft w:val="0"/>
      <w:marRight w:val="0"/>
      <w:marTop w:val="0"/>
      <w:marBottom w:val="0"/>
      <w:divBdr>
        <w:top w:val="none" w:sz="0" w:space="0" w:color="auto"/>
        <w:left w:val="none" w:sz="0" w:space="0" w:color="auto"/>
        <w:bottom w:val="none" w:sz="0" w:space="0" w:color="auto"/>
        <w:right w:val="none" w:sz="0" w:space="0" w:color="auto"/>
      </w:divBdr>
    </w:div>
    <w:div w:id="1812743352">
      <w:bodyDiv w:val="1"/>
      <w:marLeft w:val="0"/>
      <w:marRight w:val="0"/>
      <w:marTop w:val="0"/>
      <w:marBottom w:val="0"/>
      <w:divBdr>
        <w:top w:val="none" w:sz="0" w:space="0" w:color="auto"/>
        <w:left w:val="none" w:sz="0" w:space="0" w:color="auto"/>
        <w:bottom w:val="none" w:sz="0" w:space="0" w:color="auto"/>
        <w:right w:val="none" w:sz="0" w:space="0" w:color="auto"/>
      </w:divBdr>
    </w:div>
    <w:div w:id="1822577949">
      <w:bodyDiv w:val="1"/>
      <w:marLeft w:val="0"/>
      <w:marRight w:val="0"/>
      <w:marTop w:val="0"/>
      <w:marBottom w:val="0"/>
      <w:divBdr>
        <w:top w:val="none" w:sz="0" w:space="0" w:color="auto"/>
        <w:left w:val="none" w:sz="0" w:space="0" w:color="auto"/>
        <w:bottom w:val="none" w:sz="0" w:space="0" w:color="auto"/>
        <w:right w:val="none" w:sz="0" w:space="0" w:color="auto"/>
      </w:divBdr>
    </w:div>
    <w:div w:id="1823304290">
      <w:bodyDiv w:val="1"/>
      <w:marLeft w:val="0"/>
      <w:marRight w:val="0"/>
      <w:marTop w:val="0"/>
      <w:marBottom w:val="0"/>
      <w:divBdr>
        <w:top w:val="none" w:sz="0" w:space="0" w:color="auto"/>
        <w:left w:val="none" w:sz="0" w:space="0" w:color="auto"/>
        <w:bottom w:val="none" w:sz="0" w:space="0" w:color="auto"/>
        <w:right w:val="none" w:sz="0" w:space="0" w:color="auto"/>
      </w:divBdr>
    </w:div>
    <w:div w:id="1829521084">
      <w:bodyDiv w:val="1"/>
      <w:marLeft w:val="0"/>
      <w:marRight w:val="0"/>
      <w:marTop w:val="0"/>
      <w:marBottom w:val="0"/>
      <w:divBdr>
        <w:top w:val="none" w:sz="0" w:space="0" w:color="auto"/>
        <w:left w:val="none" w:sz="0" w:space="0" w:color="auto"/>
        <w:bottom w:val="none" w:sz="0" w:space="0" w:color="auto"/>
        <w:right w:val="none" w:sz="0" w:space="0" w:color="auto"/>
      </w:divBdr>
    </w:div>
    <w:div w:id="1829858536">
      <w:bodyDiv w:val="1"/>
      <w:marLeft w:val="0"/>
      <w:marRight w:val="0"/>
      <w:marTop w:val="0"/>
      <w:marBottom w:val="0"/>
      <w:divBdr>
        <w:top w:val="none" w:sz="0" w:space="0" w:color="auto"/>
        <w:left w:val="none" w:sz="0" w:space="0" w:color="auto"/>
        <w:bottom w:val="none" w:sz="0" w:space="0" w:color="auto"/>
        <w:right w:val="none" w:sz="0" w:space="0" w:color="auto"/>
      </w:divBdr>
    </w:div>
    <w:div w:id="1830973075">
      <w:bodyDiv w:val="1"/>
      <w:marLeft w:val="0"/>
      <w:marRight w:val="0"/>
      <w:marTop w:val="0"/>
      <w:marBottom w:val="0"/>
      <w:divBdr>
        <w:top w:val="none" w:sz="0" w:space="0" w:color="auto"/>
        <w:left w:val="none" w:sz="0" w:space="0" w:color="auto"/>
        <w:bottom w:val="none" w:sz="0" w:space="0" w:color="auto"/>
        <w:right w:val="none" w:sz="0" w:space="0" w:color="auto"/>
      </w:divBdr>
    </w:div>
    <w:div w:id="1841122559">
      <w:bodyDiv w:val="1"/>
      <w:marLeft w:val="0"/>
      <w:marRight w:val="0"/>
      <w:marTop w:val="0"/>
      <w:marBottom w:val="0"/>
      <w:divBdr>
        <w:top w:val="none" w:sz="0" w:space="0" w:color="auto"/>
        <w:left w:val="none" w:sz="0" w:space="0" w:color="auto"/>
        <w:bottom w:val="none" w:sz="0" w:space="0" w:color="auto"/>
        <w:right w:val="none" w:sz="0" w:space="0" w:color="auto"/>
      </w:divBdr>
    </w:div>
    <w:div w:id="1842966450">
      <w:bodyDiv w:val="1"/>
      <w:marLeft w:val="0"/>
      <w:marRight w:val="0"/>
      <w:marTop w:val="0"/>
      <w:marBottom w:val="0"/>
      <w:divBdr>
        <w:top w:val="none" w:sz="0" w:space="0" w:color="auto"/>
        <w:left w:val="none" w:sz="0" w:space="0" w:color="auto"/>
        <w:bottom w:val="none" w:sz="0" w:space="0" w:color="auto"/>
        <w:right w:val="none" w:sz="0" w:space="0" w:color="auto"/>
      </w:divBdr>
    </w:div>
    <w:div w:id="1856848148">
      <w:bodyDiv w:val="1"/>
      <w:marLeft w:val="0"/>
      <w:marRight w:val="0"/>
      <w:marTop w:val="0"/>
      <w:marBottom w:val="0"/>
      <w:divBdr>
        <w:top w:val="none" w:sz="0" w:space="0" w:color="auto"/>
        <w:left w:val="none" w:sz="0" w:space="0" w:color="auto"/>
        <w:bottom w:val="none" w:sz="0" w:space="0" w:color="auto"/>
        <w:right w:val="none" w:sz="0" w:space="0" w:color="auto"/>
      </w:divBdr>
    </w:div>
    <w:div w:id="1862666915">
      <w:bodyDiv w:val="1"/>
      <w:marLeft w:val="0"/>
      <w:marRight w:val="0"/>
      <w:marTop w:val="0"/>
      <w:marBottom w:val="0"/>
      <w:divBdr>
        <w:top w:val="none" w:sz="0" w:space="0" w:color="auto"/>
        <w:left w:val="none" w:sz="0" w:space="0" w:color="auto"/>
        <w:bottom w:val="none" w:sz="0" w:space="0" w:color="auto"/>
        <w:right w:val="none" w:sz="0" w:space="0" w:color="auto"/>
      </w:divBdr>
    </w:div>
    <w:div w:id="1879051403">
      <w:bodyDiv w:val="1"/>
      <w:marLeft w:val="0"/>
      <w:marRight w:val="0"/>
      <w:marTop w:val="0"/>
      <w:marBottom w:val="0"/>
      <w:divBdr>
        <w:top w:val="none" w:sz="0" w:space="0" w:color="auto"/>
        <w:left w:val="none" w:sz="0" w:space="0" w:color="auto"/>
        <w:bottom w:val="none" w:sz="0" w:space="0" w:color="auto"/>
        <w:right w:val="none" w:sz="0" w:space="0" w:color="auto"/>
      </w:divBdr>
    </w:div>
    <w:div w:id="1882938404">
      <w:bodyDiv w:val="1"/>
      <w:marLeft w:val="0"/>
      <w:marRight w:val="0"/>
      <w:marTop w:val="0"/>
      <w:marBottom w:val="0"/>
      <w:divBdr>
        <w:top w:val="none" w:sz="0" w:space="0" w:color="auto"/>
        <w:left w:val="none" w:sz="0" w:space="0" w:color="auto"/>
        <w:bottom w:val="none" w:sz="0" w:space="0" w:color="auto"/>
        <w:right w:val="none" w:sz="0" w:space="0" w:color="auto"/>
      </w:divBdr>
    </w:div>
    <w:div w:id="1884559778">
      <w:bodyDiv w:val="1"/>
      <w:marLeft w:val="0"/>
      <w:marRight w:val="0"/>
      <w:marTop w:val="0"/>
      <w:marBottom w:val="0"/>
      <w:divBdr>
        <w:top w:val="none" w:sz="0" w:space="0" w:color="auto"/>
        <w:left w:val="none" w:sz="0" w:space="0" w:color="auto"/>
        <w:bottom w:val="none" w:sz="0" w:space="0" w:color="auto"/>
        <w:right w:val="none" w:sz="0" w:space="0" w:color="auto"/>
      </w:divBdr>
    </w:div>
    <w:div w:id="1899701802">
      <w:bodyDiv w:val="1"/>
      <w:marLeft w:val="0"/>
      <w:marRight w:val="0"/>
      <w:marTop w:val="0"/>
      <w:marBottom w:val="0"/>
      <w:divBdr>
        <w:top w:val="none" w:sz="0" w:space="0" w:color="auto"/>
        <w:left w:val="none" w:sz="0" w:space="0" w:color="auto"/>
        <w:bottom w:val="none" w:sz="0" w:space="0" w:color="auto"/>
        <w:right w:val="none" w:sz="0" w:space="0" w:color="auto"/>
      </w:divBdr>
    </w:div>
    <w:div w:id="1905288604">
      <w:bodyDiv w:val="1"/>
      <w:marLeft w:val="0"/>
      <w:marRight w:val="0"/>
      <w:marTop w:val="0"/>
      <w:marBottom w:val="0"/>
      <w:divBdr>
        <w:top w:val="none" w:sz="0" w:space="0" w:color="auto"/>
        <w:left w:val="none" w:sz="0" w:space="0" w:color="auto"/>
        <w:bottom w:val="none" w:sz="0" w:space="0" w:color="auto"/>
        <w:right w:val="none" w:sz="0" w:space="0" w:color="auto"/>
      </w:divBdr>
    </w:div>
    <w:div w:id="1909801785">
      <w:bodyDiv w:val="1"/>
      <w:marLeft w:val="0"/>
      <w:marRight w:val="0"/>
      <w:marTop w:val="0"/>
      <w:marBottom w:val="0"/>
      <w:divBdr>
        <w:top w:val="none" w:sz="0" w:space="0" w:color="auto"/>
        <w:left w:val="none" w:sz="0" w:space="0" w:color="auto"/>
        <w:bottom w:val="none" w:sz="0" w:space="0" w:color="auto"/>
        <w:right w:val="none" w:sz="0" w:space="0" w:color="auto"/>
      </w:divBdr>
    </w:div>
    <w:div w:id="1910798478">
      <w:bodyDiv w:val="1"/>
      <w:marLeft w:val="0"/>
      <w:marRight w:val="0"/>
      <w:marTop w:val="0"/>
      <w:marBottom w:val="0"/>
      <w:divBdr>
        <w:top w:val="none" w:sz="0" w:space="0" w:color="auto"/>
        <w:left w:val="none" w:sz="0" w:space="0" w:color="auto"/>
        <w:bottom w:val="none" w:sz="0" w:space="0" w:color="auto"/>
        <w:right w:val="none" w:sz="0" w:space="0" w:color="auto"/>
      </w:divBdr>
    </w:div>
    <w:div w:id="1921939960">
      <w:bodyDiv w:val="1"/>
      <w:marLeft w:val="0"/>
      <w:marRight w:val="0"/>
      <w:marTop w:val="0"/>
      <w:marBottom w:val="0"/>
      <w:divBdr>
        <w:top w:val="none" w:sz="0" w:space="0" w:color="auto"/>
        <w:left w:val="none" w:sz="0" w:space="0" w:color="auto"/>
        <w:bottom w:val="none" w:sz="0" w:space="0" w:color="auto"/>
        <w:right w:val="none" w:sz="0" w:space="0" w:color="auto"/>
      </w:divBdr>
    </w:div>
    <w:div w:id="1930187031">
      <w:bodyDiv w:val="1"/>
      <w:marLeft w:val="0"/>
      <w:marRight w:val="0"/>
      <w:marTop w:val="0"/>
      <w:marBottom w:val="0"/>
      <w:divBdr>
        <w:top w:val="none" w:sz="0" w:space="0" w:color="auto"/>
        <w:left w:val="none" w:sz="0" w:space="0" w:color="auto"/>
        <w:bottom w:val="none" w:sz="0" w:space="0" w:color="auto"/>
        <w:right w:val="none" w:sz="0" w:space="0" w:color="auto"/>
      </w:divBdr>
    </w:div>
    <w:div w:id="1936935820">
      <w:bodyDiv w:val="1"/>
      <w:marLeft w:val="0"/>
      <w:marRight w:val="0"/>
      <w:marTop w:val="0"/>
      <w:marBottom w:val="0"/>
      <w:divBdr>
        <w:top w:val="none" w:sz="0" w:space="0" w:color="auto"/>
        <w:left w:val="none" w:sz="0" w:space="0" w:color="auto"/>
        <w:bottom w:val="none" w:sz="0" w:space="0" w:color="auto"/>
        <w:right w:val="none" w:sz="0" w:space="0" w:color="auto"/>
      </w:divBdr>
    </w:div>
    <w:div w:id="1948538931">
      <w:bodyDiv w:val="1"/>
      <w:marLeft w:val="0"/>
      <w:marRight w:val="0"/>
      <w:marTop w:val="0"/>
      <w:marBottom w:val="0"/>
      <w:divBdr>
        <w:top w:val="none" w:sz="0" w:space="0" w:color="auto"/>
        <w:left w:val="none" w:sz="0" w:space="0" w:color="auto"/>
        <w:bottom w:val="none" w:sz="0" w:space="0" w:color="auto"/>
        <w:right w:val="none" w:sz="0" w:space="0" w:color="auto"/>
      </w:divBdr>
    </w:div>
    <w:div w:id="1949697953">
      <w:bodyDiv w:val="1"/>
      <w:marLeft w:val="0"/>
      <w:marRight w:val="0"/>
      <w:marTop w:val="0"/>
      <w:marBottom w:val="0"/>
      <w:divBdr>
        <w:top w:val="none" w:sz="0" w:space="0" w:color="auto"/>
        <w:left w:val="none" w:sz="0" w:space="0" w:color="auto"/>
        <w:bottom w:val="none" w:sz="0" w:space="0" w:color="auto"/>
        <w:right w:val="none" w:sz="0" w:space="0" w:color="auto"/>
      </w:divBdr>
    </w:div>
    <w:div w:id="1949770510">
      <w:bodyDiv w:val="1"/>
      <w:marLeft w:val="0"/>
      <w:marRight w:val="0"/>
      <w:marTop w:val="0"/>
      <w:marBottom w:val="0"/>
      <w:divBdr>
        <w:top w:val="none" w:sz="0" w:space="0" w:color="auto"/>
        <w:left w:val="none" w:sz="0" w:space="0" w:color="auto"/>
        <w:bottom w:val="none" w:sz="0" w:space="0" w:color="auto"/>
        <w:right w:val="none" w:sz="0" w:space="0" w:color="auto"/>
      </w:divBdr>
    </w:div>
    <w:div w:id="1954894030">
      <w:bodyDiv w:val="1"/>
      <w:marLeft w:val="0"/>
      <w:marRight w:val="0"/>
      <w:marTop w:val="0"/>
      <w:marBottom w:val="0"/>
      <w:divBdr>
        <w:top w:val="none" w:sz="0" w:space="0" w:color="auto"/>
        <w:left w:val="none" w:sz="0" w:space="0" w:color="auto"/>
        <w:bottom w:val="none" w:sz="0" w:space="0" w:color="auto"/>
        <w:right w:val="none" w:sz="0" w:space="0" w:color="auto"/>
      </w:divBdr>
    </w:div>
    <w:div w:id="1956521576">
      <w:bodyDiv w:val="1"/>
      <w:marLeft w:val="0"/>
      <w:marRight w:val="0"/>
      <w:marTop w:val="0"/>
      <w:marBottom w:val="0"/>
      <w:divBdr>
        <w:top w:val="none" w:sz="0" w:space="0" w:color="auto"/>
        <w:left w:val="none" w:sz="0" w:space="0" w:color="auto"/>
        <w:bottom w:val="none" w:sz="0" w:space="0" w:color="auto"/>
        <w:right w:val="none" w:sz="0" w:space="0" w:color="auto"/>
      </w:divBdr>
    </w:div>
    <w:div w:id="1956785919">
      <w:bodyDiv w:val="1"/>
      <w:marLeft w:val="0"/>
      <w:marRight w:val="0"/>
      <w:marTop w:val="0"/>
      <w:marBottom w:val="0"/>
      <w:divBdr>
        <w:top w:val="none" w:sz="0" w:space="0" w:color="auto"/>
        <w:left w:val="none" w:sz="0" w:space="0" w:color="auto"/>
        <w:bottom w:val="none" w:sz="0" w:space="0" w:color="auto"/>
        <w:right w:val="none" w:sz="0" w:space="0" w:color="auto"/>
      </w:divBdr>
    </w:div>
    <w:div w:id="1957521285">
      <w:bodyDiv w:val="1"/>
      <w:marLeft w:val="0"/>
      <w:marRight w:val="0"/>
      <w:marTop w:val="0"/>
      <w:marBottom w:val="0"/>
      <w:divBdr>
        <w:top w:val="none" w:sz="0" w:space="0" w:color="auto"/>
        <w:left w:val="none" w:sz="0" w:space="0" w:color="auto"/>
        <w:bottom w:val="none" w:sz="0" w:space="0" w:color="auto"/>
        <w:right w:val="none" w:sz="0" w:space="0" w:color="auto"/>
      </w:divBdr>
    </w:div>
    <w:div w:id="1963076713">
      <w:bodyDiv w:val="1"/>
      <w:marLeft w:val="0"/>
      <w:marRight w:val="0"/>
      <w:marTop w:val="0"/>
      <w:marBottom w:val="0"/>
      <w:divBdr>
        <w:top w:val="none" w:sz="0" w:space="0" w:color="auto"/>
        <w:left w:val="none" w:sz="0" w:space="0" w:color="auto"/>
        <w:bottom w:val="none" w:sz="0" w:space="0" w:color="auto"/>
        <w:right w:val="none" w:sz="0" w:space="0" w:color="auto"/>
      </w:divBdr>
    </w:div>
    <w:div w:id="1983264994">
      <w:bodyDiv w:val="1"/>
      <w:marLeft w:val="0"/>
      <w:marRight w:val="0"/>
      <w:marTop w:val="0"/>
      <w:marBottom w:val="0"/>
      <w:divBdr>
        <w:top w:val="none" w:sz="0" w:space="0" w:color="auto"/>
        <w:left w:val="none" w:sz="0" w:space="0" w:color="auto"/>
        <w:bottom w:val="none" w:sz="0" w:space="0" w:color="auto"/>
        <w:right w:val="none" w:sz="0" w:space="0" w:color="auto"/>
      </w:divBdr>
    </w:div>
    <w:div w:id="1990284199">
      <w:bodyDiv w:val="1"/>
      <w:marLeft w:val="0"/>
      <w:marRight w:val="0"/>
      <w:marTop w:val="0"/>
      <w:marBottom w:val="0"/>
      <w:divBdr>
        <w:top w:val="none" w:sz="0" w:space="0" w:color="auto"/>
        <w:left w:val="none" w:sz="0" w:space="0" w:color="auto"/>
        <w:bottom w:val="none" w:sz="0" w:space="0" w:color="auto"/>
        <w:right w:val="none" w:sz="0" w:space="0" w:color="auto"/>
      </w:divBdr>
    </w:div>
    <w:div w:id="1998220236">
      <w:bodyDiv w:val="1"/>
      <w:marLeft w:val="0"/>
      <w:marRight w:val="0"/>
      <w:marTop w:val="0"/>
      <w:marBottom w:val="0"/>
      <w:divBdr>
        <w:top w:val="none" w:sz="0" w:space="0" w:color="auto"/>
        <w:left w:val="none" w:sz="0" w:space="0" w:color="auto"/>
        <w:bottom w:val="none" w:sz="0" w:space="0" w:color="auto"/>
        <w:right w:val="none" w:sz="0" w:space="0" w:color="auto"/>
      </w:divBdr>
    </w:div>
    <w:div w:id="1998457292">
      <w:bodyDiv w:val="1"/>
      <w:marLeft w:val="0"/>
      <w:marRight w:val="0"/>
      <w:marTop w:val="0"/>
      <w:marBottom w:val="0"/>
      <w:divBdr>
        <w:top w:val="none" w:sz="0" w:space="0" w:color="auto"/>
        <w:left w:val="none" w:sz="0" w:space="0" w:color="auto"/>
        <w:bottom w:val="none" w:sz="0" w:space="0" w:color="auto"/>
        <w:right w:val="none" w:sz="0" w:space="0" w:color="auto"/>
      </w:divBdr>
    </w:div>
    <w:div w:id="2001349781">
      <w:bodyDiv w:val="1"/>
      <w:marLeft w:val="0"/>
      <w:marRight w:val="0"/>
      <w:marTop w:val="0"/>
      <w:marBottom w:val="0"/>
      <w:divBdr>
        <w:top w:val="none" w:sz="0" w:space="0" w:color="auto"/>
        <w:left w:val="none" w:sz="0" w:space="0" w:color="auto"/>
        <w:bottom w:val="none" w:sz="0" w:space="0" w:color="auto"/>
        <w:right w:val="none" w:sz="0" w:space="0" w:color="auto"/>
      </w:divBdr>
    </w:div>
    <w:div w:id="2001929530">
      <w:bodyDiv w:val="1"/>
      <w:marLeft w:val="0"/>
      <w:marRight w:val="0"/>
      <w:marTop w:val="0"/>
      <w:marBottom w:val="0"/>
      <w:divBdr>
        <w:top w:val="none" w:sz="0" w:space="0" w:color="auto"/>
        <w:left w:val="none" w:sz="0" w:space="0" w:color="auto"/>
        <w:bottom w:val="none" w:sz="0" w:space="0" w:color="auto"/>
        <w:right w:val="none" w:sz="0" w:space="0" w:color="auto"/>
      </w:divBdr>
    </w:div>
    <w:div w:id="2003503819">
      <w:bodyDiv w:val="1"/>
      <w:marLeft w:val="0"/>
      <w:marRight w:val="0"/>
      <w:marTop w:val="0"/>
      <w:marBottom w:val="0"/>
      <w:divBdr>
        <w:top w:val="none" w:sz="0" w:space="0" w:color="auto"/>
        <w:left w:val="none" w:sz="0" w:space="0" w:color="auto"/>
        <w:bottom w:val="none" w:sz="0" w:space="0" w:color="auto"/>
        <w:right w:val="none" w:sz="0" w:space="0" w:color="auto"/>
      </w:divBdr>
    </w:div>
    <w:div w:id="2013335295">
      <w:bodyDiv w:val="1"/>
      <w:marLeft w:val="0"/>
      <w:marRight w:val="0"/>
      <w:marTop w:val="0"/>
      <w:marBottom w:val="0"/>
      <w:divBdr>
        <w:top w:val="none" w:sz="0" w:space="0" w:color="auto"/>
        <w:left w:val="none" w:sz="0" w:space="0" w:color="auto"/>
        <w:bottom w:val="none" w:sz="0" w:space="0" w:color="auto"/>
        <w:right w:val="none" w:sz="0" w:space="0" w:color="auto"/>
      </w:divBdr>
    </w:div>
    <w:div w:id="2022127455">
      <w:bodyDiv w:val="1"/>
      <w:marLeft w:val="0"/>
      <w:marRight w:val="0"/>
      <w:marTop w:val="0"/>
      <w:marBottom w:val="0"/>
      <w:divBdr>
        <w:top w:val="none" w:sz="0" w:space="0" w:color="auto"/>
        <w:left w:val="none" w:sz="0" w:space="0" w:color="auto"/>
        <w:bottom w:val="none" w:sz="0" w:space="0" w:color="auto"/>
        <w:right w:val="none" w:sz="0" w:space="0" w:color="auto"/>
      </w:divBdr>
    </w:div>
    <w:div w:id="2030330275">
      <w:bodyDiv w:val="1"/>
      <w:marLeft w:val="0"/>
      <w:marRight w:val="0"/>
      <w:marTop w:val="0"/>
      <w:marBottom w:val="0"/>
      <w:divBdr>
        <w:top w:val="none" w:sz="0" w:space="0" w:color="auto"/>
        <w:left w:val="none" w:sz="0" w:space="0" w:color="auto"/>
        <w:bottom w:val="none" w:sz="0" w:space="0" w:color="auto"/>
        <w:right w:val="none" w:sz="0" w:space="0" w:color="auto"/>
      </w:divBdr>
    </w:div>
    <w:div w:id="2030370859">
      <w:bodyDiv w:val="1"/>
      <w:marLeft w:val="0"/>
      <w:marRight w:val="0"/>
      <w:marTop w:val="0"/>
      <w:marBottom w:val="0"/>
      <w:divBdr>
        <w:top w:val="none" w:sz="0" w:space="0" w:color="auto"/>
        <w:left w:val="none" w:sz="0" w:space="0" w:color="auto"/>
        <w:bottom w:val="none" w:sz="0" w:space="0" w:color="auto"/>
        <w:right w:val="none" w:sz="0" w:space="0" w:color="auto"/>
      </w:divBdr>
    </w:div>
    <w:div w:id="2031107098">
      <w:bodyDiv w:val="1"/>
      <w:marLeft w:val="0"/>
      <w:marRight w:val="0"/>
      <w:marTop w:val="0"/>
      <w:marBottom w:val="0"/>
      <w:divBdr>
        <w:top w:val="none" w:sz="0" w:space="0" w:color="auto"/>
        <w:left w:val="none" w:sz="0" w:space="0" w:color="auto"/>
        <w:bottom w:val="none" w:sz="0" w:space="0" w:color="auto"/>
        <w:right w:val="none" w:sz="0" w:space="0" w:color="auto"/>
      </w:divBdr>
    </w:div>
    <w:div w:id="2043894230">
      <w:bodyDiv w:val="1"/>
      <w:marLeft w:val="0"/>
      <w:marRight w:val="0"/>
      <w:marTop w:val="0"/>
      <w:marBottom w:val="0"/>
      <w:divBdr>
        <w:top w:val="none" w:sz="0" w:space="0" w:color="auto"/>
        <w:left w:val="none" w:sz="0" w:space="0" w:color="auto"/>
        <w:bottom w:val="none" w:sz="0" w:space="0" w:color="auto"/>
        <w:right w:val="none" w:sz="0" w:space="0" w:color="auto"/>
      </w:divBdr>
    </w:div>
    <w:div w:id="2049451245">
      <w:bodyDiv w:val="1"/>
      <w:marLeft w:val="0"/>
      <w:marRight w:val="0"/>
      <w:marTop w:val="0"/>
      <w:marBottom w:val="0"/>
      <w:divBdr>
        <w:top w:val="none" w:sz="0" w:space="0" w:color="auto"/>
        <w:left w:val="none" w:sz="0" w:space="0" w:color="auto"/>
        <w:bottom w:val="none" w:sz="0" w:space="0" w:color="auto"/>
        <w:right w:val="none" w:sz="0" w:space="0" w:color="auto"/>
      </w:divBdr>
    </w:div>
    <w:div w:id="2053993935">
      <w:bodyDiv w:val="1"/>
      <w:marLeft w:val="0"/>
      <w:marRight w:val="0"/>
      <w:marTop w:val="0"/>
      <w:marBottom w:val="0"/>
      <w:divBdr>
        <w:top w:val="none" w:sz="0" w:space="0" w:color="auto"/>
        <w:left w:val="none" w:sz="0" w:space="0" w:color="auto"/>
        <w:bottom w:val="none" w:sz="0" w:space="0" w:color="auto"/>
        <w:right w:val="none" w:sz="0" w:space="0" w:color="auto"/>
      </w:divBdr>
    </w:div>
    <w:div w:id="2063937928">
      <w:bodyDiv w:val="1"/>
      <w:marLeft w:val="0"/>
      <w:marRight w:val="0"/>
      <w:marTop w:val="0"/>
      <w:marBottom w:val="0"/>
      <w:divBdr>
        <w:top w:val="none" w:sz="0" w:space="0" w:color="auto"/>
        <w:left w:val="none" w:sz="0" w:space="0" w:color="auto"/>
        <w:bottom w:val="none" w:sz="0" w:space="0" w:color="auto"/>
        <w:right w:val="none" w:sz="0" w:space="0" w:color="auto"/>
      </w:divBdr>
    </w:div>
    <w:div w:id="2064133173">
      <w:bodyDiv w:val="1"/>
      <w:marLeft w:val="0"/>
      <w:marRight w:val="0"/>
      <w:marTop w:val="0"/>
      <w:marBottom w:val="0"/>
      <w:divBdr>
        <w:top w:val="none" w:sz="0" w:space="0" w:color="auto"/>
        <w:left w:val="none" w:sz="0" w:space="0" w:color="auto"/>
        <w:bottom w:val="none" w:sz="0" w:space="0" w:color="auto"/>
        <w:right w:val="none" w:sz="0" w:space="0" w:color="auto"/>
      </w:divBdr>
    </w:div>
    <w:div w:id="2069647226">
      <w:bodyDiv w:val="1"/>
      <w:marLeft w:val="0"/>
      <w:marRight w:val="0"/>
      <w:marTop w:val="0"/>
      <w:marBottom w:val="0"/>
      <w:divBdr>
        <w:top w:val="none" w:sz="0" w:space="0" w:color="auto"/>
        <w:left w:val="none" w:sz="0" w:space="0" w:color="auto"/>
        <w:bottom w:val="none" w:sz="0" w:space="0" w:color="auto"/>
        <w:right w:val="none" w:sz="0" w:space="0" w:color="auto"/>
      </w:divBdr>
    </w:div>
    <w:div w:id="2073306297">
      <w:bodyDiv w:val="1"/>
      <w:marLeft w:val="0"/>
      <w:marRight w:val="0"/>
      <w:marTop w:val="0"/>
      <w:marBottom w:val="0"/>
      <w:divBdr>
        <w:top w:val="none" w:sz="0" w:space="0" w:color="auto"/>
        <w:left w:val="none" w:sz="0" w:space="0" w:color="auto"/>
        <w:bottom w:val="none" w:sz="0" w:space="0" w:color="auto"/>
        <w:right w:val="none" w:sz="0" w:space="0" w:color="auto"/>
      </w:divBdr>
    </w:div>
    <w:div w:id="2073383408">
      <w:bodyDiv w:val="1"/>
      <w:marLeft w:val="0"/>
      <w:marRight w:val="0"/>
      <w:marTop w:val="0"/>
      <w:marBottom w:val="0"/>
      <w:divBdr>
        <w:top w:val="none" w:sz="0" w:space="0" w:color="auto"/>
        <w:left w:val="none" w:sz="0" w:space="0" w:color="auto"/>
        <w:bottom w:val="none" w:sz="0" w:space="0" w:color="auto"/>
        <w:right w:val="none" w:sz="0" w:space="0" w:color="auto"/>
      </w:divBdr>
    </w:div>
    <w:div w:id="2075271118">
      <w:bodyDiv w:val="1"/>
      <w:marLeft w:val="0"/>
      <w:marRight w:val="0"/>
      <w:marTop w:val="0"/>
      <w:marBottom w:val="0"/>
      <w:divBdr>
        <w:top w:val="none" w:sz="0" w:space="0" w:color="auto"/>
        <w:left w:val="none" w:sz="0" w:space="0" w:color="auto"/>
        <w:bottom w:val="none" w:sz="0" w:space="0" w:color="auto"/>
        <w:right w:val="none" w:sz="0" w:space="0" w:color="auto"/>
      </w:divBdr>
    </w:div>
    <w:div w:id="2076195634">
      <w:bodyDiv w:val="1"/>
      <w:marLeft w:val="0"/>
      <w:marRight w:val="0"/>
      <w:marTop w:val="0"/>
      <w:marBottom w:val="0"/>
      <w:divBdr>
        <w:top w:val="none" w:sz="0" w:space="0" w:color="auto"/>
        <w:left w:val="none" w:sz="0" w:space="0" w:color="auto"/>
        <w:bottom w:val="none" w:sz="0" w:space="0" w:color="auto"/>
        <w:right w:val="none" w:sz="0" w:space="0" w:color="auto"/>
      </w:divBdr>
    </w:div>
    <w:div w:id="2083139011">
      <w:bodyDiv w:val="1"/>
      <w:marLeft w:val="0"/>
      <w:marRight w:val="0"/>
      <w:marTop w:val="0"/>
      <w:marBottom w:val="0"/>
      <w:divBdr>
        <w:top w:val="none" w:sz="0" w:space="0" w:color="auto"/>
        <w:left w:val="none" w:sz="0" w:space="0" w:color="auto"/>
        <w:bottom w:val="none" w:sz="0" w:space="0" w:color="auto"/>
        <w:right w:val="none" w:sz="0" w:space="0" w:color="auto"/>
      </w:divBdr>
    </w:div>
    <w:div w:id="2095084555">
      <w:bodyDiv w:val="1"/>
      <w:marLeft w:val="0"/>
      <w:marRight w:val="0"/>
      <w:marTop w:val="0"/>
      <w:marBottom w:val="0"/>
      <w:divBdr>
        <w:top w:val="none" w:sz="0" w:space="0" w:color="auto"/>
        <w:left w:val="none" w:sz="0" w:space="0" w:color="auto"/>
        <w:bottom w:val="none" w:sz="0" w:space="0" w:color="auto"/>
        <w:right w:val="none" w:sz="0" w:space="0" w:color="auto"/>
      </w:divBdr>
    </w:div>
    <w:div w:id="2111926393">
      <w:bodyDiv w:val="1"/>
      <w:marLeft w:val="0"/>
      <w:marRight w:val="0"/>
      <w:marTop w:val="0"/>
      <w:marBottom w:val="0"/>
      <w:divBdr>
        <w:top w:val="none" w:sz="0" w:space="0" w:color="auto"/>
        <w:left w:val="none" w:sz="0" w:space="0" w:color="auto"/>
        <w:bottom w:val="none" w:sz="0" w:space="0" w:color="auto"/>
        <w:right w:val="none" w:sz="0" w:space="0" w:color="auto"/>
      </w:divBdr>
    </w:div>
    <w:div w:id="2118601305">
      <w:bodyDiv w:val="1"/>
      <w:marLeft w:val="0"/>
      <w:marRight w:val="0"/>
      <w:marTop w:val="0"/>
      <w:marBottom w:val="0"/>
      <w:divBdr>
        <w:top w:val="none" w:sz="0" w:space="0" w:color="auto"/>
        <w:left w:val="none" w:sz="0" w:space="0" w:color="auto"/>
        <w:bottom w:val="none" w:sz="0" w:space="0" w:color="auto"/>
        <w:right w:val="none" w:sz="0" w:space="0" w:color="auto"/>
      </w:divBdr>
    </w:div>
    <w:div w:id="2127651354">
      <w:bodyDiv w:val="1"/>
      <w:marLeft w:val="0"/>
      <w:marRight w:val="0"/>
      <w:marTop w:val="0"/>
      <w:marBottom w:val="0"/>
      <w:divBdr>
        <w:top w:val="none" w:sz="0" w:space="0" w:color="auto"/>
        <w:left w:val="none" w:sz="0" w:space="0" w:color="auto"/>
        <w:bottom w:val="none" w:sz="0" w:space="0" w:color="auto"/>
        <w:right w:val="none" w:sz="0" w:space="0" w:color="auto"/>
      </w:divBdr>
    </w:div>
    <w:div w:id="2129933360">
      <w:bodyDiv w:val="1"/>
      <w:marLeft w:val="0"/>
      <w:marRight w:val="0"/>
      <w:marTop w:val="0"/>
      <w:marBottom w:val="0"/>
      <w:divBdr>
        <w:top w:val="none" w:sz="0" w:space="0" w:color="auto"/>
        <w:left w:val="none" w:sz="0" w:space="0" w:color="auto"/>
        <w:bottom w:val="none" w:sz="0" w:space="0" w:color="auto"/>
        <w:right w:val="none" w:sz="0" w:space="0" w:color="auto"/>
      </w:divBdr>
    </w:div>
    <w:div w:id="2136093117">
      <w:bodyDiv w:val="1"/>
      <w:marLeft w:val="0"/>
      <w:marRight w:val="0"/>
      <w:marTop w:val="0"/>
      <w:marBottom w:val="0"/>
      <w:divBdr>
        <w:top w:val="none" w:sz="0" w:space="0" w:color="auto"/>
        <w:left w:val="none" w:sz="0" w:space="0" w:color="auto"/>
        <w:bottom w:val="none" w:sz="0" w:space="0" w:color="auto"/>
        <w:right w:val="none" w:sz="0" w:space="0" w:color="auto"/>
      </w:divBdr>
    </w:div>
    <w:div w:id="214704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lfirefightersafety.org/resources.html" TargetMode="External"/><Relationship Id="rId18" Type="http://schemas.openxmlformats.org/officeDocument/2006/relationships/hyperlink" Target="https://www.wien.gv.at/wiki/index.php?title=Feuerwe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rothersinbattlellc.com/blog/fdny-forcible-entry-manual" TargetMode="External"/><Relationship Id="rId17" Type="http://schemas.openxmlformats.org/officeDocument/2006/relationships/hyperlink" Target="https://sybos.ooelfv.at/" TargetMode="External"/><Relationship Id="rId2" Type="http://schemas.openxmlformats.org/officeDocument/2006/relationships/numbering" Target="numbering.xml"/><Relationship Id="rId16" Type="http://schemas.openxmlformats.org/officeDocument/2006/relationships/hyperlink" Target="http://www.ooelfv.at/der-verband/blick-%20zuruec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land-oberoesterreich.gv.at/153811.htm"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feuerwehr-admont.at/index.php/rettungsabteilung-menu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ZSB\LOKALE~1\Temp\VorlageDokumentVWA_fuer_SchuelerInne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b:Source>
    <b:Tag>Obe</b:Tag>
    <b:SourceType>InternetSite</b:SourceType>
    <b:Guid>{F69E078A-DD45-4B36-8B16-D637810C99D3}</b:Guid>
    <b:Title>Oberösterreichischer Landes-Feuerwehrverband</b:Title>
    <b:Author>
      <b:Author>
        <b:Corporate>Oberösterreichischer Landes-Feuerwehrverband</b:Corporate>
      </b:Author>
    </b:Author>
    <b:URL>http://www.ooelfv.at/</b:URL>
    <b:YearAccessed>2018</b:YearAccessed>
    <b:MonthAccessed>Jänner</b:MonthAccessed>
    <b:DayAccessed>14</b:DayAccessed>
    <b:Year>2014</b:Year>
    <b:Month>Oktober</b:Month>
    <b:Day>8</b:Day>
    <b:RefOrder>1</b:RefOrder>
  </b:Source>
  <b:Source>
    <b:Tag>New13</b:Tag>
    <b:SourceType>DocumentFromInternetSite</b:SourceType>
    <b:Guid>{1B082E36-B922-4D8B-A71E-314B2DD00B30}</b:Guid>
    <b:Title>Brothers in Battle</b:Title>
    <b:Year>2013</b:Year>
    <b:Month>Januar</b:Month>
    <b:Day>26</b:Day>
    <b:URL>http://www.brothersinbattlellc.com/blog/fdny-forcible-entry-manual</b:URL>
    <b:Author>
      <b:Author>
        <b:Corporate>New York City Fire Department</b:Corporate>
      </b:Author>
    </b:Author>
    <b:YearAccessed>2018</b:YearAccessed>
    <b:MonthAccessed>Januar</b:MonthAccessed>
    <b:DayAccessed>4</b:DayAccessed>
    <b:InternetSiteTitle>Brothers in Battle</b:InternetSiteTitle>
    <b:RefOrder>2</b:RefOrder>
  </b:Source>
  <b:Source>
    <b:Tag>Feu12</b:Tag>
    <b:SourceType>InternetSite</b:SourceType>
    <b:Guid>{E96979CD-E338-484C-8A07-CFD5A5256100}</b:Guid>
    <b:Title>Sybos</b:Title>
    <b:Year>2012</b:Year>
    <b:Author>
      <b:Author>
        <b:Corporate>Oberösterreichischer Landes-Feuerwehrverband</b:Corporate>
      </b:Author>
    </b:Author>
    <b:YearAccessed>2018</b:YearAccessed>
    <b:MonthAccessed>Januar</b:MonthAccessed>
    <b:DayAccessed>29</b:DayAccessed>
    <b:URL>https://sybos.ooelfv.at/</b:URL>
    <b:Month>Januar</b:Month>
    <b:Day>1</b:Day>
    <b:RefOrder>3</b:RefOrder>
  </b:Source>
  <b:Source>
    <b:Tag>Lan18</b:Tag>
    <b:SourceType>InternetSite</b:SourceType>
    <b:Guid>{88AA09C8-4407-41E2-ADC2-0B9E67917763}</b:Guid>
    <b:Title>Land Oberösterreich</b:Title>
    <b:YearAccessed>2018</b:YearAccessed>
    <b:MonthAccessed>Februar</b:MonthAccessed>
    <b:DayAccessed>8</b:DayAccessed>
    <b:URL>https://www.land-oberoesterreich.gv.at/153811.htm</b:URL>
    <b:Author>
      <b:Author>
        <b:Corporate>Land Oberösterreich</b:Corporate>
      </b:Author>
    </b:Author>
    <b:RefOrder>4</b:RefOrder>
  </b:Source>
  <b:Source>
    <b:Tag>Bra09</b:Tag>
    <b:SourceType>Book</b:SourceType>
    <b:Guid>{9098B294-F5F3-40D9-B117-9AEBFD0F7970}</b:Guid>
    <b:Author>
      <b:Author>
        <b:NameList>
          <b:Person>
            <b:Last>BRANDSTETTER</b:Last>
            <b:First>Herbert</b:First>
          </b:Person>
          <b:Person>
            <b:Last>CHALUPAR</b:Last>
            <b:First>Erwin</b:First>
          </b:Person>
          <b:Person>
            <b:Last>IMBÖCK</b:Last>
            <b:First>Heinz</b:First>
          </b:Person>
          <b:Person>
            <b:Last>JETZINGER</b:Last>
            <b:First>Horst</b:First>
          </b:Person>
          <b:Person>
            <b:Last>LUKESCH</b:Last>
            <b:First>Norbert</b:First>
          </b:Person>
          <b:Person>
            <b:Last>MÜLLER</b:Last>
            <b:First>Hans</b:First>
            <b:Middle>Gilbert</b:Middle>
          </b:Person>
          <b:Person>
            <b:Last>REICHENWALLNER</b:Last>
            <b:First>Gerhard</b:First>
          </b:Person>
          <b:Person>
            <b:Last>SALLABERGER</b:Last>
            <b:First>Hans</b:First>
          </b:Person>
          <b:Person>
            <b:Last>SCHAUMBERGER</b:Last>
            <b:First>Hubert</b:First>
          </b:Person>
          <b:Person>
            <b:Last>STEININGER</b:Last>
            <b:First>Edmund</b:First>
          </b:Person>
          <b:Person>
            <b:Last>ZEILMAYR</b:Last>
            <b:First>Alfred</b:First>
          </b:Person>
        </b:NameList>
      </b:Author>
    </b:Author>
    <b:Title>Die Oberösterreichischen Feuerwehren - 140 Jahre Oberösterreichischer Landes-Feuerwehrverband</b:Title>
    <b:Year>2009</b:Year>
    <b:City>Linz</b:City>
    <b:Publisher>Oberösterreichischer Landes-Feuerwehrverband</b:Publisher>
    <b:Volume>8</b:Volume>
    <b:RefOrder>5</b:RefOrder>
  </b:Source>
  <b:Source>
    <b:Tag>Buc16</b:Tag>
    <b:SourceType>Book</b:SourceType>
    <b:Guid>{93845B5A-A069-48EA-9AB2-2F8169395E5E}</b:Guid>
    <b:Title>Oö. Landes- Feuerwehrschule Grundlehrgang</b:Title>
    <b:Year>2016</b:Year>
    <b:City>Linz</b:City>
    <b:Publisher>Oberösterreichischer Landes- Feuerwehrverband</b:Publisher>
    <b:Edition>5</b:Edition>
    <b:Author>
      <b:Author>
        <b:NameList>
          <b:Person>
            <b:Last>BUCHBAUER</b:Last>
            <b:First>M.</b:First>
          </b:Person>
          <b:Person>
            <b:Last>EICHINGER</b:Last>
            <b:First>Ch.</b:First>
          </b:Person>
          <b:Person>
            <b:Last>HURNAUS</b:Last>
            <b:First>M.</b:First>
          </b:Person>
          <b:Person>
            <b:Last>LEIDINGER</b:Last>
            <b:First>M.</b:First>
          </b:Person>
          <b:Person>
            <b:Last>MARIK</b:Last>
            <b:First>A.</b:First>
          </b:Person>
          <b:Person>
            <b:Last>NIEDERMAYR</b:Last>
            <b:First>H.</b:First>
          </b:Person>
          <b:Person>
            <b:Last>SCHAUMBERGER</b:Last>
            <b:First>H.</b:First>
          </b:Person>
        </b:NameList>
      </b:Author>
    </b:Author>
    <b:RefOrder>6</b:RefOrder>
  </b:Source>
  <b:Source>
    <b:Tag>But17</b:Tag>
    <b:SourceType>InternetSite</b:SourceType>
    <b:Guid>{7C032DA0-FE12-45BB-8CD1-9767263DE007}</b:Guid>
    <b:Title>Freiwillige Feuerwehr und Rettungsabteilung Admont</b:Title>
    <b:Year>2017</b:Year>
    <b:Month>Februar</b:Month>
    <b:Day>24</b:Day>
    <b:YearAccessed>2018</b:YearAccessed>
    <b:MonthAccessed>Januar</b:MonthAccessed>
    <b:DayAccessed>31</b:DayAccessed>
    <b:URL>http://www.feuerwehr-admont.at/index.php/rettungsabteilung-menue</b:URL>
    <b:Author>
      <b:Author>
        <b:NameList>
          <b:Person>
            <b:Last>BUTTER</b:Last>
            <b:First>Julian</b:First>
          </b:Person>
        </b:NameList>
      </b:Author>
    </b:Author>
    <b:RefOrder>7</b:RefOrder>
  </b:Source>
  <b:Source>
    <b:Tag>Fel17</b:Tag>
    <b:SourceType>InternetSite</b:SourceType>
    <b:Guid>{097CC5B3-39A0-4694-A337-3EFBB0B11117}</b:Guid>
    <b:Title>Wien Geschichte Wiki</b:Title>
    <b:Year>2017</b:Year>
    <b:Author>
      <b:Author>
        <b:NameList>
          <b:Person>
            <b:Last>CZEIKES</b:Last>
            <b:First>Felix</b:First>
          </b:Person>
        </b:NameList>
      </b:Author>
    </b:Author>
    <b:Month>Oktober</b:Month>
    <b:Day>23</b:Day>
    <b:YearAccessed>2018</b:YearAccessed>
    <b:MonthAccessed>Jänner</b:MonthAccessed>
    <b:DayAccessed>20</b:DayAccessed>
    <b:URL>https://www.wien.gv.at/wiki/index.php?title=Feuerwehr</b:URL>
    <b:RefOrder>8</b:RefOrder>
  </b:Source>
  <b:Source>
    <b:Tag>deV</b:Tag>
    <b:SourceType>Book</b:SourceType>
    <b:Guid>{E131348E-36C9-45F8-BDFB-CEE9F7006FFB}</b:Guid>
    <b:Title>Fachwissen Feuerwehr: Einsatz von Schaummittel</b:Title>
    <b:Author>
      <b:Author>
        <b:NameList>
          <b:Person>
            <b:Last>DE VRIES</b:Last>
            <b:First>Holger</b:First>
          </b:Person>
        </b:NameList>
      </b:Author>
    </b:Author>
    <b:Year>2017</b:Year>
    <b:City>Landsberg am Lech</b:City>
    <b:Publisher>ecomed SICHERHEIT</b:Publisher>
    <b:RefOrder>9</b:RefOrder>
  </b:Source>
  <b:Source>
    <b:Tag>Kem16</b:Tag>
    <b:SourceType>Book</b:SourceType>
    <b:Guid>{EA7DB0C2-CB64-44E5-BF60-D3AC905AE573}</b:Guid>
    <b:Title>Fachwissen Feuerwehr: Brennen und Löschen</b:Title>
    <b:Year>2016</b:Year>
    <b:LCID>de-AT</b:LCID>
    <b:Author>
      <b:Author>
        <b:NameList>
          <b:Person>
            <b:Last>KEMPER</b:Last>
            <b:First>Hans</b:First>
          </b:Person>
        </b:NameList>
      </b:Author>
    </b:Author>
    <b:City>Geseke</b:City>
    <b:Publisher>ecomed SICHERHEIT</b:Publisher>
    <b:Edition>4</b:Edition>
    <b:RefOrder>10</b:RefOrder>
  </b:Source>
  <b:Source>
    <b:Tag>Gra18</b:Tag>
    <b:SourceType>Interview</b:SourceType>
    <b:Guid>{1738FB21-62E6-4D1D-86EE-EBAA7534255F}</b:Guid>
    <b:Title>Interview Michael Graf</b:Title>
    <b:Year>2018</b:Year>
    <b:Author>
      <b:Interviewee>
        <b:NameList>
          <b:Person>
            <b:Last>GRAF</b:Last>
            <b:First>Michael</b:First>
          </b:Person>
        </b:NameList>
      </b:Interviewee>
      <b:Interviewer>
        <b:NameList>
          <b:Person>
            <b:Last>Lattner</b:Last>
            <b:First>Manuel</b:First>
          </b:Person>
        </b:NameList>
      </b:Interviewer>
    </b:Author>
    <b:Month>Januar</b:Month>
    <b:Day>22</b:Day>
    <b:RefOrder>11</b:RefOrder>
  </b:Source>
  <b:Source>
    <b:Tag>May17</b:Tag>
    <b:SourceType>Interview</b:SourceType>
    <b:Guid>{8FA93917-A247-41EE-A78B-708681A46EF9}</b:Guid>
    <b:Title>Interview HBI Alexander Mayr</b:Title>
    <b:Year>2017</b:Year>
    <b:Month>Dezember</b:Month>
    <b:Day>13</b:Day>
    <b:Author>
      <b:Interviewee>
        <b:NameList>
          <b:Person>
            <b:Last>MAYR</b:Last>
            <b:First>Alexander</b:First>
          </b:Person>
        </b:NameList>
      </b:Interviewee>
      <b:Interviewer>
        <b:NameList>
          <b:Person>
            <b:Last>Lattner</b:Last>
            <b:First>Manuel</b:First>
          </b:Person>
        </b:NameList>
      </b:Interviewer>
    </b:Author>
    <b:RefOrder>12</b:RefOrder>
  </b:Source>
  <b:Source>
    <b:Tag>Mül18</b:Tag>
    <b:SourceType>Book</b:SourceType>
    <b:Guid>{9B6DBB75-FC6D-42FA-BCD8-11530EFCE8DC}</b:Guid>
    <b:Author>
      <b:Author>
        <b:NameList>
          <b:Person>
            <b:Last>MÜLLER</b:Last>
            <b:First>Hans</b:First>
            <b:Middle>Gilbert</b:Middle>
          </b:Person>
        </b:NameList>
      </b:Author>
    </b:Author>
    <b:YearAccessed>2018</b:YearAccessed>
    <b:MonthAccessed>Jänner</b:MonthAccessed>
    <b:DayAccessed>6</b:DayAccessed>
    <b:URL>http://www.ooelfv.at/fileadmin/content/downloads/vom_Feuer_zur_Feuerwehr.pdf</b:URL>
    <b:InternetSiteTitle>Vom Feuer zur Feuerwehr</b:InternetSiteTitle>
    <b:Publisher>Oberösterreichischer Landes-Feuerwehrverband</b:Publisher>
    <b:Title>Vom Feuer zur Feuerwehr</b:Title>
    <b:Year>2006</b:Year>
    <b:City>Linz</b:City>
    <b:RefOrder>13</b:RefOrder>
  </b:Source>
  <b:Source>
    <b:Tag>Pau07</b:Tag>
    <b:SourceType>Book</b:SourceType>
    <b:Guid>{BE8E040B-983A-4BB6-9E5C-BD6208A9A1A8}</b:Guid>
    <b:Author>
      <b:Author>
        <b:NameList>
          <b:Person>
            <b:Last>PAULITZ</b:Last>
            <b:First>Udo</b:First>
          </b:Person>
        </b:NameList>
      </b:Author>
    </b:Author>
    <b:Title>Handbuch Feuerwehrautos</b:Title>
    <b:Year>2007</b:Year>
    <b:City>Köln</b:City>
    <b:Publisher>Komet</b:Publisher>
    <b:RefOrder>14</b:RefOrder>
  </b:Source>
  <b:Source>
    <b:Tag>Pet01</b:Tag>
    <b:SourceType>Book</b:SourceType>
    <b:Guid>{CECE43D1-D447-405B-B124-1D3620A941AB}</b:Guid>
    <b:Title>Oö. Landes- Feuerwehrschule Atemschutz</b:Title>
    <b:Year>2001</b:Year>
    <b:City>Linz</b:City>
    <b:Publisher>Oberösterreichischer Landes- Feuerwehrverband</b:Publisher>
    <b:Author>
      <b:Author>
        <b:NameList>
          <b:Person>
            <b:Last>PETROVITS</b:Last>
            <b:First>H.</b:First>
          </b:Person>
          <b:Person>
            <b:Last>BRANDL</b:Last>
            <b:First>J.</b:First>
          </b:Person>
          <b:Person>
            <b:Last>HUBINGER</b:Last>
            <b:First>M.</b:First>
          </b:Person>
        </b:NameList>
      </b:Author>
    </b:Author>
    <b:RefOrder>15</b:RefOrder>
  </b:Source>
  <b:Source>
    <b:Tag>NYFMo</b:Tag>
    <b:SourceType>DocumentFromInternetSite</b:SourceType>
    <b:Guid>{57633936-6F78-4A09-BE11-8B11270ED52A}</b:Guid>
    <b:Title>UL Firefighter Safety Research Institute</b:Title>
    <b:Year>2015</b:Year>
    <b:Month>Juli</b:Month>
    <b:Day>15</b:Day>
    <b:City>Baltimore</b:City>
    <b:Author>
      <b:Author>
        <b:NameList>
          <b:Person>
            <b:Last>ZEVOTEK</b:Last>
            <b:First>Robin</b:First>
          </b:Person>
        </b:NameList>
      </b:Author>
    </b:Author>
    <b:InternetSiteTitle>UL Firefighter Safety Research Institute - Presentations</b:InternetSiteTitle>
    <b:YearAccessed>2018</b:YearAccessed>
    <b:MonthAccessed>Februar</b:MonthAccessed>
    <b:DayAccessed>7</b:DayAccessed>
    <b:URL>https://ulfirefightersafety.org/</b:URL>
    <b:RefOrder>16</b:RefOrder>
  </b:Source>
  <b:Source>
    <b:Tag>Bra16</b:Tag>
    <b:SourceType>Book</b:SourceType>
    <b:Guid>{BCA7C3C4-5654-4C81-8848-2F3583046AC4}</b:Guid>
    <b:Title>Entwicklung des Feuerwehrwesens</b:Title>
    <b:Year>2016</b:Year>
    <b:Author>
      <b:Author>
        <b:NameList>
          <b:Person>
            <b:Last>BRANDSTETTER</b:Last>
            <b:First>Herbert</b:First>
          </b:Person>
          <b:Person>
            <b:Last>CHALUPAR</b:Last>
            <b:First>Erwin</b:First>
          </b:Person>
          <b:Person>
            <b:Last>IMBÖCK</b:Last>
            <b:First>Heinz</b:First>
          </b:Person>
          <b:Person>
            <b:Last>MÜLLER</b:Last>
            <b:First>Hans</b:First>
            <b:Middle>Gilbert</b:Middle>
          </b:Person>
          <b:Person>
            <b:Last>REICHENWALLNER</b:Last>
            <b:First>Gerhard</b:First>
          </b:Person>
          <b:Person>
            <b:Last>SALLABERGER</b:Last>
            <b:First>Hans</b:First>
          </b:Person>
          <b:Person>
            <b:Last>TAGINI</b:Last>
            <b:First>Walter</b:First>
          </b:Person>
          <b:Person>
            <b:Last>ZEILMAYR</b:Last>
            <b:First>Alfred</b:First>
          </b:Person>
        </b:NameList>
      </b:Author>
    </b:Author>
    <b:Publisher>Oberösterreichischer Landes-Feuerwehrverband</b:Publisher>
    <b:City>Linz</b:City>
    <b:Volume>18</b:Volume>
    <b:RefOrder>17</b:RefOrder>
  </b:Source>
</b:Sources>
</file>

<file path=customXml/itemProps1.xml><?xml version="1.0" encoding="utf-8"?>
<ds:datastoreItem xmlns:ds="http://schemas.openxmlformats.org/officeDocument/2006/customXml" ds:itemID="{2E7B997D-1B82-4CEC-A335-385F1B277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VorlageDokumentVWA_fuer_SchuelerInnen</Template>
  <TotalTime>0</TotalTime>
  <Pages>31</Pages>
  <Words>6286</Words>
  <Characters>39609</Characters>
  <Application>Microsoft Office Word</Application>
  <DocSecurity>0</DocSecurity>
  <Lines>330</Lines>
  <Paragraphs>91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ZSB</dc:creator>
  <cp:keywords/>
  <dc:description/>
  <cp:lastModifiedBy>Ebenfuehrer Maximilian</cp:lastModifiedBy>
  <cp:revision>2</cp:revision>
  <cp:lastPrinted>2018-02-21T23:00:00Z</cp:lastPrinted>
  <dcterms:created xsi:type="dcterms:W3CDTF">2021-02-19T15:37:00Z</dcterms:created>
  <dcterms:modified xsi:type="dcterms:W3CDTF">2021-02-19T15:37:00Z</dcterms:modified>
</cp:coreProperties>
</file>